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D107B4" w:rsidRPr="004F61FB" w:rsidRDefault="007F14DC" w:rsidP="00F26EE1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7F14DC">
        <w:rPr>
          <w:rFonts w:ascii="Tahoma" w:hAnsi="Tahoma" w:cs="Tahoma"/>
          <w:b/>
          <w:bCs/>
          <w:sz w:val="20"/>
          <w:szCs w:val="20"/>
        </w:rPr>
        <w:t xml:space="preserve">D.D.G. </w:t>
      </w:r>
      <w:r>
        <w:rPr>
          <w:rFonts w:ascii="Tahoma" w:hAnsi="Tahoma" w:cs="Tahoma"/>
          <w:b/>
          <w:bCs/>
          <w:sz w:val="20"/>
          <w:szCs w:val="20"/>
        </w:rPr>
        <w:t>85/</w:t>
      </w:r>
      <w:r w:rsidRPr="007F14DC">
        <w:rPr>
          <w:rFonts w:ascii="Tahoma" w:hAnsi="Tahoma" w:cs="Tahoma"/>
          <w:b/>
          <w:bCs/>
          <w:sz w:val="20"/>
          <w:szCs w:val="20"/>
        </w:rPr>
        <w:t>2018</w:t>
      </w:r>
      <w:r w:rsidR="00D2645C" w:rsidRPr="004F77A8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B64459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>accettare l’individuazione</w:t>
      </w:r>
      <w:r w:rsidR="00EC1D83">
        <w:rPr>
          <w:rFonts w:ascii="Tahoma" w:hAnsi="Tahoma" w:cs="Tahoma"/>
          <w:b/>
          <w:sz w:val="20"/>
          <w:szCs w:val="20"/>
        </w:rPr>
        <w:t xml:space="preserve"> </w:t>
      </w:r>
      <w:r w:rsidR="00EC1D83">
        <w:rPr>
          <w:rFonts w:ascii="Tahoma" w:hAnsi="Tahoma" w:cs="Tahoma"/>
          <w:sz w:val="20"/>
          <w:szCs w:val="20"/>
        </w:rPr>
        <w:t>(o, per gli inseriti con riserva, l’accantonamento del posto)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FC3AE6" w:rsidRPr="00F72810" w:rsidRDefault="00E52F1B" w:rsidP="00B64459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>VOLER ACCETTARE l’individuazione</w:t>
      </w:r>
      <w:r w:rsidR="00EC1D83">
        <w:rPr>
          <w:rFonts w:ascii="Tahoma" w:hAnsi="Tahoma" w:cs="Tahoma"/>
          <w:b/>
          <w:sz w:val="20"/>
          <w:szCs w:val="20"/>
        </w:rPr>
        <w:t xml:space="preserve"> </w:t>
      </w:r>
      <w:r w:rsidR="00EC1D83">
        <w:rPr>
          <w:rFonts w:ascii="Tahoma" w:hAnsi="Tahoma" w:cs="Tahoma"/>
          <w:sz w:val="20"/>
          <w:szCs w:val="20"/>
        </w:rPr>
        <w:t>(o, per gli inseriti con riserva, l’accantonamento del posto)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>nza degli ambiti territoriali</w:t>
      </w:r>
      <w:r w:rsidR="00E612F4">
        <w:rPr>
          <w:rFonts w:ascii="Tahoma" w:hAnsi="Tahoma" w:cs="Tahoma"/>
          <w:sz w:val="20"/>
          <w:szCs w:val="20"/>
        </w:rPr>
        <w:t xml:space="preserve"> della Lombardia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 xml:space="preserve">ichiara altresì di voler accettare l’individuazione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</w:t>
      </w:r>
      <w:r w:rsidR="003F59D1"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</w:t>
      </w:r>
      <w:r w:rsidR="00F72810">
        <w:rPr>
          <w:rFonts w:ascii="Tahoma" w:hAnsi="Tahoma" w:cs="Tahoma"/>
          <w:sz w:val="20"/>
          <w:szCs w:val="20"/>
        </w:rPr>
        <w:t xml:space="preserve">la classe di concorso in oggetto, consapevole che, qualora non risultassero posti disponibili negli ambiti indicati, questo comporterà </w:t>
      </w:r>
      <w:r w:rsidR="00F72810" w:rsidRPr="00B64459">
        <w:rPr>
          <w:rFonts w:ascii="Tahoma" w:hAnsi="Tahoma" w:cs="Tahoma"/>
          <w:b/>
          <w:sz w:val="20"/>
          <w:szCs w:val="20"/>
        </w:rPr>
        <w:t>la</w:t>
      </w:r>
      <w:r w:rsidR="00F72810">
        <w:rPr>
          <w:rFonts w:ascii="Tahoma" w:hAnsi="Tahoma" w:cs="Tahoma"/>
          <w:sz w:val="20"/>
          <w:szCs w:val="20"/>
        </w:rPr>
        <w:t xml:space="preserve"> </w:t>
      </w:r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cancellazione dalla relativa graduatoria di merito e l’impossibilità di essere successivamente individuato quale destinatario di </w:t>
      </w:r>
      <w:r w:rsidR="0077370B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reclutamento</w:t>
      </w:r>
      <w:r w:rsidR="007C6FC5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 </w:t>
      </w:r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 sulla base della medesima graduatoria.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31" w:rsidRDefault="00DB1531">
      <w:r>
        <w:separator/>
      </w:r>
    </w:p>
  </w:endnote>
  <w:endnote w:type="continuationSeparator" w:id="0">
    <w:p w:rsidR="00DB1531" w:rsidRDefault="00D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31" w:rsidRDefault="00DB1531">
      <w:r>
        <w:separator/>
      </w:r>
    </w:p>
  </w:footnote>
  <w:footnote w:type="continuationSeparator" w:id="0">
    <w:p w:rsidR="00DB1531" w:rsidRDefault="00DB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A3D5-2AB2-43D1-ABA9-1313628F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32</TotalTime>
  <Pages>1</Pages>
  <Words>317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2278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2016-09-11T19:09:00Z</cp:lastPrinted>
  <dcterms:created xsi:type="dcterms:W3CDTF">2018-11-26T13:24:00Z</dcterms:created>
  <dcterms:modified xsi:type="dcterms:W3CDTF">2019-01-10T13:53:00Z</dcterms:modified>
</cp:coreProperties>
</file>