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03A4" w14:textId="2E41D51A" w:rsidR="00243E7E" w:rsidRDefault="00AB5E9F" w:rsidP="000862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CB3142" w:rsidRPr="00CB3142">
        <w:rPr>
          <w:b/>
          <w:bCs/>
          <w:sz w:val="24"/>
          <w:szCs w:val="24"/>
        </w:rPr>
        <w:t xml:space="preserve">ODULO PER LA PRESENTAZIONE DELLE DOMANDE DI SUPPLENZA DA CONFERIRSI </w:t>
      </w:r>
    </w:p>
    <w:p w14:paraId="295E166A" w14:textId="22BDD996" w:rsidR="00CB3142" w:rsidRDefault="00CB3142" w:rsidP="000862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3142">
        <w:rPr>
          <w:b/>
          <w:bCs/>
          <w:sz w:val="24"/>
          <w:szCs w:val="24"/>
        </w:rPr>
        <w:t>FUORI GRADUATORIA DI ISTITUTO</w:t>
      </w:r>
    </w:p>
    <w:p w14:paraId="7E2FF63C" w14:textId="77777777" w:rsidR="00AB5E9F" w:rsidRPr="00CB3142" w:rsidRDefault="00AB5E9F" w:rsidP="000862E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98E9A94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</w:p>
    <w:p w14:paraId="03D280C5" w14:textId="132DE2AD" w:rsidR="00311DF8" w:rsidRPr="00A84B39" w:rsidRDefault="00311DF8" w:rsidP="00311DF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4B39">
        <w:rPr>
          <w:rFonts w:ascii="Calibri" w:eastAsia="Calibri" w:hAnsi="Calibri" w:cs="Calibri"/>
          <w:color w:val="000000" w:themeColor="text1"/>
          <w:sz w:val="24"/>
          <w:szCs w:val="24"/>
        </w:rPr>
        <w:t>Il</w:t>
      </w:r>
      <w:r w:rsidR="00AB5E9F">
        <w:rPr>
          <w:rFonts w:ascii="Calibri" w:eastAsia="Calibri" w:hAnsi="Calibri" w:cs="Calibri"/>
          <w:color w:val="000000" w:themeColor="text1"/>
          <w:sz w:val="24"/>
          <w:szCs w:val="24"/>
        </w:rPr>
        <w:t>/La</w:t>
      </w:r>
      <w:r w:rsidRPr="00A84B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sottoscritto</w:t>
      </w:r>
      <w:r w:rsidR="00AB5E9F">
        <w:rPr>
          <w:rFonts w:ascii="Calibri" w:eastAsia="Calibri" w:hAnsi="Calibri" w:cs="Calibri"/>
          <w:color w:val="000000" w:themeColor="text1"/>
          <w:sz w:val="24"/>
          <w:szCs w:val="24"/>
        </w:rPr>
        <w:t>/a</w:t>
      </w:r>
      <w:r w:rsidRPr="00A84B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___________________________, nato</w:t>
      </w:r>
      <w:r w:rsidR="00AB5E9F">
        <w:rPr>
          <w:rFonts w:ascii="Calibri" w:eastAsia="Calibri" w:hAnsi="Calibri" w:cs="Calibri"/>
          <w:color w:val="000000" w:themeColor="text1"/>
          <w:sz w:val="24"/>
          <w:szCs w:val="24"/>
        </w:rPr>
        <w:t>/a</w:t>
      </w:r>
      <w:r w:rsidRPr="00A84B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_________________ il___________</w:t>
      </w:r>
    </w:p>
    <w:p w14:paraId="3DA2C9E7" w14:textId="084EDCBC" w:rsidR="00311DF8" w:rsidRPr="00A84B39" w:rsidRDefault="00311DF8" w:rsidP="00311DF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4B39">
        <w:rPr>
          <w:rFonts w:ascii="Calibri" w:eastAsia="Calibri" w:hAnsi="Calibri" w:cs="Calibri"/>
          <w:color w:val="000000" w:themeColor="text1"/>
          <w:sz w:val="24"/>
          <w:szCs w:val="24"/>
        </w:rPr>
        <w:t>C.F._____________________________, residente a ________________________Prov. _________</w:t>
      </w:r>
    </w:p>
    <w:p w14:paraId="29286F92" w14:textId="2145A24B" w:rsidR="00311DF8" w:rsidRPr="00A84B39" w:rsidRDefault="00311DF8" w:rsidP="00311DF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4B39">
        <w:rPr>
          <w:rFonts w:ascii="Calibri" w:eastAsia="Calibri" w:hAnsi="Calibri" w:cs="Calibri"/>
          <w:color w:val="000000" w:themeColor="text1"/>
          <w:sz w:val="24"/>
          <w:szCs w:val="24"/>
        </w:rPr>
        <w:t>Via _____________</w:t>
      </w:r>
      <w:r w:rsidR="00A84B39">
        <w:rPr>
          <w:rFonts w:ascii="Calibri" w:eastAsia="Calibri" w:hAnsi="Calibri" w:cs="Calibri"/>
          <w:color w:val="000000" w:themeColor="text1"/>
          <w:sz w:val="24"/>
          <w:szCs w:val="24"/>
        </w:rPr>
        <w:t>_</w:t>
      </w:r>
      <w:r w:rsidRPr="00A84B39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 n._____________</w:t>
      </w:r>
    </w:p>
    <w:p w14:paraId="0F4D06EA" w14:textId="16674670" w:rsidR="00311DF8" w:rsidRPr="00A84B39" w:rsidRDefault="00311DF8" w:rsidP="00311DF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84B39">
        <w:rPr>
          <w:rFonts w:ascii="Calibri" w:eastAsia="Calibri" w:hAnsi="Calibri" w:cs="Calibri"/>
          <w:color w:val="000000" w:themeColor="text1"/>
          <w:sz w:val="24"/>
          <w:szCs w:val="24"/>
        </w:rPr>
        <w:t>Telefono cellulare_________________________ E-mail ___________________________________</w:t>
      </w:r>
    </w:p>
    <w:p w14:paraId="67BF330F" w14:textId="1A47C0BD" w:rsidR="00243E7E" w:rsidRPr="002B134A" w:rsidRDefault="002B134A" w:rsidP="002B134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B134A">
        <w:rPr>
          <w:b/>
          <w:bCs/>
          <w:sz w:val="24"/>
          <w:szCs w:val="24"/>
        </w:rPr>
        <w:t>DICHIARA</w:t>
      </w:r>
    </w:p>
    <w:p w14:paraId="1CD117D2" w14:textId="4DB9E229" w:rsidR="00CB3142" w:rsidRDefault="00CB3142" w:rsidP="002B134A">
      <w:pPr>
        <w:spacing w:after="0" w:line="240" w:lineRule="auto"/>
        <w:jc w:val="center"/>
        <w:rPr>
          <w:sz w:val="24"/>
          <w:szCs w:val="24"/>
        </w:rPr>
      </w:pPr>
      <w:r w:rsidRPr="00CB3142">
        <w:rPr>
          <w:sz w:val="24"/>
          <w:szCs w:val="24"/>
        </w:rPr>
        <w:t>ai sensi degli articoli 46 e 47 del D.P.R. n. 445/2000:</w:t>
      </w:r>
    </w:p>
    <w:p w14:paraId="1298D4D3" w14:textId="77777777" w:rsidR="001A5D66" w:rsidRDefault="001A5D66" w:rsidP="00CB3142">
      <w:pPr>
        <w:spacing w:after="0" w:line="240" w:lineRule="auto"/>
        <w:rPr>
          <w:sz w:val="24"/>
          <w:szCs w:val="24"/>
        </w:rPr>
      </w:pPr>
    </w:p>
    <w:p w14:paraId="4C72EA2E" w14:textId="6F6C6594" w:rsidR="001A5D66" w:rsidRPr="00A84B39" w:rsidRDefault="002B134A" w:rsidP="002B134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A5D6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 la veridicità di quanto </w:t>
      </w:r>
      <w:r w:rsidRPr="002B134A">
        <w:rPr>
          <w:rFonts w:ascii="Calibri" w:eastAsia="Calibri" w:hAnsi="Calibri" w:cs="Calibri"/>
          <w:color w:val="000000" w:themeColor="text1"/>
          <w:sz w:val="24"/>
          <w:szCs w:val="24"/>
        </w:rPr>
        <w:t>dichiarat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</w:t>
      </w:r>
      <w:r w:rsidRPr="002B134A">
        <w:rPr>
          <w:rFonts w:ascii="Calibri" w:eastAsia="Calibri" w:hAnsi="Calibri" w:cs="Calibri"/>
          <w:color w:val="000000" w:themeColor="text1"/>
          <w:sz w:val="24"/>
          <w:szCs w:val="24"/>
        </w:rPr>
        <w:t>nel form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1C8B9035" w14:textId="2D16BF3C" w:rsidR="00CB3142" w:rsidRPr="00CB3142" w:rsidRDefault="00CB3142" w:rsidP="002B134A">
      <w:pPr>
        <w:spacing w:after="0" w:line="240" w:lineRule="auto"/>
        <w:ind w:left="426" w:hanging="284"/>
        <w:jc w:val="both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essere stato dispensato dal servizio ai sensi dell'articolo 439 del D.lgs. n. 297/1994 per mancato superamento del periodo di prova</w:t>
      </w:r>
      <w:r w:rsidR="00243E7E">
        <w:rPr>
          <w:sz w:val="24"/>
          <w:szCs w:val="24"/>
        </w:rPr>
        <w:t>;</w:t>
      </w:r>
    </w:p>
    <w:p w14:paraId="31280E95" w14:textId="5CB33324" w:rsidR="00CB3142" w:rsidRPr="00CB3142" w:rsidRDefault="00CB3142" w:rsidP="00243E7E">
      <w:pPr>
        <w:spacing w:after="0" w:line="240" w:lineRule="auto"/>
        <w:ind w:left="426" w:hanging="284"/>
        <w:jc w:val="both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essere stato dispensato dal servizio per incapacità didattica ai sensi dell’articolo 512 del D.lgs. n. 297/1994</w:t>
      </w:r>
      <w:r w:rsidR="00243E7E">
        <w:rPr>
          <w:sz w:val="24"/>
          <w:szCs w:val="24"/>
        </w:rPr>
        <w:t>;</w:t>
      </w:r>
    </w:p>
    <w:p w14:paraId="68C42EFC" w14:textId="61BDDDD1" w:rsidR="00CB3142" w:rsidRPr="00CB3142" w:rsidRDefault="00CB3142" w:rsidP="00243E7E">
      <w:pPr>
        <w:spacing w:after="0" w:line="240" w:lineRule="auto"/>
        <w:ind w:left="426" w:hanging="284"/>
        <w:jc w:val="both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essere cittadino italiano o dell’Unione europea e, in tal caso, di avere una adeguata conoscenza della lingua italiana</w:t>
      </w:r>
      <w:r w:rsidR="00243E7E">
        <w:rPr>
          <w:sz w:val="24"/>
          <w:szCs w:val="24"/>
        </w:rPr>
        <w:t>;</w:t>
      </w:r>
    </w:p>
    <w:p w14:paraId="494B76FA" w14:textId="4BF390CA" w:rsidR="00CB3142" w:rsidRPr="00CB3142" w:rsidRDefault="00CB3142" w:rsidP="00243E7E">
      <w:pPr>
        <w:spacing w:after="0" w:line="240" w:lineRule="auto"/>
        <w:ind w:left="426" w:hanging="284"/>
        <w:jc w:val="both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avere un’età non inferiore ad anni 18 e non superiore ad anni 67 al 1° settembre 2024</w:t>
      </w:r>
      <w:r w:rsidR="00243E7E">
        <w:rPr>
          <w:sz w:val="24"/>
          <w:szCs w:val="24"/>
        </w:rPr>
        <w:t>;</w:t>
      </w:r>
    </w:p>
    <w:p w14:paraId="6F203134" w14:textId="5A066481" w:rsidR="00CB3142" w:rsidRPr="00CB3142" w:rsidRDefault="00CB3142" w:rsidP="00243E7E">
      <w:pPr>
        <w:spacing w:after="0" w:line="240" w:lineRule="auto"/>
        <w:ind w:left="426" w:hanging="284"/>
        <w:jc w:val="both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godere dei diritti civili e politici nel Paese di cittadinanza</w:t>
      </w:r>
      <w:r w:rsidR="00243E7E">
        <w:rPr>
          <w:sz w:val="24"/>
          <w:szCs w:val="24"/>
        </w:rPr>
        <w:t>;</w:t>
      </w:r>
    </w:p>
    <w:p w14:paraId="410C96AB" w14:textId="424AA1DF" w:rsidR="00CB3142" w:rsidRPr="00CB3142" w:rsidRDefault="00CB3142" w:rsidP="00243E7E">
      <w:pPr>
        <w:spacing w:after="0" w:line="240" w:lineRule="auto"/>
        <w:ind w:left="426" w:hanging="284"/>
        <w:jc w:val="both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essere escluso dall’elettorato politico attivo</w:t>
      </w:r>
      <w:r w:rsidR="00243E7E">
        <w:rPr>
          <w:sz w:val="24"/>
          <w:szCs w:val="24"/>
        </w:rPr>
        <w:t>;</w:t>
      </w:r>
    </w:p>
    <w:p w14:paraId="1AFD04DA" w14:textId="74B05A28" w:rsidR="00CB3142" w:rsidRPr="00CB3142" w:rsidRDefault="00CB3142" w:rsidP="00243E7E">
      <w:pPr>
        <w:spacing w:after="0" w:line="240" w:lineRule="auto"/>
        <w:ind w:left="426" w:hanging="284"/>
        <w:jc w:val="both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essere stato destituito o dispensato dall’impiego presso una pubblica</w:t>
      </w:r>
      <w:r w:rsidR="00243E7E">
        <w:rPr>
          <w:sz w:val="24"/>
          <w:szCs w:val="24"/>
        </w:rPr>
        <w:t xml:space="preserve"> </w:t>
      </w:r>
      <w:r w:rsidRPr="00CB3142">
        <w:rPr>
          <w:sz w:val="24"/>
          <w:szCs w:val="24"/>
        </w:rPr>
        <w:t>amministrazione per persistente insufficiente rendimento</w:t>
      </w:r>
      <w:r w:rsidR="00243E7E">
        <w:rPr>
          <w:sz w:val="24"/>
          <w:szCs w:val="24"/>
        </w:rPr>
        <w:t>;</w:t>
      </w:r>
    </w:p>
    <w:p w14:paraId="120C54AD" w14:textId="77777777" w:rsidR="002B134A" w:rsidRDefault="002B134A" w:rsidP="00CB31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3142" w:rsidRPr="00CB3142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r w:rsidR="00CB3142" w:rsidRPr="00CB3142">
        <w:rPr>
          <w:sz w:val="24"/>
          <w:szCs w:val="24"/>
        </w:rPr>
        <w:t xml:space="preserve">di non essere stato dichiarato decaduto da un impiego statale, ai sensi dell’articolo 127, primo </w:t>
      </w:r>
    </w:p>
    <w:p w14:paraId="77AFD3CB" w14:textId="7E19213F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comma, lettera d) del D.P.R. 10 gennaio 1957, n. 3, per aver conseguito l’impiego mediante la produzione di documenti falsi o viziati da invalidità non sanabile</w:t>
      </w:r>
      <w:r w:rsidR="00243E7E">
        <w:rPr>
          <w:sz w:val="24"/>
          <w:szCs w:val="24"/>
        </w:rPr>
        <w:t>;</w:t>
      </w:r>
    </w:p>
    <w:p w14:paraId="2F5D0038" w14:textId="45FA921B" w:rsidR="00CB3142" w:rsidRPr="00CB3142" w:rsidRDefault="002B134A" w:rsidP="00CB31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3142" w:rsidRPr="00CB3142">
        <w:rPr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 w:rsidR="00CB3142" w:rsidRPr="00CB3142">
        <w:rPr>
          <w:sz w:val="24"/>
          <w:szCs w:val="24"/>
        </w:rPr>
        <w:t>di non essere temporaneamente inabilitato o interdetto, per il periodo di durata dell’inabilità o dell’interdizione</w:t>
      </w:r>
      <w:r w:rsidR="00F97CF0">
        <w:rPr>
          <w:sz w:val="24"/>
          <w:szCs w:val="24"/>
        </w:rPr>
        <w:t>;</w:t>
      </w:r>
    </w:p>
    <w:p w14:paraId="1DDE265C" w14:textId="2F79116E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  <w:r w:rsidR="00F97CF0">
        <w:rPr>
          <w:sz w:val="24"/>
          <w:szCs w:val="24"/>
        </w:rPr>
        <w:t>;</w:t>
      </w:r>
    </w:p>
    <w:p w14:paraId="6E724BDF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essere fisicamente idoneo allo svolgimento delle funzioni proprie del personale docente</w:t>
      </w:r>
    </w:p>
    <w:p w14:paraId="31D5898C" w14:textId="529E7AA2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essere dipendente dello Stato o di enti pubblici collocato a riposo, in applicazione di disposizioni di carattere transitorio o speciale</w:t>
      </w:r>
      <w:r w:rsidR="00F97CF0">
        <w:rPr>
          <w:sz w:val="24"/>
          <w:szCs w:val="24"/>
        </w:rPr>
        <w:t>;</w:t>
      </w:r>
    </w:p>
    <w:p w14:paraId="77615499" w14:textId="24D3723E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trovarsi in una delle condizioni ostative di cui al Decreto Legislativo 31 dicembre 2012</w:t>
      </w:r>
      <w:r w:rsidR="00243E7E">
        <w:rPr>
          <w:sz w:val="24"/>
          <w:szCs w:val="24"/>
        </w:rPr>
        <w:t xml:space="preserve"> </w:t>
      </w:r>
      <w:r w:rsidRPr="00CB3142">
        <w:rPr>
          <w:sz w:val="24"/>
          <w:szCs w:val="24"/>
        </w:rPr>
        <w:t>n. 235</w:t>
      </w:r>
      <w:r w:rsidR="00F97CF0">
        <w:rPr>
          <w:sz w:val="24"/>
          <w:szCs w:val="24"/>
        </w:rPr>
        <w:t>;</w:t>
      </w:r>
    </w:p>
    <w:p w14:paraId="6BF75828" w14:textId="5ED282BF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aver preso visione dell’informativa sul trattamento dei dati personali</w:t>
      </w:r>
      <w:r w:rsidR="00F97CF0">
        <w:rPr>
          <w:sz w:val="24"/>
          <w:szCs w:val="24"/>
        </w:rPr>
        <w:t>;</w:t>
      </w:r>
    </w:p>
    <w:p w14:paraId="0AFDEA00" w14:textId="4CEECB81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essere incorso nella sanzione disciplinare della sospensione dal servizio ovvero di non essere destinatario di provvedimenti di sospensione cautelare dal servizio</w:t>
      </w:r>
      <w:r w:rsidR="00F97CF0">
        <w:rPr>
          <w:sz w:val="24"/>
          <w:szCs w:val="24"/>
        </w:rPr>
        <w:t>;</w:t>
      </w:r>
    </w:p>
    <w:p w14:paraId="4A06B207" w14:textId="0001DFD8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essere consapevole di essere ammesso nelle graduatorie con riserva di accertamento del possesso dei requisiti di ammissione</w:t>
      </w:r>
      <w:r w:rsidR="00F97CF0">
        <w:rPr>
          <w:sz w:val="24"/>
          <w:szCs w:val="24"/>
        </w:rPr>
        <w:t>;</w:t>
      </w:r>
    </w:p>
    <w:p w14:paraId="607314B1" w14:textId="62F51BFC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 xml:space="preserve"> -</w:t>
      </w:r>
      <w:r w:rsidRPr="00CB3142">
        <w:rPr>
          <w:sz w:val="24"/>
          <w:szCs w:val="24"/>
        </w:rPr>
        <w:tab/>
        <w:t>di essere consapevole che l’Amministrazione può disporre in qualsiasi momento, con provvedimento motivato, l’esclusione dei candidati non in possesso di uno dei citati requisiti</w:t>
      </w:r>
    </w:p>
    <w:p w14:paraId="39EDADBB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di ammissione o per i quali sia accertata la sussistenza di una delle condizioni ostative di cui all’O.M. n. 88 del 2024</w:t>
      </w:r>
    </w:p>
    <w:p w14:paraId="11A9F326" w14:textId="037C7205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lastRenderedPageBreak/>
        <w:t>-</w:t>
      </w:r>
      <w:r w:rsidRPr="00CB3142">
        <w:rPr>
          <w:sz w:val="24"/>
          <w:szCs w:val="24"/>
        </w:rPr>
        <w:tab/>
        <w:t>di non avere procedimenti penali pendenti, in Italia e/o all’estero, ovvero di avere pendenti i</w:t>
      </w:r>
      <w:r w:rsidR="00243E7E">
        <w:rPr>
          <w:sz w:val="24"/>
          <w:szCs w:val="24"/>
        </w:rPr>
        <w:t xml:space="preserve"> </w:t>
      </w:r>
      <w:r w:rsidRPr="00CB3142">
        <w:rPr>
          <w:sz w:val="24"/>
          <w:szCs w:val="24"/>
        </w:rPr>
        <w:t xml:space="preserve">seguenti procedimenti: </w:t>
      </w:r>
      <w:r w:rsidR="00F97CF0">
        <w:rPr>
          <w:sz w:val="24"/>
          <w:szCs w:val="24"/>
        </w:rPr>
        <w:t>____________________________________________________________</w:t>
      </w:r>
    </w:p>
    <w:p w14:paraId="6DC5B3BB" w14:textId="1729A580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 xml:space="preserve">di essere iscritto/a nelle liste elettorali del comune di </w:t>
      </w:r>
      <w:r w:rsidR="00F97CF0">
        <w:rPr>
          <w:sz w:val="24"/>
          <w:szCs w:val="24"/>
        </w:rPr>
        <w:t>___________________________</w:t>
      </w:r>
      <w:r w:rsidRPr="00CB3142">
        <w:rPr>
          <w:sz w:val="24"/>
          <w:szCs w:val="24"/>
        </w:rPr>
        <w:tab/>
      </w:r>
    </w:p>
    <w:p w14:paraId="548D0DE2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non avere riportato condanne penali (anche se sono stati concessi amnistia, indulto,</w:t>
      </w:r>
    </w:p>
    <w:p w14:paraId="650046D7" w14:textId="63FDB72D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condono)  in  Italia  e/o  all’estero,  ovvero  di  aver  riportato  le  seguenti  condanne</w:t>
      </w:r>
      <w:r w:rsidR="00F97CF0">
        <w:rPr>
          <w:sz w:val="24"/>
          <w:szCs w:val="24"/>
        </w:rPr>
        <w:t>: ___________________________________;</w:t>
      </w:r>
    </w:p>
    <w:p w14:paraId="56AA851D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-</w:t>
      </w:r>
      <w:r w:rsidRPr="00CB3142">
        <w:rPr>
          <w:sz w:val="24"/>
          <w:szCs w:val="24"/>
        </w:rPr>
        <w:tab/>
        <w:t>di essere consapevole delle sanzioni previste in caso di dichiarazione mendace.</w:t>
      </w:r>
    </w:p>
    <w:p w14:paraId="66C18FA9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</w:p>
    <w:p w14:paraId="2AB13657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Allega alla presente:</w:t>
      </w:r>
    </w:p>
    <w:p w14:paraId="6B7E6951" w14:textId="36BF5DF1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1)</w:t>
      </w:r>
      <w:r w:rsidRPr="00CB3142">
        <w:rPr>
          <w:sz w:val="24"/>
          <w:szCs w:val="24"/>
        </w:rPr>
        <w:tab/>
        <w:t>Curriculum professionale</w:t>
      </w:r>
      <w:r w:rsidR="00A1422C">
        <w:rPr>
          <w:sz w:val="24"/>
          <w:szCs w:val="24"/>
        </w:rPr>
        <w:t xml:space="preserve"> in formato europeo</w:t>
      </w:r>
    </w:p>
    <w:p w14:paraId="6B9B2DBA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2)</w:t>
      </w:r>
      <w:r w:rsidRPr="00CB3142">
        <w:rPr>
          <w:sz w:val="24"/>
          <w:szCs w:val="24"/>
        </w:rPr>
        <w:tab/>
        <w:t>Copia del proprio documento di identità</w:t>
      </w:r>
    </w:p>
    <w:p w14:paraId="27BFF19D" w14:textId="77777777" w:rsidR="00CB3142" w:rsidRPr="00CB3142" w:rsidRDefault="00CB3142" w:rsidP="00CB3142">
      <w:pPr>
        <w:spacing w:after="0" w:line="240" w:lineRule="auto"/>
        <w:rPr>
          <w:sz w:val="24"/>
          <w:szCs w:val="24"/>
        </w:rPr>
      </w:pPr>
    </w:p>
    <w:p w14:paraId="13ABC590" w14:textId="21D8958A" w:rsidR="00CB3142" w:rsidRPr="00CB3142" w:rsidRDefault="00CB3142" w:rsidP="00CB3142">
      <w:pPr>
        <w:spacing w:after="0" w:line="240" w:lineRule="auto"/>
        <w:rPr>
          <w:sz w:val="24"/>
          <w:szCs w:val="24"/>
        </w:rPr>
      </w:pPr>
      <w:r w:rsidRPr="00CB3142">
        <w:rPr>
          <w:sz w:val="24"/>
          <w:szCs w:val="24"/>
        </w:rPr>
        <w:t>Chiede che tutte le comunicazioni inerenti al presente procedimento siano rese all’indirizzo e-mail sopra riportato.</w:t>
      </w:r>
    </w:p>
    <w:p w14:paraId="119B2B1C" w14:textId="77777777" w:rsidR="009C251C" w:rsidRDefault="009C251C" w:rsidP="00CB3142">
      <w:pPr>
        <w:spacing w:after="0" w:line="240" w:lineRule="auto"/>
        <w:rPr>
          <w:sz w:val="24"/>
          <w:szCs w:val="24"/>
        </w:rPr>
      </w:pPr>
    </w:p>
    <w:p w14:paraId="443EB945" w14:textId="77777777" w:rsidR="00AB5E9F" w:rsidRDefault="009C251C" w:rsidP="00A73B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CB3142" w:rsidRPr="00CB3142">
        <w:rPr>
          <w:sz w:val="24"/>
          <w:szCs w:val="24"/>
        </w:rPr>
        <w:t>luogo e data)</w:t>
      </w:r>
      <w:r>
        <w:rPr>
          <w:sz w:val="24"/>
          <w:szCs w:val="24"/>
        </w:rPr>
        <w:t xml:space="preserve"> __________________________ </w:t>
      </w:r>
      <w:r>
        <w:rPr>
          <w:sz w:val="24"/>
          <w:szCs w:val="24"/>
        </w:rPr>
        <w:tab/>
        <w:t xml:space="preserve">             </w:t>
      </w:r>
    </w:p>
    <w:p w14:paraId="4C208304" w14:textId="77777777" w:rsidR="00AB5E9F" w:rsidRDefault="00AB5E9F" w:rsidP="00A73B76">
      <w:pPr>
        <w:spacing w:after="0" w:line="240" w:lineRule="auto"/>
        <w:rPr>
          <w:sz w:val="24"/>
          <w:szCs w:val="24"/>
        </w:rPr>
      </w:pPr>
    </w:p>
    <w:p w14:paraId="3C3B2877" w14:textId="164F15C2" w:rsidR="004B6566" w:rsidRPr="00551C2D" w:rsidRDefault="009C251C" w:rsidP="00AB5E9F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F</w:t>
      </w:r>
      <w:r w:rsidR="00CB3142" w:rsidRPr="00CB3142">
        <w:rPr>
          <w:sz w:val="24"/>
          <w:szCs w:val="24"/>
        </w:rPr>
        <w:t>irma</w:t>
      </w:r>
      <w:r>
        <w:rPr>
          <w:sz w:val="24"/>
          <w:szCs w:val="24"/>
        </w:rPr>
        <w:t xml:space="preserve"> ____________________________</w:t>
      </w:r>
    </w:p>
    <w:sectPr w:rsidR="004B6566" w:rsidRPr="00551C2D">
      <w:headerReference w:type="first" r:id="rId7"/>
      <w:pgSz w:w="11906" w:h="16838"/>
      <w:pgMar w:top="1417" w:right="1134" w:bottom="1134" w:left="1134" w:header="454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A5BF" w14:textId="77777777" w:rsidR="00930DDC" w:rsidRDefault="00930DDC">
      <w:pPr>
        <w:spacing w:after="0" w:line="240" w:lineRule="auto"/>
      </w:pPr>
      <w:r>
        <w:separator/>
      </w:r>
    </w:p>
  </w:endnote>
  <w:endnote w:type="continuationSeparator" w:id="0">
    <w:p w14:paraId="50A4661C" w14:textId="77777777" w:rsidR="00930DDC" w:rsidRDefault="0093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7C38" w14:textId="77777777" w:rsidR="00930DDC" w:rsidRDefault="00930DDC">
      <w:pPr>
        <w:spacing w:after="0" w:line="240" w:lineRule="auto"/>
      </w:pPr>
      <w:r>
        <w:separator/>
      </w:r>
    </w:p>
  </w:footnote>
  <w:footnote w:type="continuationSeparator" w:id="0">
    <w:p w14:paraId="42886AD4" w14:textId="77777777" w:rsidR="00930DDC" w:rsidRDefault="0093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5876" w14:textId="77777777" w:rsidR="004E4F88" w:rsidRDefault="00134ADC">
    <w:pPr>
      <w:pStyle w:val="Intestazione"/>
      <w:ind w:left="-851"/>
    </w:pPr>
    <w:r>
      <w:rPr>
        <w:noProof/>
        <w:lang w:eastAsia="it-IT"/>
      </w:rPr>
      <w:drawing>
        <wp:inline distT="0" distB="0" distL="0" distR="0" wp14:anchorId="675FEBAD" wp14:editId="65E13A71">
          <wp:extent cx="7219950" cy="212788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212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986D9" w14:textId="77777777" w:rsidR="004E4F88" w:rsidRDefault="004E4F88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7B1"/>
    <w:multiLevelType w:val="hybridMultilevel"/>
    <w:tmpl w:val="1826B6A2"/>
    <w:lvl w:ilvl="0" w:tplc="F9A01F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2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E5252C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8C0159"/>
    <w:multiLevelType w:val="hybridMultilevel"/>
    <w:tmpl w:val="381E2328"/>
    <w:lvl w:ilvl="0" w:tplc="E98AFD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D2"/>
    <w:rsid w:val="000862E0"/>
    <w:rsid w:val="000D6060"/>
    <w:rsid w:val="000F335C"/>
    <w:rsid w:val="000F36AA"/>
    <w:rsid w:val="0012131D"/>
    <w:rsid w:val="00134ADC"/>
    <w:rsid w:val="00144579"/>
    <w:rsid w:val="001A5D66"/>
    <w:rsid w:val="001D63FF"/>
    <w:rsid w:val="00243E7E"/>
    <w:rsid w:val="002A1277"/>
    <w:rsid w:val="002B134A"/>
    <w:rsid w:val="00307AE3"/>
    <w:rsid w:val="00311DF8"/>
    <w:rsid w:val="003A60D9"/>
    <w:rsid w:val="00400DAC"/>
    <w:rsid w:val="004B6566"/>
    <w:rsid w:val="004E4F88"/>
    <w:rsid w:val="00551C2D"/>
    <w:rsid w:val="00557AD2"/>
    <w:rsid w:val="00577C1D"/>
    <w:rsid w:val="005E1D9D"/>
    <w:rsid w:val="006457CA"/>
    <w:rsid w:val="006466CE"/>
    <w:rsid w:val="006624B7"/>
    <w:rsid w:val="006B7707"/>
    <w:rsid w:val="007D71D2"/>
    <w:rsid w:val="00852306"/>
    <w:rsid w:val="00855A0B"/>
    <w:rsid w:val="0088043A"/>
    <w:rsid w:val="008F7310"/>
    <w:rsid w:val="0090666E"/>
    <w:rsid w:val="00930DDC"/>
    <w:rsid w:val="00934035"/>
    <w:rsid w:val="0099147A"/>
    <w:rsid w:val="009C251C"/>
    <w:rsid w:val="00A1422C"/>
    <w:rsid w:val="00A25FAF"/>
    <w:rsid w:val="00A73B76"/>
    <w:rsid w:val="00A84B39"/>
    <w:rsid w:val="00A911BC"/>
    <w:rsid w:val="00A922E0"/>
    <w:rsid w:val="00A9493D"/>
    <w:rsid w:val="00AB5E9F"/>
    <w:rsid w:val="00CB3142"/>
    <w:rsid w:val="00CC4E85"/>
    <w:rsid w:val="00D74659"/>
    <w:rsid w:val="00DD56EF"/>
    <w:rsid w:val="00DE4037"/>
    <w:rsid w:val="00F63656"/>
    <w:rsid w:val="00F63E7A"/>
    <w:rsid w:val="00F97CF0"/>
    <w:rsid w:val="00FC5CE6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EA7C6"/>
  <w15:docId w15:val="{229C28A4-7C4F-4729-B383-E2D86A81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224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0862E0"/>
    <w:pPr>
      <w:widowControl w:val="0"/>
      <w:suppressAutoHyphens w:val="0"/>
      <w:autoSpaceDE w:val="0"/>
      <w:autoSpaceDN w:val="0"/>
      <w:spacing w:after="0" w:line="240" w:lineRule="auto"/>
      <w:ind w:left="2335" w:right="151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4565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565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4565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4565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B2224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962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5F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FA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62E0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zione\Documents\Modelli%20di%20Office%20personalizzati\Carta_intestata_202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Carta_intestata_2024</Template>
  <TotalTime>82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dc:description/>
  <cp:lastModifiedBy>PERSONALE 3</cp:lastModifiedBy>
  <cp:revision>23</cp:revision>
  <cp:lastPrinted>2024-09-06T13:12:00Z</cp:lastPrinted>
  <dcterms:created xsi:type="dcterms:W3CDTF">2024-09-13T10:15:00Z</dcterms:created>
  <dcterms:modified xsi:type="dcterms:W3CDTF">2024-09-23T09:14:00Z</dcterms:modified>
  <dc:language>it-IT</dc:language>
</cp:coreProperties>
</file>