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F3D9" w14:textId="77777777" w:rsidR="00F6468B" w:rsidRDefault="00F6468B">
      <w:pPr>
        <w:pStyle w:val="Intestazioneepidipagina"/>
      </w:pPr>
    </w:p>
    <w:p w14:paraId="483DD605" w14:textId="3912C258" w:rsidR="00F6468B" w:rsidRDefault="003B6394" w:rsidP="003B6394">
      <w:pPr>
        <w:pStyle w:val="Intestazioneepidipagina"/>
        <w:jc w:val="center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FB66CBB" wp14:editId="347615B4">
            <wp:extent cx="3502727" cy="1143347"/>
            <wp:effectExtent l="0" t="0" r="2540" b="0"/>
            <wp:docPr id="1" name="Immagine 1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egnal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432" cy="116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2FB8F" w14:textId="77777777" w:rsidR="00F6468B" w:rsidRDefault="00F6468B">
      <w:pPr>
        <w:pStyle w:val="Intestazioneepidipagina"/>
      </w:pPr>
    </w:p>
    <w:p w14:paraId="17598BB9" w14:textId="77777777" w:rsidR="00F6468B" w:rsidRDefault="00F6468B">
      <w:pPr>
        <w:pStyle w:val="Intestazioneepidipagina"/>
      </w:pPr>
    </w:p>
    <w:p w14:paraId="216EEBDB" w14:textId="77777777" w:rsidR="00F6468B" w:rsidRDefault="00F6468B">
      <w:pPr>
        <w:pStyle w:val="Intestazioneepidipagina"/>
      </w:pPr>
    </w:p>
    <w:p w14:paraId="35191508" w14:textId="6E5D62F0" w:rsidR="00F6468B" w:rsidRPr="002B478A" w:rsidRDefault="008C59BC" w:rsidP="002B4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80"/>
        <w:rPr>
          <w:rFonts w:ascii="Helvetica" w:eastAsiaTheme="minorEastAsia" w:hAnsi="Helvetica" w:cs="Helvetica"/>
          <w:color w:val="000000"/>
          <w:sz w:val="22"/>
          <w:szCs w:val="22"/>
          <w:bdr w:val="none" w:sz="0" w:space="0" w:color="auto"/>
          <w:lang w:val="it-IT" w:eastAsia="it-IT"/>
        </w:rPr>
      </w:pPr>
      <w:r w:rsidRPr="00F6468B">
        <w:rPr>
          <w:lang w:val="it-IT"/>
        </w:rPr>
        <w:t xml:space="preserve"> </w:t>
      </w:r>
      <w:r w:rsidR="00F6468B">
        <w:rPr>
          <w:rFonts w:ascii="Helvetica" w:eastAsiaTheme="minorEastAsia" w:hAnsi="Helvetica" w:cs="Helvetica"/>
          <w:color w:val="000000"/>
          <w:sz w:val="22"/>
          <w:szCs w:val="22"/>
          <w:bdr w:val="none" w:sz="0" w:space="0" w:color="auto"/>
          <w:lang w:val="it-IT" w:eastAsia="it-IT"/>
        </w:rPr>
        <w:t>Varese, 1 marzo 202</w:t>
      </w:r>
      <w:r w:rsidR="002B478A">
        <w:rPr>
          <w:rFonts w:ascii="Helvetica" w:eastAsiaTheme="minorEastAsia" w:hAnsi="Helvetica" w:cs="Helvetica"/>
          <w:color w:val="000000"/>
          <w:sz w:val="22"/>
          <w:szCs w:val="22"/>
          <w:bdr w:val="none" w:sz="0" w:space="0" w:color="auto"/>
          <w:lang w:val="it-IT" w:eastAsia="it-IT"/>
        </w:rPr>
        <w:t>2</w:t>
      </w:r>
    </w:p>
    <w:p w14:paraId="1E48A0A3" w14:textId="77777777" w:rsidR="00F6468B" w:rsidRDefault="00F6468B" w:rsidP="00F646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</w:pPr>
      <w:r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>Cari Ragazzi, Cari Genitori, Cari Insegnanti,</w:t>
      </w:r>
    </w:p>
    <w:p w14:paraId="634740B0" w14:textId="77777777" w:rsidR="00F6468B" w:rsidRDefault="00F6468B" w:rsidP="00F646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</w:pPr>
    </w:p>
    <w:p w14:paraId="3F8997F9" w14:textId="497D0348" w:rsidR="00F6468B" w:rsidRDefault="00F6468B" w:rsidP="00F646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</w:pPr>
      <w:r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 xml:space="preserve">Grazie per aver aderito con tanto entusiasmo al nostro progetto.  La Vostra generosità ci permette di continuare ad aiutare tante persone che sono in difficoltà (attualmente sono </w:t>
      </w:r>
      <w:r w:rsidR="004B18F0"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 xml:space="preserve">oltre </w:t>
      </w:r>
      <w:r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>2000) e si trovano tutte nella nostra provincia.</w:t>
      </w:r>
    </w:p>
    <w:p w14:paraId="1C9804D9" w14:textId="77777777" w:rsidR="00F6468B" w:rsidRDefault="00F6468B" w:rsidP="00F646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</w:pPr>
    </w:p>
    <w:p w14:paraId="0EFEC70F" w14:textId="2E069515" w:rsidR="00F6468B" w:rsidRDefault="00F6468B" w:rsidP="00F646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</w:pPr>
      <w:r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>I nostri volontari, o meglio tutti quelli che si sono fatt</w:t>
      </w:r>
      <w:r w:rsidR="004B18F0"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>i</w:t>
      </w:r>
      <w:r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 xml:space="preserve"> carico del bisogno </w:t>
      </w:r>
      <w:proofErr w:type="gramStart"/>
      <w:r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>incontrato,  portano</w:t>
      </w:r>
      <w:proofErr w:type="gramEnd"/>
      <w:r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 xml:space="preserve"> personalmente il pacco.  In questo modo garantiscono la bontà dell’operazione e sono sempre pronti ad affrontare qualsiasi occasione di bisogno che possono incontrare.</w:t>
      </w:r>
    </w:p>
    <w:p w14:paraId="5F275633" w14:textId="77777777" w:rsidR="00F6468B" w:rsidRDefault="00F6468B" w:rsidP="00F646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</w:pPr>
    </w:p>
    <w:p w14:paraId="0322D4DF" w14:textId="76E6552D" w:rsidR="00F6468B" w:rsidRDefault="00A54167" w:rsidP="00F646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</w:pPr>
      <w:r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 xml:space="preserve">Alleghiamo il volantino </w:t>
      </w:r>
      <w:proofErr w:type="spellStart"/>
      <w:r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>Donacibo</w:t>
      </w:r>
      <w:proofErr w:type="spellEnd"/>
      <w:r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 xml:space="preserve"> </w:t>
      </w:r>
      <w:r w:rsidR="00042090"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>2022: t</w:t>
      </w:r>
      <w:r w:rsidR="00F6468B"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>utti gli alimenti non deperibili sono graditi, ma in questo momento abbiamo particolarmente bisogno di :</w:t>
      </w:r>
    </w:p>
    <w:p w14:paraId="6A4D2987" w14:textId="77777777" w:rsidR="00F6468B" w:rsidRDefault="00F6468B" w:rsidP="00F646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</w:pPr>
    </w:p>
    <w:p w14:paraId="2D3F1AEE" w14:textId="02224449" w:rsidR="00F6468B" w:rsidRDefault="00F6468B" w:rsidP="00F646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36" w:hanging="360"/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</w:pPr>
      <w:r>
        <w:rPr>
          <w:rFonts w:ascii="Symbol" w:eastAsiaTheme="minorEastAsia" w:hAnsi="Symbol" w:cs="Symbol" w:hint="eastAsia"/>
          <w:color w:val="000000"/>
          <w:bdr w:val="none" w:sz="0" w:space="0" w:color="auto"/>
          <w:lang w:val="it-IT" w:eastAsia="it-IT"/>
        </w:rPr>
        <w:tab/>
      </w:r>
      <w:r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>CARNE IN SCATOLA</w:t>
      </w:r>
    </w:p>
    <w:p w14:paraId="68F8E2BE" w14:textId="1542827F" w:rsidR="00F6468B" w:rsidRDefault="00F6468B" w:rsidP="00F646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36" w:hanging="360"/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</w:pPr>
      <w:r>
        <w:rPr>
          <w:rFonts w:ascii="Symbol" w:eastAsiaTheme="minorEastAsia" w:hAnsi="Symbol" w:cs="Symbol" w:hint="eastAsia"/>
          <w:color w:val="000000"/>
          <w:bdr w:val="none" w:sz="0" w:space="0" w:color="auto"/>
          <w:lang w:val="it-IT" w:eastAsia="it-IT"/>
        </w:rPr>
        <w:tab/>
      </w:r>
      <w:r w:rsidR="00292D47"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>CEREALI</w:t>
      </w:r>
    </w:p>
    <w:p w14:paraId="2F1F7B66" w14:textId="129D2CCD" w:rsidR="00F6468B" w:rsidRDefault="00976F45" w:rsidP="00F646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36" w:hanging="360"/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</w:pPr>
      <w:r>
        <w:rPr>
          <w:rFonts w:ascii="Symbol" w:eastAsiaTheme="minorEastAsia" w:hAnsi="Symbol" w:cs="Symbol"/>
          <w:color w:val="000000"/>
          <w:bdr w:val="none" w:sz="0" w:space="0" w:color="auto"/>
          <w:lang w:val="it-IT" w:eastAsia="it-IT"/>
        </w:rPr>
        <w:tab/>
      </w:r>
      <w:r w:rsidR="00292D47"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>FETTE BISCOTTATE</w:t>
      </w:r>
    </w:p>
    <w:p w14:paraId="32CC67F3" w14:textId="43F6415E" w:rsidR="00292D47" w:rsidRDefault="00292D47" w:rsidP="000E2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96" w:hanging="360"/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</w:pPr>
      <w:r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>OLIO D’OLIVA</w:t>
      </w:r>
    </w:p>
    <w:p w14:paraId="5936942E" w14:textId="7FA10E34" w:rsidR="00292D47" w:rsidRDefault="000E2E03" w:rsidP="000E2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96" w:hanging="360"/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</w:pPr>
      <w:r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>PASTA</w:t>
      </w:r>
    </w:p>
    <w:p w14:paraId="60AAE91C" w14:textId="0739602F" w:rsidR="000E2E03" w:rsidRDefault="000E2E03" w:rsidP="000E2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496" w:hanging="360"/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</w:pPr>
      <w:r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>RISO</w:t>
      </w:r>
    </w:p>
    <w:p w14:paraId="65CDD2DE" w14:textId="77777777" w:rsidR="00F6468B" w:rsidRDefault="00F6468B" w:rsidP="00F646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</w:pPr>
    </w:p>
    <w:p w14:paraId="5950B918" w14:textId="709707EC" w:rsidR="007740B0" w:rsidRPr="00581668" w:rsidRDefault="007740B0" w:rsidP="00F6468B">
      <w:pPr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</w:pPr>
      <w:r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>Vi chiediamo anche di raccontare la vostra esperienza</w:t>
      </w:r>
      <w:r w:rsidR="002F0346"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 xml:space="preserve"> utilizzando “</w:t>
      </w:r>
      <w:proofErr w:type="spellStart"/>
      <w:r w:rsidR="002F0346"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>Facebook</w:t>
      </w:r>
      <w:proofErr w:type="spellEnd"/>
      <w:r w:rsidR="002F0346"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>” (voi siete sicuramente maestri</w:t>
      </w:r>
      <w:r w:rsidR="00581668"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 xml:space="preserve">) </w:t>
      </w:r>
      <w:proofErr w:type="spellStart"/>
      <w:r w:rsidR="00581668" w:rsidRPr="00D226B8">
        <w:rPr>
          <w:rFonts w:ascii="Calibri" w:eastAsiaTheme="minorEastAsia" w:hAnsi="Calibri" w:cs="Calibri"/>
          <w:b/>
          <w:bCs/>
          <w:color w:val="000000"/>
          <w:bdr w:val="none" w:sz="0" w:space="0" w:color="auto"/>
          <w:lang w:val="it-IT" w:eastAsia="it-IT"/>
        </w:rPr>
        <w:t>taggando</w:t>
      </w:r>
      <w:proofErr w:type="spellEnd"/>
      <w:r w:rsidR="00581668" w:rsidRPr="00D226B8">
        <w:rPr>
          <w:rFonts w:ascii="Calibri" w:eastAsiaTheme="minorEastAsia" w:hAnsi="Calibri" w:cs="Calibri"/>
          <w:b/>
          <w:bCs/>
          <w:color w:val="000000"/>
          <w:bdr w:val="none" w:sz="0" w:space="0" w:color="auto"/>
          <w:lang w:val="it-IT" w:eastAsia="it-IT"/>
        </w:rPr>
        <w:t xml:space="preserve"> </w:t>
      </w:r>
      <w:proofErr w:type="spellStart"/>
      <w:r w:rsidR="00581668" w:rsidRPr="00581668">
        <w:rPr>
          <w:rFonts w:ascii="Calibri" w:hAnsi="Calibri" w:cs="Calibri"/>
          <w:b/>
          <w:bCs/>
          <w:color w:val="1C1E21"/>
          <w:lang w:val="it-IT"/>
        </w:rPr>
        <w:t>Donacibo</w:t>
      </w:r>
      <w:proofErr w:type="spellEnd"/>
      <w:r w:rsidR="00581668" w:rsidRPr="00581668">
        <w:rPr>
          <w:rFonts w:ascii="Calibri" w:hAnsi="Calibri" w:cs="Calibri"/>
          <w:b/>
          <w:bCs/>
          <w:color w:val="1C1E21"/>
          <w:lang w:val="it-IT"/>
        </w:rPr>
        <w:t xml:space="preserve"> 2022</w:t>
      </w:r>
      <w:r w:rsidR="00581668" w:rsidRPr="00581668">
        <w:rPr>
          <w:rFonts w:ascii="Calibri" w:hAnsi="Calibri" w:cs="Calibri"/>
          <w:color w:val="1C1E21"/>
          <w:lang w:val="it-IT"/>
        </w:rPr>
        <w:t xml:space="preserve"> </w:t>
      </w:r>
      <w:r w:rsidR="00581668" w:rsidRPr="003F43C2">
        <w:rPr>
          <w:rFonts w:ascii="inherit" w:eastAsia="Times New Roman" w:hAnsi="inherit"/>
          <w:color w:val="1C1E21"/>
          <w:sz w:val="18"/>
          <w:szCs w:val="18"/>
          <w:bdr w:val="none" w:sz="0" w:space="0" w:color="auto"/>
          <w:lang w:val="it-IT" w:eastAsia="it-IT"/>
        </w:rPr>
        <w:t>@</w:t>
      </w:r>
      <w:proofErr w:type="gramStart"/>
      <w:r w:rsidR="00581668" w:rsidRPr="003F43C2">
        <w:rPr>
          <w:rFonts w:ascii="inherit" w:eastAsia="Times New Roman" w:hAnsi="inherit"/>
          <w:color w:val="1C1E21"/>
          <w:sz w:val="18"/>
          <w:szCs w:val="18"/>
          <w:bdr w:val="none" w:sz="0" w:space="0" w:color="auto"/>
          <w:lang w:val="it-IT" w:eastAsia="it-IT"/>
        </w:rPr>
        <w:t>federazioneBDS  ·</w:t>
      </w:r>
      <w:proofErr w:type="gramEnd"/>
      <w:r w:rsidR="00581668" w:rsidRPr="003F43C2">
        <w:rPr>
          <w:rFonts w:ascii="inherit" w:eastAsia="Times New Roman" w:hAnsi="inherit"/>
          <w:color w:val="1C1E21"/>
          <w:sz w:val="18"/>
          <w:szCs w:val="18"/>
          <w:bdr w:val="none" w:sz="0" w:space="0" w:color="auto"/>
          <w:lang w:val="it-IT" w:eastAsia="it-IT"/>
        </w:rPr>
        <w:t> Scuola</w:t>
      </w:r>
      <w:r w:rsidR="00581668">
        <w:rPr>
          <w:rFonts w:ascii="inherit" w:eastAsia="Times New Roman" w:hAnsi="inherit"/>
          <w:color w:val="1C1E21"/>
          <w:sz w:val="18"/>
          <w:szCs w:val="18"/>
          <w:bdr w:val="none" w:sz="0" w:space="0" w:color="auto"/>
          <w:lang w:val="it-IT" w:eastAsia="it-IT"/>
        </w:rPr>
        <w:t xml:space="preserve"> </w:t>
      </w:r>
      <w:r w:rsidR="00581668" w:rsidRPr="00581668">
        <w:rPr>
          <w:rFonts w:ascii="inherit" w:hAnsi="inherit"/>
          <w:color w:val="1C1E21"/>
          <w:sz w:val="18"/>
          <w:szCs w:val="18"/>
          <w:lang w:val="it-IT"/>
        </w:rPr>
        <w:t xml:space="preserve">(nazionale) </w:t>
      </w:r>
      <w:r w:rsidR="00581668">
        <w:rPr>
          <w:rFonts w:ascii="inherit" w:eastAsia="Times New Roman" w:hAnsi="inherit"/>
          <w:color w:val="1C1E21"/>
          <w:sz w:val="18"/>
          <w:szCs w:val="18"/>
          <w:bdr w:val="none" w:sz="0" w:space="0" w:color="auto"/>
          <w:lang w:val="it-IT" w:eastAsia="it-IT"/>
        </w:rPr>
        <w:t xml:space="preserve">  e </w:t>
      </w:r>
      <w:r w:rsidR="00581668" w:rsidRPr="00CF6347">
        <w:rPr>
          <w:rFonts w:ascii="Calibri" w:eastAsia="Times New Roman" w:hAnsi="Calibri" w:cs="Calibri"/>
          <w:color w:val="65676B"/>
          <w:bdr w:val="none" w:sz="0" w:space="0" w:color="auto"/>
          <w:lang w:val="it-IT" w:eastAsia="it-IT"/>
        </w:rPr>
        <w:t>@NonsolopaneOnlus</w:t>
      </w:r>
      <w:r w:rsidR="00581668" w:rsidRPr="00581668">
        <w:rPr>
          <w:rFonts w:ascii="Calibri" w:hAnsi="Calibri" w:cs="Calibri"/>
          <w:color w:val="65676B"/>
          <w:lang w:val="it-IT"/>
        </w:rPr>
        <w:t xml:space="preserve"> (nostro) per condividere e diffondere tutte le esperienze, le domande, i commenti</w:t>
      </w:r>
      <w:r w:rsidR="00E601FC">
        <w:rPr>
          <w:rFonts w:ascii="Calibri" w:hAnsi="Calibri" w:cs="Calibri"/>
          <w:color w:val="65676B"/>
          <w:lang w:val="it-IT"/>
        </w:rPr>
        <w:t xml:space="preserve">. </w:t>
      </w:r>
      <w:r w:rsidR="00385909">
        <w:rPr>
          <w:rFonts w:ascii="Calibri" w:hAnsi="Calibri" w:cs="Calibri"/>
          <w:color w:val="65676B"/>
          <w:lang w:val="it-IT"/>
        </w:rPr>
        <w:t xml:space="preserve"> </w:t>
      </w:r>
      <w:r w:rsidR="00AC6459">
        <w:rPr>
          <w:rFonts w:ascii="Calibri" w:hAnsi="Calibri" w:cs="Calibri"/>
          <w:color w:val="65676B"/>
          <w:lang w:val="it-IT"/>
        </w:rPr>
        <w:t>E’ un</w:t>
      </w:r>
      <w:r w:rsidR="00C82D63">
        <w:rPr>
          <w:rFonts w:ascii="Calibri" w:hAnsi="Calibri" w:cs="Calibri"/>
          <w:color w:val="65676B"/>
          <w:lang w:val="it-IT"/>
        </w:rPr>
        <w:t xml:space="preserve"> modo </w:t>
      </w:r>
      <w:r w:rsidR="008274DD">
        <w:rPr>
          <w:rFonts w:ascii="Calibri" w:hAnsi="Calibri" w:cs="Calibri"/>
          <w:color w:val="65676B"/>
          <w:lang w:val="it-IT"/>
        </w:rPr>
        <w:t xml:space="preserve">simpatico </w:t>
      </w:r>
      <w:r w:rsidR="00F8442B">
        <w:rPr>
          <w:rFonts w:ascii="Calibri" w:hAnsi="Calibri" w:cs="Calibri"/>
          <w:color w:val="65676B"/>
          <w:lang w:val="it-IT"/>
        </w:rPr>
        <w:t xml:space="preserve">per </w:t>
      </w:r>
      <w:r w:rsidR="00ED1E33">
        <w:rPr>
          <w:rFonts w:ascii="Calibri" w:hAnsi="Calibri" w:cs="Calibri"/>
          <w:color w:val="65676B"/>
          <w:lang w:val="it-IT"/>
        </w:rPr>
        <w:t xml:space="preserve">rimanere “connessi” e scambiare le proprie </w:t>
      </w:r>
      <w:proofErr w:type="gramStart"/>
      <w:r w:rsidR="00ED1E33">
        <w:rPr>
          <w:rFonts w:ascii="Calibri" w:hAnsi="Calibri" w:cs="Calibri"/>
          <w:color w:val="65676B"/>
          <w:lang w:val="it-IT"/>
        </w:rPr>
        <w:t>esperienze.</w:t>
      </w:r>
      <w:r w:rsidR="008117BA">
        <w:rPr>
          <w:rFonts w:ascii="Calibri" w:hAnsi="Calibri" w:cs="Calibri"/>
          <w:color w:val="65676B"/>
          <w:lang w:val="it-IT"/>
        </w:rPr>
        <w:t>.</w:t>
      </w:r>
      <w:proofErr w:type="gramEnd"/>
    </w:p>
    <w:p w14:paraId="23CA749F" w14:textId="77777777" w:rsidR="007740B0" w:rsidRDefault="007740B0" w:rsidP="00F6468B">
      <w:pPr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</w:pPr>
    </w:p>
    <w:p w14:paraId="241F6E2F" w14:textId="182A2497" w:rsidR="00F6468B" w:rsidRPr="0029650F" w:rsidRDefault="00F6468B" w:rsidP="00F6468B">
      <w:pPr>
        <w:rPr>
          <w:lang w:val="it-IT"/>
        </w:rPr>
      </w:pPr>
      <w:r>
        <w:rPr>
          <w:rFonts w:ascii="Calibri" w:eastAsiaTheme="minorEastAsia" w:hAnsi="Calibri" w:cs="Calibri"/>
          <w:color w:val="000000"/>
          <w:bdr w:val="none" w:sz="0" w:space="0" w:color="auto"/>
          <w:lang w:val="it-IT" w:eastAsia="it-IT"/>
        </w:rPr>
        <w:t>Grazie ancora per la Vostra squisita generosità e un arrivederci a presto.</w:t>
      </w:r>
    </w:p>
    <w:p w14:paraId="64D2CB40" w14:textId="77777777" w:rsidR="00F6468B" w:rsidRPr="0029650F" w:rsidRDefault="00F6468B" w:rsidP="00F6468B">
      <w:pPr>
        <w:rPr>
          <w:lang w:val="it-IT"/>
        </w:rPr>
      </w:pPr>
    </w:p>
    <w:p w14:paraId="05CC4FB6" w14:textId="77777777" w:rsidR="00F6468B" w:rsidRPr="0029650F" w:rsidRDefault="00F6468B" w:rsidP="00F6468B">
      <w:pPr>
        <w:rPr>
          <w:lang w:val="it-IT"/>
        </w:rPr>
      </w:pPr>
    </w:p>
    <w:p w14:paraId="3AD43E3A" w14:textId="0A1ABD75" w:rsidR="00180F03" w:rsidRDefault="008C59BC">
      <w:pPr>
        <w:pStyle w:val="Intestazioneepidipagina"/>
      </w:pPr>
      <w:r>
        <w:t xml:space="preserve">                                 </w:t>
      </w:r>
    </w:p>
    <w:p w14:paraId="7B640046" w14:textId="77777777" w:rsidR="00180F03" w:rsidRDefault="00180F03">
      <w:pPr>
        <w:pStyle w:val="Intestazioneepidipagina"/>
      </w:pPr>
    </w:p>
    <w:p w14:paraId="70FC080B" w14:textId="77777777" w:rsidR="008501F8" w:rsidRDefault="008501F8">
      <w:pPr>
        <w:pStyle w:val="Intestazioneepidipagina"/>
      </w:pPr>
    </w:p>
    <w:sectPr w:rsidR="008501F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B809" w14:textId="77777777" w:rsidR="00EF2C55" w:rsidRDefault="00EF2C55">
      <w:r>
        <w:separator/>
      </w:r>
    </w:p>
  </w:endnote>
  <w:endnote w:type="continuationSeparator" w:id="0">
    <w:p w14:paraId="1AA24C6B" w14:textId="77777777" w:rsidR="00EF2C55" w:rsidRDefault="00EF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2DF3" w14:textId="77777777" w:rsidR="00427516" w:rsidRDefault="008C59BC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0D229540" wp14:editId="02C47240">
          <wp:extent cx="6108700" cy="6223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0" cy="622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978F" w14:textId="77777777" w:rsidR="00EF2C55" w:rsidRDefault="00EF2C55">
      <w:r>
        <w:separator/>
      </w:r>
    </w:p>
  </w:footnote>
  <w:footnote w:type="continuationSeparator" w:id="0">
    <w:p w14:paraId="1F26F4CB" w14:textId="77777777" w:rsidR="00EF2C55" w:rsidRDefault="00EF2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86DB" w14:textId="77777777" w:rsidR="00F07CCC" w:rsidRDefault="00F07CCC">
    <w:pPr>
      <w:pStyle w:val="Intestazione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545B42AC" wp14:editId="039281FC">
          <wp:simplePos x="0" y="0"/>
          <wp:positionH relativeFrom="margin">
            <wp:posOffset>-406400</wp:posOffset>
          </wp:positionH>
          <wp:positionV relativeFrom="page">
            <wp:posOffset>36830</wp:posOffset>
          </wp:positionV>
          <wp:extent cx="2819400" cy="73660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hermata 2022-01-04 alle 15.59.48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400" cy="736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                                              </w:t>
    </w:r>
    <w:hyperlink r:id="rId2" w:history="1">
      <w:r w:rsidRPr="00E830DA">
        <w:rPr>
          <w:rStyle w:val="Collegamentoipertestuale"/>
        </w:rPr>
        <w:t>www.bancononsolopane.org</w:t>
      </w:r>
    </w:hyperlink>
  </w:p>
  <w:p w14:paraId="7BAA7E1C" w14:textId="77777777" w:rsidR="00F07CCC" w:rsidRDefault="00F07CCC">
    <w:pPr>
      <w:pStyle w:val="Intestazione"/>
    </w:pPr>
    <w:r>
      <w:t xml:space="preserve">                                                 www.donononsolopane.org</w:t>
    </w:r>
  </w:p>
  <w:p w14:paraId="56B4F05B" w14:textId="77777777" w:rsidR="00427516" w:rsidRDefault="00427516">
    <w:pPr>
      <w:pStyle w:val="Intestazioneepidipagina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FB"/>
    <w:rsid w:val="00042090"/>
    <w:rsid w:val="000E2E03"/>
    <w:rsid w:val="00180F03"/>
    <w:rsid w:val="0020405F"/>
    <w:rsid w:val="0022129C"/>
    <w:rsid w:val="002374C0"/>
    <w:rsid w:val="002616FC"/>
    <w:rsid w:val="00286F78"/>
    <w:rsid w:val="00292D47"/>
    <w:rsid w:val="002B478A"/>
    <w:rsid w:val="002F0346"/>
    <w:rsid w:val="00385909"/>
    <w:rsid w:val="003B6394"/>
    <w:rsid w:val="00427516"/>
    <w:rsid w:val="004B18F0"/>
    <w:rsid w:val="00536B68"/>
    <w:rsid w:val="00581668"/>
    <w:rsid w:val="006C0C9A"/>
    <w:rsid w:val="006F59FB"/>
    <w:rsid w:val="006F75E9"/>
    <w:rsid w:val="007740B0"/>
    <w:rsid w:val="008117BA"/>
    <w:rsid w:val="008274DD"/>
    <w:rsid w:val="008501F8"/>
    <w:rsid w:val="008C59BC"/>
    <w:rsid w:val="008F4443"/>
    <w:rsid w:val="00976F45"/>
    <w:rsid w:val="00A54167"/>
    <w:rsid w:val="00AC6459"/>
    <w:rsid w:val="00C0506E"/>
    <w:rsid w:val="00C82D63"/>
    <w:rsid w:val="00C846AD"/>
    <w:rsid w:val="00C92CE2"/>
    <w:rsid w:val="00DF1316"/>
    <w:rsid w:val="00E601FC"/>
    <w:rsid w:val="00ED1E33"/>
    <w:rsid w:val="00EF2C55"/>
    <w:rsid w:val="00F07CCC"/>
    <w:rsid w:val="00F6468B"/>
    <w:rsid w:val="00F8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497068"/>
  <w15:docId w15:val="{ED600078-374E-604F-A73E-6720FDBD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6468B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2C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CE2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92C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CE2"/>
    <w:rPr>
      <w:sz w:val="24"/>
      <w:szCs w:val="24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7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cononsolopane.or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aziellabuglia/Desktop/Carta%20intestata%202022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2022.dotx</Template>
  <TotalTime>13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Graziella - Nonsolopane Onlus</cp:lastModifiedBy>
  <cp:revision>25</cp:revision>
  <dcterms:created xsi:type="dcterms:W3CDTF">2022-02-22T17:23:00Z</dcterms:created>
  <dcterms:modified xsi:type="dcterms:W3CDTF">2022-03-07T10:18:00Z</dcterms:modified>
</cp:coreProperties>
</file>