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D509E" w14:textId="72EB99A8" w:rsidR="00877DB9" w:rsidRPr="00877DB9" w:rsidRDefault="00491115" w:rsidP="0016723B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  <w:r w:rsidRPr="0063330E">
        <w:rPr>
          <w:rFonts w:ascii="Verdana" w:hAnsi="Verdana" w:cs="Arial"/>
          <w:color w:val="auto"/>
          <w:sz w:val="20"/>
          <w:szCs w:val="20"/>
        </w:rPr>
        <w:t xml:space="preserve"> </w:t>
      </w:r>
    </w:p>
    <w:p w14:paraId="7504395B" w14:textId="77777777" w:rsidR="004E064A" w:rsidRDefault="004E064A" w:rsidP="002B135D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14:paraId="74B4B8B0" w14:textId="6D62D883" w:rsidR="00C45534" w:rsidRDefault="00C45534" w:rsidP="002B135D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14:paraId="6C5B55D5" w14:textId="77777777" w:rsidR="00E76306" w:rsidRDefault="00493E1F" w:rsidP="00493E1F">
      <w:pPr>
        <w:pStyle w:val="Default"/>
        <w:jc w:val="right"/>
        <w:rPr>
          <w:rFonts w:ascii="Verdana" w:eastAsia="Times New Roman" w:hAnsi="Verdana"/>
          <w:sz w:val="18"/>
          <w:szCs w:val="18"/>
        </w:rPr>
      </w:pPr>
      <w:r w:rsidRPr="00493E1F">
        <w:rPr>
          <w:rFonts w:ascii="Verdana" w:eastAsia="Times New Roman" w:hAnsi="Verdana"/>
          <w:sz w:val="18"/>
          <w:szCs w:val="18"/>
        </w:rPr>
        <w:t>Al DIRIGENTE dell’Ufficio XI</w:t>
      </w:r>
    </w:p>
    <w:p w14:paraId="083A9C5C" w14:textId="6222CE90" w:rsidR="00493E1F" w:rsidRPr="00493E1F" w:rsidRDefault="00493E1F" w:rsidP="00493E1F">
      <w:pPr>
        <w:pStyle w:val="Default"/>
        <w:jc w:val="right"/>
        <w:rPr>
          <w:rFonts w:ascii="Verdana" w:hAnsi="Verdana" w:cs="Arial"/>
          <w:color w:val="auto"/>
          <w:sz w:val="20"/>
          <w:szCs w:val="20"/>
        </w:rPr>
      </w:pPr>
      <w:r w:rsidRPr="00493E1F">
        <w:rPr>
          <w:rFonts w:ascii="Verdana" w:eastAsia="Times New Roman" w:hAnsi="Verdana"/>
          <w:sz w:val="18"/>
          <w:szCs w:val="18"/>
        </w:rPr>
        <w:t xml:space="preserve"> A.T. Monza e Brianza</w:t>
      </w:r>
    </w:p>
    <w:p w14:paraId="01DFF494" w14:textId="77777777" w:rsidR="00C45534" w:rsidRPr="00B23BCB" w:rsidRDefault="00C45534" w:rsidP="0016723B">
      <w:pPr>
        <w:pStyle w:val="destinatari"/>
        <w:ind w:left="0"/>
        <w:rPr>
          <w:rFonts w:ascii="Verdana" w:hAnsi="Verdana" w:cs="Arial"/>
          <w:sz w:val="18"/>
          <w:szCs w:val="18"/>
        </w:rPr>
      </w:pPr>
    </w:p>
    <w:p w14:paraId="6B9001F7" w14:textId="77777777" w:rsidR="00CF0C4A" w:rsidRDefault="00CF0C4A" w:rsidP="007C2EF4">
      <w:pPr>
        <w:spacing w:before="172"/>
        <w:ind w:left="993" w:right="282" w:hanging="993"/>
        <w:jc w:val="both"/>
        <w:rPr>
          <w:rFonts w:ascii="Verdana" w:hAnsi="Verdana"/>
          <w:sz w:val="18"/>
        </w:rPr>
      </w:pPr>
    </w:p>
    <w:p w14:paraId="6D6F5FE9" w14:textId="56FA03CC" w:rsidR="007C2EF4" w:rsidRPr="009F0DB7" w:rsidRDefault="009D30C2" w:rsidP="007C2EF4">
      <w:pPr>
        <w:spacing w:before="172"/>
        <w:ind w:left="993" w:right="282" w:hanging="993"/>
        <w:jc w:val="both"/>
        <w:rPr>
          <w:rFonts w:ascii="Verdana" w:hAnsi="Verdana"/>
          <w:b/>
          <w:bCs/>
          <w:sz w:val="18"/>
          <w:szCs w:val="18"/>
        </w:rPr>
      </w:pPr>
      <w:r w:rsidRPr="009D30C2">
        <w:rPr>
          <w:rFonts w:ascii="Verdana" w:hAnsi="Verdana"/>
          <w:sz w:val="18"/>
        </w:rPr>
        <w:t>OGGETTO</w:t>
      </w:r>
      <w:r w:rsidR="009F0DB7">
        <w:rPr>
          <w:sz w:val="18"/>
        </w:rPr>
        <w:t>:</w:t>
      </w:r>
      <w:r w:rsidR="009F0DB7">
        <w:rPr>
          <w:spacing w:val="1"/>
          <w:sz w:val="18"/>
        </w:rPr>
        <w:t xml:space="preserve"> </w:t>
      </w:r>
      <w:r w:rsidR="007C2EF4">
        <w:rPr>
          <w:rFonts w:ascii="Verdana" w:hAnsi="Verdana"/>
          <w:b/>
          <w:bCs/>
          <w:sz w:val="18"/>
          <w:szCs w:val="18"/>
        </w:rPr>
        <w:t>G</w:t>
      </w:r>
      <w:r w:rsidR="009F0DB7" w:rsidRPr="009F0DB7">
        <w:rPr>
          <w:rFonts w:ascii="Verdana" w:hAnsi="Verdana"/>
          <w:b/>
          <w:bCs/>
          <w:sz w:val="18"/>
          <w:szCs w:val="18"/>
        </w:rPr>
        <w:t>raduatorie provvisorie</w:t>
      </w:r>
      <w:r w:rsidR="009F0DB7">
        <w:rPr>
          <w:rFonts w:ascii="Verdana" w:hAnsi="Verdana"/>
          <w:b/>
          <w:bCs/>
          <w:sz w:val="18"/>
          <w:szCs w:val="18"/>
        </w:rPr>
        <w:t xml:space="preserve"> permanenti</w:t>
      </w:r>
      <w:r w:rsidR="009F0DB7" w:rsidRPr="009F0DB7">
        <w:rPr>
          <w:rFonts w:ascii="Verdana" w:hAnsi="Verdana"/>
          <w:b/>
          <w:bCs/>
          <w:sz w:val="18"/>
          <w:szCs w:val="18"/>
        </w:rPr>
        <w:t xml:space="preserve"> per soli </w:t>
      </w:r>
      <w:r w:rsidR="009F0DB7">
        <w:rPr>
          <w:rFonts w:ascii="Verdana" w:hAnsi="Verdana"/>
          <w:b/>
          <w:bCs/>
          <w:sz w:val="18"/>
          <w:szCs w:val="18"/>
        </w:rPr>
        <w:t xml:space="preserve">titoli </w:t>
      </w:r>
      <w:r w:rsidR="009F0DB7" w:rsidRPr="009F0DB7">
        <w:rPr>
          <w:rFonts w:ascii="Verdana" w:hAnsi="Verdana"/>
          <w:b/>
          <w:bCs/>
          <w:sz w:val="18"/>
          <w:szCs w:val="18"/>
        </w:rPr>
        <w:t xml:space="preserve">del personale A.T.A., di cui all’art. 554 del Decreto Legislativo 16/04/1994 n. 297 – </w:t>
      </w:r>
      <w:r w:rsidR="00892063">
        <w:rPr>
          <w:rFonts w:ascii="Verdana" w:hAnsi="Verdana"/>
          <w:b/>
          <w:bCs/>
          <w:sz w:val="18"/>
          <w:szCs w:val="18"/>
        </w:rPr>
        <w:t>anno scolastico</w:t>
      </w:r>
      <w:r w:rsidR="009F0DB7" w:rsidRPr="009F0DB7">
        <w:rPr>
          <w:rFonts w:ascii="Verdana" w:hAnsi="Verdana"/>
          <w:b/>
          <w:bCs/>
          <w:sz w:val="18"/>
          <w:szCs w:val="18"/>
        </w:rPr>
        <w:t xml:space="preserve"> 202</w:t>
      </w:r>
      <w:r w:rsidR="00F755FA">
        <w:rPr>
          <w:rFonts w:ascii="Verdana" w:hAnsi="Verdana"/>
          <w:b/>
          <w:bCs/>
          <w:sz w:val="18"/>
          <w:szCs w:val="18"/>
        </w:rPr>
        <w:t>5</w:t>
      </w:r>
      <w:r w:rsidR="009F0DB7" w:rsidRPr="009F0DB7">
        <w:rPr>
          <w:rFonts w:ascii="Verdana" w:hAnsi="Verdana"/>
          <w:b/>
          <w:bCs/>
          <w:sz w:val="18"/>
          <w:szCs w:val="18"/>
        </w:rPr>
        <w:t>/202</w:t>
      </w:r>
      <w:r w:rsidR="00F755FA">
        <w:rPr>
          <w:rFonts w:ascii="Verdana" w:hAnsi="Verdana"/>
          <w:b/>
          <w:bCs/>
          <w:sz w:val="18"/>
          <w:szCs w:val="18"/>
        </w:rPr>
        <w:t>6</w:t>
      </w:r>
      <w:r w:rsidR="009F0DB7" w:rsidRPr="009F0DB7">
        <w:rPr>
          <w:rFonts w:ascii="Verdana" w:hAnsi="Verdana"/>
          <w:b/>
          <w:bCs/>
          <w:sz w:val="18"/>
          <w:szCs w:val="18"/>
        </w:rPr>
        <w:t>.</w:t>
      </w:r>
      <w:r w:rsidR="0040109A">
        <w:rPr>
          <w:rFonts w:ascii="Verdana" w:hAnsi="Verdana"/>
          <w:b/>
          <w:bCs/>
          <w:sz w:val="18"/>
          <w:szCs w:val="18"/>
        </w:rPr>
        <w:t xml:space="preserve"> MODELLO RECLAMO</w:t>
      </w:r>
      <w:r w:rsidR="00BE063F">
        <w:rPr>
          <w:rFonts w:ascii="Verdana" w:hAnsi="Verdana"/>
          <w:b/>
          <w:bCs/>
          <w:sz w:val="18"/>
          <w:szCs w:val="18"/>
        </w:rPr>
        <w:t xml:space="preserve"> ex art. 12 del Bando.</w:t>
      </w:r>
    </w:p>
    <w:p w14:paraId="04A3DD43" w14:textId="6025EBFE" w:rsidR="009F0DB7" w:rsidRDefault="009F0DB7" w:rsidP="009F0DB7">
      <w:pPr>
        <w:pStyle w:val="Corpotesto"/>
        <w:spacing w:before="6"/>
        <w:rPr>
          <w:b/>
          <w:sz w:val="29"/>
        </w:rPr>
      </w:pPr>
    </w:p>
    <w:tbl>
      <w:tblPr>
        <w:tblW w:w="944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1"/>
        <w:gridCol w:w="6724"/>
      </w:tblGrid>
      <w:tr w:rsidR="002440B0" w14:paraId="12083930" w14:textId="77777777" w:rsidTr="000D673F">
        <w:trPr>
          <w:trHeight w:val="518"/>
        </w:trPr>
        <w:tc>
          <w:tcPr>
            <w:tcW w:w="2721" w:type="dxa"/>
            <w:vAlign w:val="center"/>
          </w:tcPr>
          <w:p w14:paraId="0F4EAA50" w14:textId="5666BB3D" w:rsidR="000D673F" w:rsidRPr="00C861F5" w:rsidRDefault="000D673F" w:rsidP="003D60D3">
            <w:pPr>
              <w:widowControl w:val="0"/>
              <w:ind w:left="397" w:right="57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6724" w:type="dxa"/>
            <w:vAlign w:val="center"/>
          </w:tcPr>
          <w:p w14:paraId="36EF3670" w14:textId="7FD0FB89" w:rsidR="002440B0" w:rsidRPr="00C861F5" w:rsidRDefault="002440B0" w:rsidP="00E63965">
            <w:pPr>
              <w:widowControl w:val="0"/>
              <w:ind w:left="397" w:right="57"/>
              <w:jc w:val="center"/>
              <w:rPr>
                <w:b/>
                <w:bCs/>
              </w:rPr>
            </w:pPr>
          </w:p>
        </w:tc>
      </w:tr>
      <w:tr w:rsidR="002440B0" w14:paraId="6E96EEA1" w14:textId="77777777" w:rsidTr="000D673F">
        <w:trPr>
          <w:trHeight w:val="517"/>
        </w:trPr>
        <w:tc>
          <w:tcPr>
            <w:tcW w:w="2721" w:type="dxa"/>
            <w:vAlign w:val="center"/>
          </w:tcPr>
          <w:p w14:paraId="734D5686" w14:textId="092D79EA" w:rsidR="002440B0" w:rsidRPr="00C861F5" w:rsidRDefault="000D673F" w:rsidP="003D60D3">
            <w:pPr>
              <w:widowControl w:val="0"/>
              <w:ind w:left="397" w:right="57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6724" w:type="dxa"/>
            <w:vAlign w:val="center"/>
          </w:tcPr>
          <w:p w14:paraId="49A2334D" w14:textId="612C15CD" w:rsidR="002440B0" w:rsidRPr="00C861F5" w:rsidRDefault="002440B0" w:rsidP="00E63965">
            <w:pPr>
              <w:widowControl w:val="0"/>
              <w:ind w:left="397" w:right="57"/>
              <w:jc w:val="center"/>
              <w:rPr>
                <w:b/>
                <w:bCs/>
              </w:rPr>
            </w:pPr>
          </w:p>
        </w:tc>
      </w:tr>
      <w:tr w:rsidR="000D673F" w14:paraId="03419CBD" w14:textId="77777777" w:rsidTr="000D673F">
        <w:trPr>
          <w:trHeight w:val="517"/>
        </w:trPr>
        <w:tc>
          <w:tcPr>
            <w:tcW w:w="2721" w:type="dxa"/>
            <w:vAlign w:val="center"/>
          </w:tcPr>
          <w:p w14:paraId="28B4486B" w14:textId="21CD50CB" w:rsidR="000D673F" w:rsidRDefault="000D673F" w:rsidP="003D60D3">
            <w:pPr>
              <w:widowControl w:val="0"/>
              <w:ind w:left="397"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Profilo </w:t>
            </w:r>
          </w:p>
        </w:tc>
        <w:tc>
          <w:tcPr>
            <w:tcW w:w="6724" w:type="dxa"/>
            <w:vAlign w:val="center"/>
          </w:tcPr>
          <w:p w14:paraId="274AFFBC" w14:textId="77777777" w:rsidR="000D673F" w:rsidRPr="00C861F5" w:rsidRDefault="000D673F" w:rsidP="00E63965">
            <w:pPr>
              <w:widowControl w:val="0"/>
              <w:ind w:left="397" w:right="57"/>
              <w:jc w:val="center"/>
              <w:rPr>
                <w:b/>
                <w:bCs/>
              </w:rPr>
            </w:pPr>
          </w:p>
        </w:tc>
      </w:tr>
      <w:tr w:rsidR="00B4215F" w14:paraId="37F829F2" w14:textId="77777777" w:rsidTr="00B4215F">
        <w:trPr>
          <w:trHeight w:val="517"/>
        </w:trPr>
        <w:tc>
          <w:tcPr>
            <w:tcW w:w="2721" w:type="dxa"/>
            <w:vAlign w:val="center"/>
          </w:tcPr>
          <w:p w14:paraId="5284A8C0" w14:textId="5490A937" w:rsidR="00B4215F" w:rsidRDefault="00B4215F" w:rsidP="003D60D3">
            <w:pPr>
              <w:widowControl w:val="0"/>
              <w:ind w:left="397"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Tipo di domanda </w:t>
            </w:r>
          </w:p>
        </w:tc>
        <w:tc>
          <w:tcPr>
            <w:tcW w:w="6724" w:type="dxa"/>
            <w:vAlign w:val="bottom"/>
          </w:tcPr>
          <w:p w14:paraId="464AA065" w14:textId="50636F6C" w:rsidR="00B4215F" w:rsidRPr="00C861F5" w:rsidRDefault="00245D95" w:rsidP="00B4215F">
            <w:pPr>
              <w:widowControl w:val="0"/>
              <w:ind w:left="397" w:right="57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78ACAA" wp14:editId="380CEF8E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38735</wp:posOffset>
                      </wp:positionV>
                      <wp:extent cx="123825" cy="104775"/>
                      <wp:effectExtent l="0" t="0" r="28575" b="28575"/>
                      <wp:wrapNone/>
                      <wp:docPr id="1831003676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1B21B8" w14:textId="77777777" w:rsidR="00B4215F" w:rsidRDefault="00B421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8AC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11.15pt;margin-top:3.05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7fNwIAAHs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" fillcolor="white [3201]" strokeweight=".5pt">
                      <v:textbox>
                        <w:txbxContent>
                          <w:p w14:paraId="761B21B8" w14:textId="77777777" w:rsidR="00B4215F" w:rsidRDefault="00B4215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C8CEBB" wp14:editId="1D2BE848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38735</wp:posOffset>
                      </wp:positionV>
                      <wp:extent cx="123825" cy="114300"/>
                      <wp:effectExtent l="0" t="0" r="28575" b="19050"/>
                      <wp:wrapNone/>
                      <wp:docPr id="1071278888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EE7DD3" w14:textId="77777777" w:rsidR="00245D95" w:rsidRDefault="00245D9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8CEBB" id="Casella di testo 3" o:spid="_x0000_s1027" type="#_x0000_t202" style="position:absolute;left:0;text-align:left;margin-left:191.9pt;margin-top:3.05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" fillcolor="white [3201]" strokeweight=".5pt">
                      <v:textbox>
                        <w:txbxContent>
                          <w:p w14:paraId="6CEE7DD3" w14:textId="77777777" w:rsidR="00245D95" w:rsidRDefault="00245D95"/>
                        </w:txbxContent>
                      </v:textbox>
                    </v:shape>
                  </w:pict>
                </mc:Fallback>
              </mc:AlternateContent>
            </w:r>
            <w:r w:rsidR="00B4215F">
              <w:rPr>
                <w:b/>
                <w:bCs/>
              </w:rPr>
              <w:t xml:space="preserve">   Inserimento              </w:t>
            </w:r>
            <w:r>
              <w:rPr>
                <w:b/>
                <w:bCs/>
              </w:rPr>
              <w:t xml:space="preserve"> </w:t>
            </w:r>
            <w:r w:rsidR="00B4215F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                               Aggiornamento </w:t>
            </w:r>
            <w:r w:rsidR="00B4215F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    </w:t>
            </w:r>
            <w:r w:rsidR="00B4215F">
              <w:rPr>
                <w:b/>
                <w:bCs/>
              </w:rPr>
              <w:t xml:space="preserve">   </w:t>
            </w:r>
          </w:p>
        </w:tc>
      </w:tr>
      <w:tr w:rsidR="0040109A" w14:paraId="66C5D49B" w14:textId="77777777" w:rsidTr="0040109A">
        <w:trPr>
          <w:trHeight w:val="4404"/>
        </w:trPr>
        <w:tc>
          <w:tcPr>
            <w:tcW w:w="9445" w:type="dxa"/>
            <w:gridSpan w:val="2"/>
          </w:tcPr>
          <w:p w14:paraId="625EB800" w14:textId="0F4E78A8" w:rsidR="0040109A" w:rsidRPr="003D60D3" w:rsidRDefault="006F761E" w:rsidP="004E064A">
            <w:pPr>
              <w:widowControl w:val="0"/>
              <w:ind w:right="57"/>
              <w:rPr>
                <w:rFonts w:ascii="Verdana" w:hAnsi="Verdana"/>
                <w:sz w:val="20"/>
                <w:szCs w:val="20"/>
              </w:rPr>
            </w:pPr>
            <w:r w:rsidRPr="003D60D3">
              <w:rPr>
                <w:rFonts w:ascii="Verdana" w:hAnsi="Verdana"/>
                <w:sz w:val="20"/>
                <w:szCs w:val="20"/>
              </w:rPr>
              <w:t>Motiv</w:t>
            </w:r>
            <w:r w:rsidR="003D60D3" w:rsidRPr="003D60D3">
              <w:rPr>
                <w:rFonts w:ascii="Verdana" w:hAnsi="Verdana"/>
                <w:sz w:val="20"/>
                <w:szCs w:val="20"/>
              </w:rPr>
              <w:t xml:space="preserve">i: </w:t>
            </w:r>
          </w:p>
        </w:tc>
      </w:tr>
    </w:tbl>
    <w:p w14:paraId="02736AFF" w14:textId="77777777" w:rsidR="00C45534" w:rsidRDefault="00C45534" w:rsidP="00C45534">
      <w:pPr>
        <w:rPr>
          <w:rFonts w:ascii="Verdana" w:hAnsi="Verdana"/>
          <w:sz w:val="18"/>
          <w:szCs w:val="18"/>
        </w:rPr>
      </w:pPr>
    </w:p>
    <w:p w14:paraId="149AF97F" w14:textId="77777777" w:rsidR="0040109A" w:rsidRDefault="0040109A" w:rsidP="0031739F">
      <w:pPr>
        <w:pStyle w:val="Firma"/>
        <w:spacing w:before="0" w:after="0" w:line="276" w:lineRule="auto"/>
        <w:ind w:left="3119"/>
        <w:jc w:val="center"/>
        <w:rPr>
          <w:rFonts w:ascii="Verdana" w:hAnsi="Verdana" w:cs="Arial"/>
          <w:sz w:val="18"/>
          <w:szCs w:val="18"/>
        </w:rPr>
      </w:pPr>
    </w:p>
    <w:p w14:paraId="10198F38" w14:textId="446172D3" w:rsidR="00493E1F" w:rsidRDefault="00493E1F" w:rsidP="0040109A">
      <w:pPr>
        <w:pStyle w:val="sottosigla"/>
        <w:spacing w:before="120"/>
        <w:rPr>
          <w:rFonts w:ascii="Verdana" w:hAnsi="Verdana" w:cs="Arial"/>
          <w:lang w:val="it-IT"/>
        </w:rPr>
      </w:pPr>
      <w:r>
        <w:rPr>
          <w:rFonts w:ascii="Verdana" w:hAnsi="Verdana" w:cs="Arial"/>
          <w:lang w:val="it-IT"/>
        </w:rPr>
        <w:t xml:space="preserve">Luogo e data </w:t>
      </w:r>
      <w:r>
        <w:rPr>
          <w:rFonts w:ascii="Verdana" w:hAnsi="Verdana" w:cs="Arial"/>
          <w:lang w:val="it-IT"/>
        </w:rPr>
        <w:tab/>
      </w:r>
      <w:r>
        <w:rPr>
          <w:rFonts w:ascii="Verdana" w:hAnsi="Verdana" w:cs="Arial"/>
          <w:lang w:val="it-IT"/>
        </w:rPr>
        <w:tab/>
      </w:r>
      <w:r>
        <w:rPr>
          <w:rFonts w:ascii="Verdana" w:hAnsi="Verdana" w:cs="Arial"/>
          <w:lang w:val="it-IT"/>
        </w:rPr>
        <w:tab/>
      </w:r>
      <w:r>
        <w:rPr>
          <w:rFonts w:ascii="Verdana" w:hAnsi="Verdana" w:cs="Arial"/>
          <w:lang w:val="it-IT"/>
        </w:rPr>
        <w:tab/>
      </w:r>
      <w:r>
        <w:rPr>
          <w:rFonts w:ascii="Verdana" w:hAnsi="Verdana" w:cs="Arial"/>
          <w:lang w:val="it-IT"/>
        </w:rPr>
        <w:tab/>
      </w:r>
      <w:r>
        <w:rPr>
          <w:rFonts w:ascii="Verdana" w:hAnsi="Verdana" w:cs="Arial"/>
          <w:lang w:val="it-IT"/>
        </w:rPr>
        <w:tab/>
      </w:r>
      <w:r>
        <w:rPr>
          <w:rFonts w:ascii="Verdana" w:hAnsi="Verdana" w:cs="Arial"/>
          <w:lang w:val="it-IT"/>
        </w:rPr>
        <w:tab/>
      </w:r>
      <w:r>
        <w:rPr>
          <w:rFonts w:ascii="Verdana" w:hAnsi="Verdana" w:cs="Arial"/>
          <w:lang w:val="it-IT"/>
        </w:rPr>
        <w:tab/>
      </w:r>
      <w:r>
        <w:rPr>
          <w:rFonts w:ascii="Verdana" w:hAnsi="Verdana" w:cs="Arial"/>
          <w:lang w:val="it-IT"/>
        </w:rPr>
        <w:tab/>
        <w:t>Firma</w:t>
      </w:r>
    </w:p>
    <w:p w14:paraId="3A941A6E" w14:textId="77777777" w:rsidR="00493E1F" w:rsidRDefault="00493E1F" w:rsidP="0040109A">
      <w:pPr>
        <w:pStyle w:val="sottosigla"/>
        <w:spacing w:before="120"/>
        <w:rPr>
          <w:rFonts w:ascii="Verdana" w:hAnsi="Verdana" w:cs="Arial"/>
          <w:lang w:val="it-IT"/>
        </w:rPr>
      </w:pPr>
    </w:p>
    <w:p w14:paraId="0BE5E9E6" w14:textId="5769CE78" w:rsidR="00493E1F" w:rsidRDefault="00493E1F" w:rsidP="0040109A">
      <w:pPr>
        <w:pStyle w:val="sottosigla"/>
        <w:spacing w:before="120"/>
        <w:rPr>
          <w:rFonts w:ascii="Verdana" w:hAnsi="Verdana" w:cs="Arial"/>
          <w:lang w:val="it-IT"/>
        </w:rPr>
      </w:pPr>
      <w:r>
        <w:rPr>
          <w:rFonts w:ascii="Verdana" w:hAnsi="Verdana" w:cs="Arial"/>
          <w:lang w:val="it-IT"/>
        </w:rPr>
        <w:t>____________________</w:t>
      </w:r>
      <w:r>
        <w:rPr>
          <w:rFonts w:ascii="Verdana" w:hAnsi="Verdana" w:cs="Arial"/>
          <w:lang w:val="it-IT"/>
        </w:rPr>
        <w:tab/>
      </w:r>
      <w:r>
        <w:rPr>
          <w:rFonts w:ascii="Verdana" w:hAnsi="Verdana" w:cs="Arial"/>
          <w:lang w:val="it-IT"/>
        </w:rPr>
        <w:tab/>
      </w:r>
      <w:r>
        <w:rPr>
          <w:rFonts w:ascii="Verdana" w:hAnsi="Verdana" w:cs="Arial"/>
          <w:lang w:val="it-IT"/>
        </w:rPr>
        <w:tab/>
      </w:r>
      <w:r>
        <w:rPr>
          <w:rFonts w:ascii="Verdana" w:hAnsi="Verdana" w:cs="Arial"/>
          <w:lang w:val="it-IT"/>
        </w:rPr>
        <w:tab/>
      </w:r>
      <w:r>
        <w:rPr>
          <w:rFonts w:ascii="Verdana" w:hAnsi="Verdana" w:cs="Arial"/>
          <w:lang w:val="it-IT"/>
        </w:rPr>
        <w:tab/>
      </w:r>
      <w:r>
        <w:rPr>
          <w:rFonts w:ascii="Verdana" w:hAnsi="Verdana" w:cs="Arial"/>
          <w:lang w:val="it-IT"/>
        </w:rPr>
        <w:tab/>
      </w:r>
      <w:r>
        <w:rPr>
          <w:rFonts w:ascii="Verdana" w:hAnsi="Verdana" w:cs="Arial"/>
          <w:lang w:val="it-IT"/>
        </w:rPr>
        <w:tab/>
        <w:t>___________________________</w:t>
      </w:r>
    </w:p>
    <w:p w14:paraId="2B512F86" w14:textId="77777777" w:rsidR="007C2EF4" w:rsidRDefault="007C2EF4" w:rsidP="001609F2">
      <w:pPr>
        <w:pStyle w:val="sottosigla"/>
        <w:spacing w:before="120"/>
        <w:rPr>
          <w:rFonts w:ascii="Verdana" w:hAnsi="Verdana" w:cs="Arial"/>
          <w:lang w:val="it-IT"/>
        </w:rPr>
      </w:pPr>
    </w:p>
    <w:p w14:paraId="29E69BCC" w14:textId="77777777" w:rsidR="0077641C" w:rsidRDefault="0077641C" w:rsidP="00DD2F46">
      <w:pPr>
        <w:pStyle w:val="sottosigla"/>
        <w:spacing w:before="0" w:after="0"/>
        <w:ind w:left="284"/>
        <w:rPr>
          <w:rFonts w:ascii="Verdana" w:hAnsi="Verdana" w:cs="Arial"/>
          <w:lang w:val="it-IT"/>
        </w:rPr>
      </w:pPr>
    </w:p>
    <w:p w14:paraId="5DB9D02F" w14:textId="69E8CC9E" w:rsidR="004E064A" w:rsidRDefault="003B28E6" w:rsidP="00DD2F46">
      <w:pPr>
        <w:pStyle w:val="sottosigla"/>
        <w:spacing w:before="0" w:after="0"/>
        <w:ind w:left="284"/>
        <w:rPr>
          <w:rFonts w:ascii="Verdana" w:hAnsi="Verdana" w:cs="Arial"/>
          <w:lang w:val="it-IT"/>
        </w:rPr>
      </w:pPr>
      <w:r>
        <w:rPr>
          <w:rFonts w:ascii="Verdana" w:hAnsi="Verdana" w:cs="Arial"/>
          <w:lang w:val="it-IT"/>
        </w:rPr>
        <w:t>Allegare fotocopia di un documento di identità</w:t>
      </w:r>
    </w:p>
    <w:p w14:paraId="11164B9D" w14:textId="77777777" w:rsidR="004E064A" w:rsidRDefault="004E064A" w:rsidP="00DD2F46">
      <w:pPr>
        <w:pStyle w:val="sottosigla"/>
        <w:spacing w:before="0" w:after="0"/>
        <w:ind w:left="284"/>
        <w:rPr>
          <w:rFonts w:ascii="Verdana" w:hAnsi="Verdana" w:cs="Arial"/>
          <w:lang w:val="it-IT"/>
        </w:rPr>
      </w:pPr>
    </w:p>
    <w:p w14:paraId="2CDA7CC8" w14:textId="77777777" w:rsidR="0077641C" w:rsidRPr="000B0653" w:rsidRDefault="0077641C" w:rsidP="00DD2F46">
      <w:pPr>
        <w:pStyle w:val="sottosigla"/>
        <w:spacing w:before="0" w:after="0"/>
        <w:ind w:left="284"/>
        <w:rPr>
          <w:rFonts w:ascii="Verdana" w:hAnsi="Verdana"/>
          <w:sz w:val="18"/>
          <w:szCs w:val="18"/>
        </w:rPr>
      </w:pPr>
    </w:p>
    <w:sectPr w:rsidR="0077641C" w:rsidRPr="000B0653" w:rsidSect="00877DB9">
      <w:headerReference w:type="default" r:id="rId8"/>
      <w:footerReference w:type="default" r:id="rId9"/>
      <w:pgSz w:w="11906" w:h="16838" w:code="9"/>
      <w:pgMar w:top="1134" w:right="1134" w:bottom="1418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F323A" w14:textId="77777777" w:rsidR="001F69AE" w:rsidRDefault="001F69AE" w:rsidP="00EF117D">
      <w:pPr>
        <w:spacing w:after="0" w:line="240" w:lineRule="auto"/>
      </w:pPr>
      <w:r>
        <w:separator/>
      </w:r>
    </w:p>
  </w:endnote>
  <w:endnote w:type="continuationSeparator" w:id="0">
    <w:p w14:paraId="3BDA258C" w14:textId="77777777" w:rsidR="001F69AE" w:rsidRDefault="001F69AE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534A4" w14:textId="133178B0" w:rsidR="00C75BE2" w:rsidRPr="00C75BE2" w:rsidRDefault="00C75BE2" w:rsidP="00C75BE2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bookmarkStart w:id="0" w:name="_Hlk119503819"/>
    <w:r>
      <w:rPr>
        <w:rFonts w:ascii="Verdana" w:hAnsi="Verdana" w:cs="Tahoma"/>
        <w:iCs/>
        <w:sz w:val="14"/>
        <w:szCs w:val="14"/>
        <w:lang w:eastAsia="it-IT"/>
      </w:rPr>
      <w:t>E</w:t>
    </w:r>
    <w:r w:rsidRPr="00C75BE2">
      <w:rPr>
        <w:rFonts w:ascii="Verdana" w:hAnsi="Verdana" w:cs="Tahoma"/>
        <w:iCs/>
        <w:sz w:val="14"/>
        <w:szCs w:val="14"/>
        <w:lang w:eastAsia="it-IT"/>
      </w:rPr>
      <w:t xml:space="preserve">-mail: usp.mb@istruzione.it </w:t>
    </w:r>
    <w:r w:rsidR="0010314B">
      <w:rPr>
        <w:rFonts w:ascii="Verdana" w:hAnsi="Verdana" w:cs="Tahoma"/>
        <w:iCs/>
        <w:sz w:val="14"/>
        <w:szCs w:val="14"/>
        <w:lang w:eastAsia="it-IT"/>
      </w:rPr>
      <w:t>–</w:t>
    </w:r>
    <w:r w:rsidRPr="00C75BE2">
      <w:rPr>
        <w:rFonts w:ascii="Verdana" w:hAnsi="Verdana" w:cs="Tahoma"/>
        <w:iCs/>
        <w:sz w:val="14"/>
        <w:szCs w:val="14"/>
        <w:lang w:eastAsia="it-IT"/>
      </w:rPr>
      <w:t xml:space="preserve"> PEC: uspmb@postacert.istruzione.it</w:t>
    </w:r>
  </w:p>
  <w:p w14:paraId="47315EE7" w14:textId="77777777" w:rsidR="00C75BE2" w:rsidRPr="00C75BE2" w:rsidRDefault="00C75BE2" w:rsidP="00C75BE2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C75BE2">
      <w:rPr>
        <w:rFonts w:ascii="Verdana" w:hAnsi="Verdana" w:cs="Tahoma"/>
        <w:iCs/>
        <w:sz w:val="14"/>
        <w:szCs w:val="14"/>
        <w:lang w:eastAsia="it-IT"/>
      </w:rPr>
      <w:t>Codice Univoco per la Fatturazione Elettronica: 8X8FI5 – C.F.: 94619530150</w:t>
    </w:r>
  </w:p>
  <w:p w14:paraId="36BCDFEE" w14:textId="219A68EF" w:rsidR="00C27323" w:rsidRDefault="00C75BE2" w:rsidP="00C75BE2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C75BE2">
      <w:rPr>
        <w:rFonts w:ascii="Verdana" w:hAnsi="Verdana" w:cs="Tahoma"/>
        <w:iCs/>
        <w:sz w:val="14"/>
        <w:szCs w:val="14"/>
        <w:lang w:eastAsia="it-IT"/>
      </w:rPr>
      <w:t>Sito internet: https://monza.istruzionelombardia.gov.it</w:t>
    </w:r>
  </w:p>
  <w:bookmarkEnd w:id="0"/>
  <w:p w14:paraId="36A9F456" w14:textId="52E8B1C8" w:rsidR="00EF117D" w:rsidRPr="00AE323F" w:rsidRDefault="00EF117D" w:rsidP="00C27323">
    <w:pPr>
      <w:tabs>
        <w:tab w:val="left" w:pos="-142"/>
      </w:tabs>
      <w:autoSpaceDE w:val="0"/>
      <w:autoSpaceDN w:val="0"/>
      <w:spacing w:after="0"/>
      <w:rPr>
        <w:rFonts w:ascii="Verdana" w:hAnsi="Verdana" w:cs="Tahoma"/>
        <w:iCs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ECE01" w14:textId="77777777" w:rsidR="001F69AE" w:rsidRDefault="001F69AE" w:rsidP="00EF117D">
      <w:pPr>
        <w:spacing w:after="0" w:line="240" w:lineRule="auto"/>
      </w:pPr>
      <w:r>
        <w:separator/>
      </w:r>
    </w:p>
  </w:footnote>
  <w:footnote w:type="continuationSeparator" w:id="0">
    <w:p w14:paraId="104128BC" w14:textId="77777777" w:rsidR="001F69AE" w:rsidRDefault="001F69AE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6E79A" w14:textId="77777777" w:rsidR="006D0A17" w:rsidRPr="0030497F" w:rsidRDefault="006D0A17">
    <w:pPr>
      <w:pStyle w:val="Intestazione0"/>
      <w:rPr>
        <w:sz w:val="28"/>
        <w:szCs w:val="28"/>
      </w:rPr>
    </w:pPr>
  </w:p>
  <w:p w14:paraId="273FC322" w14:textId="77777777" w:rsidR="006D0A17" w:rsidRPr="0030497F" w:rsidRDefault="006D0A17" w:rsidP="006D0A17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542DAE11" w14:textId="35A4BC6F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EF117D">
      <w:rPr>
        <w:noProof/>
        <w:sz w:val="13"/>
        <w:szCs w:val="13"/>
      </w:rPr>
      <w:drawing>
        <wp:inline distT="0" distB="0" distL="0" distR="0" wp14:anchorId="6493E361" wp14:editId="1886DECD">
          <wp:extent cx="400050" cy="466725"/>
          <wp:effectExtent l="0" t="0" r="0" b="0"/>
          <wp:docPr id="3" name="Immagine 3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Ministero dell’</w:t>
    </w:r>
    <w:r w:rsidR="00F10A98">
      <w:rPr>
        <w:rFonts w:ascii="Verdana" w:hAnsi="Verdana" w:cs="Arial"/>
        <w:b/>
        <w:bCs/>
        <w:color w:val="auto"/>
        <w:sz w:val="28"/>
        <w:szCs w:val="28"/>
      </w:rPr>
      <w:t>i</w:t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struzione</w:t>
    </w:r>
    <w:r w:rsidR="00F10A98">
      <w:rPr>
        <w:rFonts w:ascii="Verdana" w:hAnsi="Verdana" w:cs="Arial"/>
        <w:b/>
        <w:bCs/>
        <w:color w:val="auto"/>
        <w:sz w:val="28"/>
        <w:szCs w:val="28"/>
      </w:rPr>
      <w:t xml:space="preserve"> e del merito</w:t>
    </w:r>
  </w:p>
  <w:p w14:paraId="777B9D49" w14:textId="77777777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63330E">
      <w:rPr>
        <w:rFonts w:ascii="Verdana" w:hAnsi="Verdana" w:cs="Arial"/>
        <w:b/>
        <w:bCs/>
        <w:color w:val="auto"/>
        <w:sz w:val="28"/>
        <w:szCs w:val="28"/>
      </w:rPr>
      <w:t>Ufficio Scolastico Regionale per la Lombardia</w:t>
    </w:r>
  </w:p>
  <w:p w14:paraId="58DC2DF3" w14:textId="484BBD46" w:rsidR="00C27323" w:rsidRPr="00C27323" w:rsidRDefault="00C27323" w:rsidP="00C27323">
    <w:pPr>
      <w:pStyle w:val="Intestazione0"/>
      <w:jc w:val="center"/>
      <w:rPr>
        <w:rFonts w:ascii="Verdana" w:hAnsi="Verdana"/>
        <w:sz w:val="23"/>
        <w:szCs w:val="23"/>
      </w:rPr>
    </w:pPr>
    <w:r w:rsidRPr="00C27323">
      <w:rPr>
        <w:rFonts w:ascii="Verdana" w:hAnsi="Verdana"/>
        <w:sz w:val="23"/>
        <w:szCs w:val="23"/>
      </w:rPr>
      <w:t xml:space="preserve">Ufficio </w:t>
    </w:r>
    <w:r w:rsidR="00C75BE2">
      <w:rPr>
        <w:rFonts w:ascii="Verdana" w:hAnsi="Verdana"/>
        <w:sz w:val="23"/>
        <w:szCs w:val="23"/>
      </w:rPr>
      <w:t>X</w:t>
    </w:r>
    <w:r w:rsidRPr="00C27323">
      <w:rPr>
        <w:rFonts w:ascii="Verdana" w:hAnsi="Verdana"/>
        <w:sz w:val="23"/>
        <w:szCs w:val="23"/>
      </w:rPr>
      <w:t xml:space="preserve">I – Ambito Territoriale di </w:t>
    </w:r>
    <w:r w:rsidR="00C75BE2">
      <w:rPr>
        <w:rFonts w:ascii="Verdana" w:hAnsi="Verdana"/>
        <w:sz w:val="23"/>
        <w:szCs w:val="23"/>
      </w:rPr>
      <w:t>Monza e Brianza</w:t>
    </w:r>
  </w:p>
  <w:p w14:paraId="35BA083B" w14:textId="7F4918D1" w:rsidR="006D0A17" w:rsidRPr="00926D2C" w:rsidRDefault="00C75BE2" w:rsidP="00C27323">
    <w:pPr>
      <w:pStyle w:val="Intestazione0"/>
      <w:jc w:val="center"/>
      <w:rPr>
        <w:rFonts w:ascii="Verdana" w:hAnsi="Verdana"/>
        <w:sz w:val="20"/>
        <w:szCs w:val="20"/>
      </w:rPr>
    </w:pPr>
    <w:r w:rsidRPr="00C75BE2">
      <w:rPr>
        <w:rFonts w:ascii="Verdana" w:hAnsi="Verdana"/>
        <w:sz w:val="20"/>
        <w:szCs w:val="20"/>
      </w:rPr>
      <w:t xml:space="preserve">Via Grigna, 13 – 20900 Monza </w:t>
    </w:r>
    <w:r w:rsidR="00811522">
      <w:rPr>
        <w:rFonts w:ascii="Verdana" w:hAnsi="Verdana"/>
        <w:sz w:val="20"/>
        <w:szCs w:val="20"/>
      </w:rPr>
      <w:t>–</w:t>
    </w:r>
    <w:r w:rsidRPr="00C75BE2">
      <w:rPr>
        <w:rFonts w:ascii="Verdana" w:hAnsi="Verdana"/>
        <w:sz w:val="20"/>
        <w:szCs w:val="20"/>
      </w:rPr>
      <w:t xml:space="preserve"> Codice </w:t>
    </w:r>
    <w:proofErr w:type="spellStart"/>
    <w:r w:rsidRPr="00C75BE2">
      <w:rPr>
        <w:rFonts w:ascii="Verdana" w:hAnsi="Verdana"/>
        <w:sz w:val="20"/>
        <w:szCs w:val="20"/>
      </w:rPr>
      <w:t>Ipa</w:t>
    </w:r>
    <w:proofErr w:type="spellEnd"/>
    <w:r w:rsidRPr="00C75BE2">
      <w:rPr>
        <w:rFonts w:ascii="Verdana" w:hAnsi="Verdana"/>
        <w:sz w:val="20"/>
        <w:szCs w:val="20"/>
      </w:rPr>
      <w:t xml:space="preserve">: </w:t>
    </w:r>
    <w:proofErr w:type="spellStart"/>
    <w:r w:rsidRPr="00C75BE2">
      <w:rPr>
        <w:rFonts w:ascii="Verdana" w:hAnsi="Verdana"/>
        <w:sz w:val="20"/>
        <w:szCs w:val="20"/>
      </w:rPr>
      <w:t>m_pi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628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C0"/>
    <w:rsid w:val="000220E0"/>
    <w:rsid w:val="00053EB8"/>
    <w:rsid w:val="00084434"/>
    <w:rsid w:val="000A011E"/>
    <w:rsid w:val="000B0653"/>
    <w:rsid w:val="000D673F"/>
    <w:rsid w:val="000E0281"/>
    <w:rsid w:val="0010314B"/>
    <w:rsid w:val="0012273E"/>
    <w:rsid w:val="001302BB"/>
    <w:rsid w:val="001609F2"/>
    <w:rsid w:val="0016723B"/>
    <w:rsid w:val="00171447"/>
    <w:rsid w:val="00187971"/>
    <w:rsid w:val="001F69AE"/>
    <w:rsid w:val="002330CA"/>
    <w:rsid w:val="002440B0"/>
    <w:rsid w:val="00245D95"/>
    <w:rsid w:val="0027237C"/>
    <w:rsid w:val="00292549"/>
    <w:rsid w:val="002B135D"/>
    <w:rsid w:val="002B44E1"/>
    <w:rsid w:val="0030497F"/>
    <w:rsid w:val="0031739F"/>
    <w:rsid w:val="00352493"/>
    <w:rsid w:val="00362D8B"/>
    <w:rsid w:val="00370D2B"/>
    <w:rsid w:val="003B28E6"/>
    <w:rsid w:val="003C5100"/>
    <w:rsid w:val="003D60D3"/>
    <w:rsid w:val="003E0DC1"/>
    <w:rsid w:val="0040109A"/>
    <w:rsid w:val="004167DC"/>
    <w:rsid w:val="00422197"/>
    <w:rsid w:val="00422BD9"/>
    <w:rsid w:val="00440448"/>
    <w:rsid w:val="00460F37"/>
    <w:rsid w:val="00466C94"/>
    <w:rsid w:val="00491115"/>
    <w:rsid w:val="00493E1F"/>
    <w:rsid w:val="004B0DA4"/>
    <w:rsid w:val="004E064A"/>
    <w:rsid w:val="005077DE"/>
    <w:rsid w:val="005133F1"/>
    <w:rsid w:val="0052444C"/>
    <w:rsid w:val="00540FF0"/>
    <w:rsid w:val="005460E9"/>
    <w:rsid w:val="00553AFA"/>
    <w:rsid w:val="00562E9F"/>
    <w:rsid w:val="00593CDC"/>
    <w:rsid w:val="00594475"/>
    <w:rsid w:val="005E107C"/>
    <w:rsid w:val="005F27E4"/>
    <w:rsid w:val="006507A3"/>
    <w:rsid w:val="00655A75"/>
    <w:rsid w:val="0066047F"/>
    <w:rsid w:val="00676D8E"/>
    <w:rsid w:val="006779B6"/>
    <w:rsid w:val="006814C0"/>
    <w:rsid w:val="006D0A17"/>
    <w:rsid w:val="006D628B"/>
    <w:rsid w:val="006F761E"/>
    <w:rsid w:val="00700708"/>
    <w:rsid w:val="0072202B"/>
    <w:rsid w:val="0077641C"/>
    <w:rsid w:val="007C2E8F"/>
    <w:rsid w:val="007C2EF4"/>
    <w:rsid w:val="007C376C"/>
    <w:rsid w:val="007D093F"/>
    <w:rsid w:val="007D48B9"/>
    <w:rsid w:val="008108A6"/>
    <w:rsid w:val="00811522"/>
    <w:rsid w:val="008402F5"/>
    <w:rsid w:val="008647FF"/>
    <w:rsid w:val="00870C0E"/>
    <w:rsid w:val="00877DB9"/>
    <w:rsid w:val="00883045"/>
    <w:rsid w:val="00892063"/>
    <w:rsid w:val="008928DF"/>
    <w:rsid w:val="008A250C"/>
    <w:rsid w:val="008C2BED"/>
    <w:rsid w:val="008E530D"/>
    <w:rsid w:val="00926D2C"/>
    <w:rsid w:val="00966ABF"/>
    <w:rsid w:val="009903E4"/>
    <w:rsid w:val="009C1651"/>
    <w:rsid w:val="009D18EB"/>
    <w:rsid w:val="009D30C2"/>
    <w:rsid w:val="009E3A69"/>
    <w:rsid w:val="009F0DB7"/>
    <w:rsid w:val="009F5DFE"/>
    <w:rsid w:val="00A27955"/>
    <w:rsid w:val="00A74A87"/>
    <w:rsid w:val="00A870AC"/>
    <w:rsid w:val="00AC7F4B"/>
    <w:rsid w:val="00AE323F"/>
    <w:rsid w:val="00AE4D56"/>
    <w:rsid w:val="00B4215F"/>
    <w:rsid w:val="00B87C51"/>
    <w:rsid w:val="00BA539F"/>
    <w:rsid w:val="00BA7437"/>
    <w:rsid w:val="00BB3227"/>
    <w:rsid w:val="00BB3576"/>
    <w:rsid w:val="00BB5F6D"/>
    <w:rsid w:val="00BC2CD1"/>
    <w:rsid w:val="00BC6D25"/>
    <w:rsid w:val="00BE063F"/>
    <w:rsid w:val="00BE51BC"/>
    <w:rsid w:val="00C27323"/>
    <w:rsid w:val="00C42AEA"/>
    <w:rsid w:val="00C45534"/>
    <w:rsid w:val="00C51344"/>
    <w:rsid w:val="00C6462C"/>
    <w:rsid w:val="00C673A5"/>
    <w:rsid w:val="00C67687"/>
    <w:rsid w:val="00C75BE2"/>
    <w:rsid w:val="00C861F5"/>
    <w:rsid w:val="00C866E1"/>
    <w:rsid w:val="00C8764B"/>
    <w:rsid w:val="00CA2E01"/>
    <w:rsid w:val="00CB46FB"/>
    <w:rsid w:val="00CC5D19"/>
    <w:rsid w:val="00CF0C4A"/>
    <w:rsid w:val="00CF7FA4"/>
    <w:rsid w:val="00D555C2"/>
    <w:rsid w:val="00D63437"/>
    <w:rsid w:val="00D659AF"/>
    <w:rsid w:val="00DA23B8"/>
    <w:rsid w:val="00DA5CEE"/>
    <w:rsid w:val="00DB0ABC"/>
    <w:rsid w:val="00DC6AEF"/>
    <w:rsid w:val="00DD2F46"/>
    <w:rsid w:val="00DF7BD7"/>
    <w:rsid w:val="00E060A8"/>
    <w:rsid w:val="00E2272B"/>
    <w:rsid w:val="00E43406"/>
    <w:rsid w:val="00E61A52"/>
    <w:rsid w:val="00E63E2C"/>
    <w:rsid w:val="00E76306"/>
    <w:rsid w:val="00E93E89"/>
    <w:rsid w:val="00EA2F30"/>
    <w:rsid w:val="00EA5AB4"/>
    <w:rsid w:val="00EF117D"/>
    <w:rsid w:val="00F07684"/>
    <w:rsid w:val="00F10A98"/>
    <w:rsid w:val="00F13F80"/>
    <w:rsid w:val="00F277C1"/>
    <w:rsid w:val="00F755FA"/>
    <w:rsid w:val="00F759DC"/>
    <w:rsid w:val="00F93217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99B0"/>
  <w15:docId w15:val="{4720EF12-F0B9-4DBD-A921-12295A0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uiPriority w:val="99"/>
    <w:qFormat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qFormat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39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F0DB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0DB7"/>
    <w:rPr>
      <w:rFonts w:ascii="Verdana" w:eastAsia="Verdana" w:hAnsi="Verdana" w:cs="Verdan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6599\Downloads\Modello%20Note%20Direzione%20General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C943-B1BC-455D-BF1F-136FA003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Note Direzione Generale (2)</Template>
  <TotalTime>19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FIE' MOIRA</dc:creator>
  <cp:lastModifiedBy>MIM2715@istruzione.it</cp:lastModifiedBy>
  <cp:revision>24</cp:revision>
  <cp:lastPrinted>2024-07-29T14:51:00Z</cp:lastPrinted>
  <dcterms:created xsi:type="dcterms:W3CDTF">2023-07-07T13:58:00Z</dcterms:created>
  <dcterms:modified xsi:type="dcterms:W3CDTF">2025-07-09T13:48:00Z</dcterms:modified>
</cp:coreProperties>
</file>