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6C" w:rsidRPr="00DF0BA3" w:rsidRDefault="0021576C" w:rsidP="00DF0BA3">
      <w:pPr>
        <w:spacing w:before="0" w:after="14" w:line="259" w:lineRule="auto"/>
        <w:jc w:val="center"/>
        <w:rPr>
          <w:rFonts w:ascii="Book Antiqua" w:hAnsi="Book Antiqua" w:cs="Book Antiqua"/>
          <w:color w:val="000000"/>
          <w:sz w:val="28"/>
          <w:szCs w:val="28"/>
        </w:rPr>
      </w:pPr>
      <w:bookmarkStart w:id="0" w:name="_GoBack"/>
      <w:r w:rsidRPr="00DF0BA3">
        <w:rPr>
          <w:rFonts w:ascii="Book Antiqua" w:hAnsi="Book Antiqua" w:cs="Book Antiqua"/>
          <w:color w:val="000000"/>
          <w:sz w:val="28"/>
          <w:szCs w:val="28"/>
        </w:rPr>
        <w:t>CONCORSO NAZIONALE</w:t>
      </w:r>
    </w:p>
    <w:p w:rsidR="0021576C" w:rsidRPr="00DF0BA3" w:rsidRDefault="0021576C" w:rsidP="00DF0BA3">
      <w:pPr>
        <w:spacing w:before="0" w:after="5" w:line="247" w:lineRule="auto"/>
        <w:ind w:left="370" w:hanging="10"/>
        <w:jc w:val="center"/>
        <w:rPr>
          <w:rFonts w:ascii="Book Antiqua" w:hAnsi="Book Antiqua" w:cs="Book Antiqua"/>
          <w:b/>
          <w:i/>
          <w:color w:val="000000"/>
          <w:sz w:val="24"/>
          <w:u w:val="single"/>
        </w:rPr>
      </w:pPr>
      <w:r w:rsidRPr="00DF0BA3">
        <w:rPr>
          <w:rFonts w:ascii="Book Antiqua" w:hAnsi="Book Antiqua" w:cs="Book Antiqua"/>
          <w:b/>
          <w:i/>
          <w:color w:val="000000"/>
          <w:sz w:val="24"/>
          <w:u w:val="single"/>
        </w:rPr>
        <w:t>ICT Olympic School Games</w:t>
      </w:r>
    </w:p>
    <w:p w:rsidR="0021576C" w:rsidRPr="00DF0BA3" w:rsidRDefault="0021576C" w:rsidP="00DF0BA3">
      <w:pPr>
        <w:spacing w:before="0" w:after="5" w:line="247" w:lineRule="auto"/>
        <w:ind w:left="370" w:hanging="10"/>
        <w:jc w:val="center"/>
        <w:rPr>
          <w:rFonts w:ascii="Book Antiqua" w:hAnsi="Book Antiqua" w:cs="Book Antiqua"/>
          <w:b/>
          <w:i/>
          <w:color w:val="000000"/>
          <w:sz w:val="20"/>
          <w:szCs w:val="20"/>
        </w:rPr>
      </w:pPr>
      <w:r w:rsidRPr="00DF0BA3">
        <w:rPr>
          <w:rFonts w:ascii="Book Antiqua" w:hAnsi="Book Antiqua" w:cs="Book Antiqua"/>
          <w:b/>
          <w:i/>
          <w:color w:val="000000"/>
          <w:sz w:val="20"/>
          <w:szCs w:val="20"/>
        </w:rPr>
        <w:t>(Giochi scolastici olimpici sulle TIC)</w:t>
      </w:r>
    </w:p>
    <w:bookmarkEnd w:id="0"/>
    <w:p w:rsidR="0021576C" w:rsidRPr="00DF0BA3" w:rsidRDefault="0021576C" w:rsidP="00DF0BA3">
      <w:pPr>
        <w:spacing w:before="0" w:line="259" w:lineRule="auto"/>
        <w:ind w:left="317"/>
        <w:jc w:val="center"/>
        <w:rPr>
          <w:rFonts w:ascii="Arial" w:hAnsi="Arial" w:cs="Arial"/>
          <w:color w:val="000000"/>
          <w:sz w:val="20"/>
          <w:szCs w:val="20"/>
        </w:rPr>
      </w:pPr>
    </w:p>
    <w:p w:rsidR="0021576C" w:rsidRDefault="0021576C" w:rsidP="00D120D3"/>
    <w:p w:rsidR="0021576C" w:rsidRDefault="0021576C" w:rsidP="00D120D3">
      <w:pPr>
        <w:rPr>
          <w:b/>
          <w:sz w:val="28"/>
          <w:szCs w:val="28"/>
        </w:rPr>
      </w:pPr>
    </w:p>
    <w:p w:rsidR="0021576C" w:rsidRPr="00D120D3" w:rsidRDefault="0021576C" w:rsidP="00885517">
      <w:pPr>
        <w:rPr>
          <w:b/>
          <w:sz w:val="24"/>
        </w:rPr>
      </w:pPr>
      <w:r w:rsidRPr="00D120D3">
        <w:rPr>
          <w:b/>
          <w:sz w:val="24"/>
        </w:rPr>
        <w:t>Informativa per il trattamento dei dati personali – alunni e loro famiglie</w:t>
      </w:r>
    </w:p>
    <w:p w:rsidR="0021576C" w:rsidRPr="00885517" w:rsidRDefault="0021576C" w:rsidP="0097173E">
      <w:pPr>
        <w:rPr>
          <w:b/>
        </w:rPr>
      </w:pPr>
      <w:r w:rsidRPr="00885517">
        <w:rPr>
          <w:b/>
        </w:rPr>
        <w:t>ex art</w:t>
      </w:r>
      <w:r>
        <w:rPr>
          <w:b/>
        </w:rPr>
        <w:t>t</w:t>
      </w:r>
      <w:r w:rsidRPr="00885517">
        <w:rPr>
          <w:b/>
        </w:rPr>
        <w:t>. 13</w:t>
      </w:r>
      <w:r>
        <w:rPr>
          <w:b/>
        </w:rPr>
        <w:t xml:space="preserve"> e 14</w:t>
      </w:r>
      <w:r w:rsidRPr="00885517">
        <w:rPr>
          <w:b/>
        </w:rPr>
        <w:t xml:space="preserve"> Regolamento UE 2016/679 ("RGPD")</w:t>
      </w:r>
    </w:p>
    <w:p w:rsidR="0021576C" w:rsidRDefault="0021576C" w:rsidP="009E2181"/>
    <w:p w:rsidR="0021576C" w:rsidRDefault="0021576C" w:rsidP="009E2181">
      <w:r>
        <w:t xml:space="preserve">La partecipazione al progetto/concorso comporta il trattamento dei dati nei modi descritti nella scheda di presentazione del progetto. </w:t>
      </w:r>
    </w:p>
    <w:p w:rsidR="0021576C" w:rsidRPr="00773751" w:rsidRDefault="0021576C" w:rsidP="00487A80">
      <w:r w:rsidRPr="00773751">
        <w:t xml:space="preserve">Il titolare del trattamento, nel seguito indicato </w:t>
      </w:r>
      <w:r>
        <w:t>sinteticamente come Titolare, è l</w:t>
      </w:r>
      <w:r w:rsidRPr="00773751">
        <w:t xml:space="preserve">’Istituto </w:t>
      </w:r>
      <w:r>
        <w:t xml:space="preserve">Comprensivo di Santa Teresa di Riva </w:t>
      </w:r>
      <w:r w:rsidRPr="00773751">
        <w:t xml:space="preserve">rappresentato dal Dirigente </w:t>
      </w:r>
      <w:r>
        <w:t xml:space="preserve">Scolastico pro-tempore, dott.ssa Enza Interdonato </w:t>
      </w:r>
      <w:r w:rsidRPr="00773751">
        <w:t>.</w:t>
      </w:r>
    </w:p>
    <w:p w:rsidR="0021576C" w:rsidRPr="00885517" w:rsidRDefault="0021576C" w:rsidP="00487A80">
      <w:r w:rsidRPr="00773751">
        <w:t xml:space="preserve">Il Responsabile per </w:t>
      </w:r>
      <w:smartTag w:uri="urn:schemas-microsoft-com:office:smarttags" w:element="PersonName">
        <w:smartTagPr>
          <w:attr w:name="ProductID" w:val="la Protezione"/>
        </w:smartTagPr>
        <w:r w:rsidRPr="00773751">
          <w:t>la Protezione</w:t>
        </w:r>
      </w:smartTag>
      <w:r w:rsidRPr="00773751">
        <w:t xml:space="preserve"> dei Dati, nel seguito indicato sinteticamente come RPD</w:t>
      </w:r>
      <w:r>
        <w:t xml:space="preserve">, è </w:t>
      </w:r>
      <w:smartTag w:uri="urn:schemas-microsoft-com:office:smarttags" w:element="PersonName">
        <w:smartTagPr>
          <w:attr w:name="ProductID" w:val="la Ditta NetSense"/>
        </w:smartTagPr>
        <w:r>
          <w:t>la Ditta N</w:t>
        </w:r>
        <w:r w:rsidRPr="00773751">
          <w:t>etSense</w:t>
        </w:r>
      </w:smartTag>
      <w:r w:rsidRPr="00773751">
        <w:t xml:space="preserve"> S.r.l. nella persona dell’ing. Renato Narcisi,</w:t>
      </w:r>
      <w:r>
        <w:t xml:space="preserve"> </w:t>
      </w:r>
      <w:r w:rsidRPr="00773751">
        <w:t xml:space="preserve">email aziendale: info@netsenseweb.com, PEC: </w:t>
      </w:r>
      <w:r>
        <w:t>netsense@pec.it</w:t>
      </w:r>
      <w:r w:rsidRPr="00773751">
        <w:t xml:space="preserve"> </w:t>
      </w:r>
      <w:r>
        <w:t>.</w:t>
      </w:r>
    </w:p>
    <w:p w:rsidR="0021576C" w:rsidRPr="00773751" w:rsidRDefault="0021576C" w:rsidP="00E01B4A">
      <w:pPr>
        <w:pStyle w:val="Heading1"/>
        <w:numPr>
          <w:ilvl w:val="0"/>
          <w:numId w:val="0"/>
        </w:numPr>
      </w:pPr>
      <w:bookmarkStart w:id="1" w:name="_Ref389464528"/>
      <w:bookmarkStart w:id="2" w:name="_Toc61520457"/>
      <w:r w:rsidRPr="00773751">
        <w:t xml:space="preserve">Finalità </w:t>
      </w:r>
      <w:r w:rsidRPr="00D00A46">
        <w:t>e base giuridica dei</w:t>
      </w:r>
      <w:r w:rsidRPr="00773751">
        <w:t xml:space="preserve"> trattament</w:t>
      </w:r>
      <w:bookmarkEnd w:id="1"/>
      <w:r w:rsidRPr="00773751">
        <w:t>i</w:t>
      </w:r>
      <w:bookmarkEnd w:id="2"/>
      <w:r w:rsidRPr="00773751">
        <w:t xml:space="preserve"> </w:t>
      </w:r>
    </w:p>
    <w:p w:rsidR="0021576C" w:rsidRPr="00773751" w:rsidRDefault="0021576C" w:rsidP="00307521">
      <w:r w:rsidRPr="00773751">
        <w:rPr>
          <w:u w:val="single"/>
        </w:rPr>
        <w:t>Finalità dei trattamenti</w:t>
      </w:r>
      <w:r w:rsidRPr="00773751">
        <w:t>: i</w:t>
      </w:r>
      <w:r>
        <w:t>l trattamento</w:t>
      </w:r>
      <w:r w:rsidRPr="00773751">
        <w:t xml:space="preserve"> dei dati </w:t>
      </w:r>
      <w:r>
        <w:t>sarà effettuato</w:t>
      </w:r>
      <w:r w:rsidRPr="00773751">
        <w:t xml:space="preserve"> dal Titolare </w:t>
      </w:r>
      <w:r>
        <w:t>esclusivamente per la partecipazione al progetto/concorso e, comunque, sempre entro</w:t>
      </w:r>
      <w:r w:rsidRPr="00773751">
        <w:t xml:space="preserve"> l'esecuzione di un compito di interesse pubblico o comunque connesso all'esercizio di pubblici poteri.</w:t>
      </w:r>
    </w:p>
    <w:p w:rsidR="0021576C" w:rsidRPr="00773751" w:rsidRDefault="0021576C" w:rsidP="00307521">
      <w:r w:rsidRPr="00773751">
        <w:rPr>
          <w:u w:val="single"/>
        </w:rPr>
        <w:t>Base giuridica dei trattamenti</w:t>
      </w:r>
      <w:r w:rsidRPr="00773751">
        <w:t xml:space="preserve">: la base giuridica per </w:t>
      </w:r>
      <w:r>
        <w:t>il</w:t>
      </w:r>
      <w:r w:rsidRPr="00773751">
        <w:t xml:space="preserve"> trattamento è costituita da una norma di legge o, nei casi previsti dalla legge, di regolamento. Pertanto il suo consenso esplicito non è richiesto; valgono, ovviamente, i suoi diritti elencati nella apposita sezione del presente documento. </w:t>
      </w:r>
    </w:p>
    <w:p w:rsidR="0021576C" w:rsidRPr="00773751" w:rsidRDefault="0021576C" w:rsidP="00E01B4A">
      <w:pPr>
        <w:pStyle w:val="Heading1"/>
        <w:numPr>
          <w:ilvl w:val="0"/>
          <w:numId w:val="0"/>
        </w:numPr>
      </w:pPr>
      <w:bookmarkStart w:id="3" w:name="_Toc61520458"/>
      <w:bookmarkStart w:id="4" w:name="_Ref389464708"/>
      <w:r w:rsidRPr="00773751">
        <w:t>Elenco dei trattamenti effettuati dal Titolare</w:t>
      </w:r>
      <w:bookmarkEnd w:id="3"/>
      <w:r>
        <w:t xml:space="preserve"> e comunicazione a terzi</w:t>
      </w:r>
    </w:p>
    <w:p w:rsidR="0021576C" w:rsidRDefault="0021576C" w:rsidP="00E5177C">
      <w:r>
        <w:t xml:space="preserve">Al fine di gestire l’iscrizione dell’alunno all’iniziativa, saranno oggetto del trattamento: nome, cognome, data di nascita e classe di appartenenza. </w:t>
      </w:r>
    </w:p>
    <w:p w:rsidR="0021576C" w:rsidRPr="00773751" w:rsidRDefault="0021576C" w:rsidP="00E5177C">
      <w:r w:rsidRPr="00DF0BA3">
        <w:t>Durante le attività progettuali potranno essere realizzati video o immagini che riprendono gli alunni, allo scopo di documentare le attività progettuali . In nessun caso tali immagini, qualora i ragazzi fossero riconoscibili, saranno oggetto di diffusione, né telematica né con qualsiasi altro mezzo. Immagini e Video potranno, invece, essere consegnati a quei genitori/tutori direttamente interessati alle attività didattiche.</w:t>
      </w:r>
    </w:p>
    <w:p w:rsidR="0021576C" w:rsidRPr="00773751" w:rsidRDefault="0021576C" w:rsidP="00E01B4A">
      <w:pPr>
        <w:pStyle w:val="Heading1"/>
        <w:numPr>
          <w:ilvl w:val="0"/>
          <w:numId w:val="0"/>
        </w:numPr>
      </w:pPr>
      <w:bookmarkStart w:id="5" w:name="_Toc61520476"/>
      <w:bookmarkEnd w:id="4"/>
      <w:r w:rsidRPr="00773751">
        <w:t>Trasferimento dati verso un paese terzo e/o un’organizzazione internazionale</w:t>
      </w:r>
      <w:bookmarkEnd w:id="5"/>
    </w:p>
    <w:p w:rsidR="0021576C" w:rsidRPr="00773751" w:rsidRDefault="0021576C" w:rsidP="000767FE">
      <w:r w:rsidRPr="00773751">
        <w:t xml:space="preserve">I dati personali </w:t>
      </w:r>
      <w:r>
        <w:t>non saranno trasferiti a paesi terzi</w:t>
      </w:r>
      <w:r w:rsidRPr="00773751">
        <w:t>.</w:t>
      </w:r>
    </w:p>
    <w:p w:rsidR="0021576C" w:rsidRPr="00773751" w:rsidRDefault="0021576C" w:rsidP="00E01B4A">
      <w:pPr>
        <w:pStyle w:val="Heading1"/>
        <w:numPr>
          <w:ilvl w:val="0"/>
          <w:numId w:val="0"/>
        </w:numPr>
      </w:pPr>
      <w:bookmarkStart w:id="6" w:name="_Ref389464608"/>
      <w:bookmarkStart w:id="7" w:name="_Toc61520477"/>
      <w:r w:rsidRPr="00773751">
        <w:t>Natura del conferimento e conseguenze del rifiuto di rispondere</w:t>
      </w:r>
      <w:bookmarkEnd w:id="6"/>
      <w:bookmarkEnd w:id="7"/>
    </w:p>
    <w:p w:rsidR="0021576C" w:rsidRPr="00773751" w:rsidRDefault="0021576C" w:rsidP="00BF3D92">
      <w:r w:rsidRPr="00773751">
        <w:t xml:space="preserve">Il conferimento dei dati per i trattamenti descritti nel presente documento è obbligatorio per </w:t>
      </w:r>
      <w:r>
        <w:t>la partecipazione alle attività del progetto/concorso</w:t>
      </w:r>
      <w:r w:rsidRPr="00773751">
        <w:t xml:space="preserve">. Restano validi, ovviamente, i suoi diritti elencati nella apposita sezione del presente documento. </w:t>
      </w:r>
    </w:p>
    <w:p w:rsidR="0021576C" w:rsidRPr="00773751" w:rsidRDefault="0021576C" w:rsidP="00E01B4A">
      <w:pPr>
        <w:pStyle w:val="Heading1"/>
        <w:numPr>
          <w:ilvl w:val="0"/>
          <w:numId w:val="0"/>
        </w:numPr>
      </w:pPr>
      <w:bookmarkStart w:id="8" w:name="_Toc61520478"/>
      <w:r w:rsidRPr="00773751">
        <w:t>Diritti dell’interessato e modalità di esercizio</w:t>
      </w:r>
      <w:bookmarkEnd w:id="8"/>
    </w:p>
    <w:p w:rsidR="0021576C" w:rsidRPr="00773751" w:rsidRDefault="0021576C" w:rsidP="00780020">
      <w:r w:rsidRPr="00773751">
        <w:t xml:space="preserve">Nella Sua qualità di interessato ha i diritti di cui all’art. 15 del Regolamento e precisamente i diritti di: </w:t>
      </w:r>
    </w:p>
    <w:p w:rsidR="0021576C" w:rsidRPr="00773751" w:rsidRDefault="0021576C" w:rsidP="00780020">
      <w:r w:rsidRPr="00773751">
        <w:t>1. ottenere la conferma dell'esistenza o meno di dati personali che La riguardano, anche se non ancora registrati, e la loro comunicazione in forma intelligibile;</w:t>
      </w:r>
    </w:p>
    <w:p w:rsidR="0021576C" w:rsidRPr="00773751" w:rsidRDefault="0021576C" w:rsidP="00780020">
      <w:r w:rsidRPr="00773751">
        <w:t xml:space="preserve">2. ottenere l'indicazione: </w:t>
      </w:r>
    </w:p>
    <w:p w:rsidR="0021576C" w:rsidRPr="00773751" w:rsidRDefault="0021576C" w:rsidP="00780020">
      <w:r w:rsidRPr="00773751">
        <w:t xml:space="preserve">a) dell'origine dei dati personali; </w:t>
      </w:r>
    </w:p>
    <w:p w:rsidR="0021576C" w:rsidRPr="00773751" w:rsidRDefault="0021576C" w:rsidP="00780020">
      <w:r w:rsidRPr="00773751">
        <w:t xml:space="preserve">b) delle finalità e modalità del trattamento; </w:t>
      </w:r>
    </w:p>
    <w:p w:rsidR="0021576C" w:rsidRPr="00773751" w:rsidRDefault="0021576C" w:rsidP="00780020">
      <w:r w:rsidRPr="00773751">
        <w:t xml:space="preserve">c) della logica applicata in caso di trattamento effettuato con l'ausilio di strumenti elettronici; </w:t>
      </w:r>
    </w:p>
    <w:p w:rsidR="0021576C" w:rsidRPr="00773751" w:rsidRDefault="0021576C" w:rsidP="00780020">
      <w:r w:rsidRPr="00773751">
        <w:t xml:space="preserve">d) degli estremi identificativi del titolare, dei responsabili e del rappresentante designato ai sensi dell'art. 3, comma 1, GDPR; </w:t>
      </w:r>
    </w:p>
    <w:p w:rsidR="0021576C" w:rsidRPr="00773751" w:rsidRDefault="0021576C" w:rsidP="00780020">
      <w:r w:rsidRPr="00773751">
        <w:t>e) dei soggetti o delle categorie di soggetti ai quali i dati personali possono essere comunicati o che possono venirne a conoscenza in qualità di rappresentante designato nel territorio dello Stato, di responsabili o incaricati;</w:t>
      </w:r>
    </w:p>
    <w:p w:rsidR="0021576C" w:rsidRPr="00773751" w:rsidRDefault="0021576C" w:rsidP="00780020">
      <w:r w:rsidRPr="00773751">
        <w:t>3. ottenere:</w:t>
      </w:r>
    </w:p>
    <w:p w:rsidR="0021576C" w:rsidRPr="00773751" w:rsidRDefault="0021576C" w:rsidP="00780020">
      <w:r w:rsidRPr="00773751">
        <w:t>a) l'aggiornamento, la rettifica ovvero, quando vi ha interesse, l'integrazione dei dati;</w:t>
      </w:r>
    </w:p>
    <w:p w:rsidR="0021576C" w:rsidRPr="00773751" w:rsidRDefault="0021576C" w:rsidP="00780020">
      <w:r w:rsidRPr="00773751">
        <w:t>b) la cancellazione, la trasformazione in forma anonima o il blocco dei dati trattati in violazione di legge, compresi quelli di cui non è necessaria la conservazione in relazione agli obblighi in capo al Titolare;</w:t>
      </w:r>
    </w:p>
    <w:p w:rsidR="0021576C" w:rsidRPr="00773751" w:rsidRDefault="0021576C" w:rsidP="00780020">
      <w:r w:rsidRPr="00773751"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:rsidR="0021576C" w:rsidRPr="00773751" w:rsidRDefault="0021576C" w:rsidP="00780020">
      <w:r w:rsidRPr="00773751">
        <w:t xml:space="preserve">4. opporsi, in tutto o in parte, per motivi legittimi, al trattamento dei dati personali che La riguardano, ancorché pertinenti allo scopo della raccolta, con le conseguenze descritte nella </w:t>
      </w:r>
      <w:r>
        <w:t xml:space="preserve">specifica </w:t>
      </w:r>
      <w:r w:rsidRPr="00773751">
        <w:t>sezione del presente documento.</w:t>
      </w:r>
    </w:p>
    <w:p w:rsidR="0021576C" w:rsidRPr="00773751" w:rsidRDefault="0021576C" w:rsidP="00780020">
      <w:r w:rsidRPr="00773751">
        <w:t xml:space="preserve">Per far valere i suoi diritti potrà rivolgersi senza particolari formalità sia al Titolare del trattamento sia al Responsabile per </w:t>
      </w:r>
      <w:smartTag w:uri="urn:schemas-microsoft-com:office:smarttags" w:element="PersonName">
        <w:smartTagPr>
          <w:attr w:name="ProductID" w:val="la Protezione"/>
        </w:smartTagPr>
        <w:r w:rsidRPr="00773751">
          <w:t>la Protezione</w:t>
        </w:r>
      </w:smartTag>
      <w:r w:rsidRPr="00773751">
        <w:t xml:space="preserve"> dei dati, ai riferimenti indicati alla sezione.</w:t>
      </w:r>
    </w:p>
    <w:p w:rsidR="0021576C" w:rsidRDefault="0021576C" w:rsidP="003D69BD">
      <w:r w:rsidRPr="00773751">
        <w:t>Ha altresì il diritto di reclamo all’Autorità Garante.</w:t>
      </w:r>
    </w:p>
    <w:p w:rsidR="0021576C" w:rsidRDefault="0021576C" w:rsidP="00A75354">
      <w:pPr>
        <w:spacing w:before="120"/>
      </w:pPr>
    </w:p>
    <w:p w:rsidR="0021576C" w:rsidRDefault="0021576C" w:rsidP="00A75354">
      <w:pPr>
        <w:tabs>
          <w:tab w:val="center" w:pos="6237"/>
        </w:tabs>
        <w:spacing w:before="120"/>
      </w:pPr>
      <w:r>
        <w:tab/>
        <w:t>Il Dirigente scolastico</w:t>
      </w:r>
    </w:p>
    <w:p w:rsidR="0021576C" w:rsidRPr="00773751" w:rsidRDefault="0021576C" w:rsidP="00DF0BA3">
      <w:pPr>
        <w:tabs>
          <w:tab w:val="center" w:pos="6237"/>
        </w:tabs>
        <w:spacing w:before="120"/>
      </w:pPr>
      <w:r>
        <w:tab/>
        <w:t xml:space="preserve">Dott.ssa Enza Interdonato </w:t>
      </w:r>
    </w:p>
    <w:p w:rsidR="0021576C" w:rsidRPr="00773751" w:rsidRDefault="0021576C">
      <w:pPr>
        <w:spacing w:before="0"/>
        <w:jc w:val="left"/>
        <w:rPr>
          <w:highlight w:val="yellow"/>
        </w:rPr>
      </w:pPr>
      <w:r w:rsidRPr="00773751">
        <w:rPr>
          <w:highlight w:val="yellow"/>
        </w:rPr>
        <w:br w:type="page"/>
      </w:r>
    </w:p>
    <w:p w:rsidR="0021576C" w:rsidRPr="00773751" w:rsidRDefault="0021576C" w:rsidP="00330EDC">
      <w:pPr>
        <w:spacing w:before="100"/>
        <w:jc w:val="right"/>
        <w:rPr>
          <w:sz w:val="18"/>
          <w:szCs w:val="18"/>
        </w:rPr>
      </w:pPr>
      <w:r w:rsidRPr="00773751">
        <w:rPr>
          <w:sz w:val="18"/>
          <w:szCs w:val="18"/>
        </w:rPr>
        <w:t xml:space="preserve">Alla cortese att.ne del Dirigente Scolastico </w:t>
      </w:r>
    </w:p>
    <w:p w:rsidR="0021576C" w:rsidRPr="00773751" w:rsidRDefault="0021576C" w:rsidP="00560342">
      <w:pPr>
        <w:spacing w:before="100"/>
        <w:jc w:val="left"/>
        <w:rPr>
          <w:b/>
          <w:sz w:val="18"/>
          <w:szCs w:val="18"/>
        </w:rPr>
      </w:pPr>
    </w:p>
    <w:p w:rsidR="0021576C" w:rsidRPr="00773751" w:rsidRDefault="0021576C" w:rsidP="00560342">
      <w:pPr>
        <w:spacing w:before="10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Richiesta partecipazione progetto </w:t>
      </w:r>
      <w:r w:rsidRPr="007D1680">
        <w:rPr>
          <w:b/>
          <w:sz w:val="18"/>
          <w:szCs w:val="18"/>
          <w:highlight w:val="yellow"/>
        </w:rPr>
        <w:t>XXXXX</w:t>
      </w:r>
    </w:p>
    <w:p w:rsidR="0021576C" w:rsidRPr="00773751" w:rsidRDefault="0021576C" w:rsidP="00560342">
      <w:pPr>
        <w:spacing w:before="100"/>
        <w:jc w:val="left"/>
        <w:rPr>
          <w:sz w:val="18"/>
          <w:szCs w:val="18"/>
        </w:rPr>
      </w:pPr>
    </w:p>
    <w:p w:rsidR="0021576C" w:rsidRPr="00773751" w:rsidRDefault="0021576C" w:rsidP="00560342">
      <w:pPr>
        <w:spacing w:before="100"/>
        <w:jc w:val="left"/>
        <w:rPr>
          <w:sz w:val="18"/>
          <w:szCs w:val="18"/>
        </w:rPr>
      </w:pPr>
      <w:r w:rsidRPr="00773751">
        <w:rPr>
          <w:sz w:val="18"/>
          <w:szCs w:val="18"/>
        </w:rPr>
        <w:t xml:space="preserve">La/Il sottoscritta/o _______________________________________, nata/o a ______________________________    il ___________ </w:t>
      </w:r>
    </w:p>
    <w:p w:rsidR="0021576C" w:rsidRPr="00773751" w:rsidRDefault="0021576C" w:rsidP="00560342">
      <w:pPr>
        <w:spacing w:before="100"/>
        <w:jc w:val="left"/>
        <w:rPr>
          <w:sz w:val="2"/>
          <w:szCs w:val="2"/>
        </w:rPr>
      </w:pPr>
    </w:p>
    <w:p w:rsidR="0021576C" w:rsidRPr="00773751" w:rsidRDefault="0021576C" w:rsidP="00560342">
      <w:pPr>
        <w:spacing w:before="100"/>
        <w:jc w:val="left"/>
        <w:rPr>
          <w:sz w:val="18"/>
          <w:szCs w:val="18"/>
        </w:rPr>
      </w:pPr>
      <w:r w:rsidRPr="00773751">
        <w:rPr>
          <w:sz w:val="18"/>
          <w:szCs w:val="18"/>
        </w:rPr>
        <w:t>e la/Il sottoscritta/o ______________________________________, nata/o a ______________________________    il ___________</w:t>
      </w:r>
    </w:p>
    <w:p w:rsidR="0021576C" w:rsidRPr="00773751" w:rsidRDefault="0021576C" w:rsidP="00560342">
      <w:pPr>
        <w:spacing w:before="100"/>
        <w:jc w:val="left"/>
        <w:rPr>
          <w:sz w:val="2"/>
          <w:szCs w:val="2"/>
        </w:rPr>
      </w:pPr>
    </w:p>
    <w:p w:rsidR="0021576C" w:rsidRPr="00773751" w:rsidRDefault="0021576C" w:rsidP="00560342">
      <w:pPr>
        <w:spacing w:before="100"/>
        <w:jc w:val="left"/>
        <w:rPr>
          <w:sz w:val="18"/>
          <w:szCs w:val="18"/>
        </w:rPr>
      </w:pPr>
      <w:r w:rsidRPr="00773751">
        <w:rPr>
          <w:sz w:val="18"/>
          <w:szCs w:val="18"/>
        </w:rPr>
        <w:t>genitori/tutori dell’alunna/o ___________________________________________________________________________________</w:t>
      </w:r>
    </w:p>
    <w:p w:rsidR="0021576C" w:rsidRPr="00773751" w:rsidRDefault="0021576C" w:rsidP="00560342">
      <w:pPr>
        <w:spacing w:before="100"/>
        <w:jc w:val="left"/>
        <w:rPr>
          <w:sz w:val="2"/>
          <w:szCs w:val="2"/>
        </w:rPr>
      </w:pPr>
    </w:p>
    <w:p w:rsidR="0021576C" w:rsidRPr="00773751" w:rsidRDefault="0021576C" w:rsidP="00560342">
      <w:pPr>
        <w:spacing w:before="100"/>
        <w:jc w:val="left"/>
        <w:rPr>
          <w:sz w:val="18"/>
          <w:szCs w:val="18"/>
        </w:rPr>
      </w:pPr>
      <w:r w:rsidRPr="00773751">
        <w:rPr>
          <w:sz w:val="18"/>
          <w:szCs w:val="18"/>
        </w:rPr>
        <w:t>o, in alternativa (alunno maggiorenne), la/il sottoscritta/o ___________________________________________________________</w:t>
      </w:r>
    </w:p>
    <w:p w:rsidR="0021576C" w:rsidRPr="00773751" w:rsidRDefault="0021576C" w:rsidP="00560342">
      <w:pPr>
        <w:spacing w:before="100"/>
        <w:rPr>
          <w:sz w:val="2"/>
          <w:szCs w:val="2"/>
        </w:rPr>
      </w:pPr>
    </w:p>
    <w:p w:rsidR="0021576C" w:rsidRPr="00773751" w:rsidRDefault="0021576C" w:rsidP="00560342">
      <w:pPr>
        <w:spacing w:before="100"/>
        <w:rPr>
          <w:sz w:val="18"/>
          <w:szCs w:val="18"/>
        </w:rPr>
      </w:pPr>
      <w:r w:rsidRPr="00773751">
        <w:rPr>
          <w:sz w:val="18"/>
          <w:szCs w:val="18"/>
        </w:rPr>
        <w:t xml:space="preserve">frequentante la classe _____________ sez. ______________ dell’Istituto, al plesso _______________________________________ </w:t>
      </w:r>
    </w:p>
    <w:p w:rsidR="0021576C" w:rsidRPr="00773751" w:rsidRDefault="0021576C" w:rsidP="00560342">
      <w:pPr>
        <w:spacing w:before="100"/>
        <w:jc w:val="center"/>
        <w:rPr>
          <w:sz w:val="18"/>
          <w:szCs w:val="18"/>
        </w:rPr>
      </w:pPr>
    </w:p>
    <w:p w:rsidR="0021576C" w:rsidRDefault="0021576C" w:rsidP="00560342">
      <w:pPr>
        <w:spacing w:before="100"/>
        <w:jc w:val="center"/>
        <w:rPr>
          <w:sz w:val="18"/>
          <w:szCs w:val="18"/>
        </w:rPr>
      </w:pPr>
      <w:r>
        <w:rPr>
          <w:sz w:val="18"/>
          <w:szCs w:val="18"/>
        </w:rPr>
        <w:t>RICHIEDE</w:t>
      </w:r>
    </w:p>
    <w:p w:rsidR="0021576C" w:rsidRDefault="0021576C" w:rsidP="00AD27B2">
      <w:pPr>
        <w:spacing w:before="100"/>
        <w:rPr>
          <w:sz w:val="18"/>
          <w:szCs w:val="18"/>
        </w:rPr>
      </w:pPr>
      <w:r>
        <w:rPr>
          <w:sz w:val="18"/>
          <w:szCs w:val="18"/>
        </w:rPr>
        <w:t>per l’alunna/o sopra indicato la partecipazione al progetto</w:t>
      </w:r>
      <w:r w:rsidRPr="00773751">
        <w:rPr>
          <w:sz w:val="18"/>
          <w:szCs w:val="18"/>
        </w:rPr>
        <w:t xml:space="preserve"> </w:t>
      </w:r>
      <w:r>
        <w:rPr>
          <w:sz w:val="18"/>
          <w:szCs w:val="18"/>
        </w:rPr>
        <w:t>di cui in oggetto.</w:t>
      </w:r>
    </w:p>
    <w:p w:rsidR="0021576C" w:rsidRDefault="0021576C" w:rsidP="00AD27B2">
      <w:pPr>
        <w:spacing w:before="100"/>
        <w:rPr>
          <w:sz w:val="18"/>
          <w:szCs w:val="18"/>
        </w:rPr>
      </w:pPr>
    </w:p>
    <w:p w:rsidR="0021576C" w:rsidRPr="00773751" w:rsidRDefault="0021576C" w:rsidP="00AD27B2">
      <w:pPr>
        <w:spacing w:before="100"/>
        <w:rPr>
          <w:sz w:val="18"/>
          <w:szCs w:val="18"/>
        </w:rPr>
      </w:pPr>
      <w:r>
        <w:rPr>
          <w:sz w:val="18"/>
          <w:szCs w:val="18"/>
        </w:rPr>
        <w:t xml:space="preserve">La/il sottoscritta/o dichiara inoltre </w:t>
      </w:r>
    </w:p>
    <w:p w:rsidR="0021576C" w:rsidRPr="007D1680" w:rsidRDefault="0021576C" w:rsidP="007D1680">
      <w:pPr>
        <w:pStyle w:val="ListParagraph"/>
        <w:numPr>
          <w:ilvl w:val="0"/>
          <w:numId w:val="10"/>
        </w:numPr>
        <w:spacing w:before="100"/>
        <w:rPr>
          <w:sz w:val="18"/>
          <w:szCs w:val="18"/>
        </w:rPr>
      </w:pPr>
      <w:r w:rsidRPr="007D1680">
        <w:rPr>
          <w:sz w:val="18"/>
          <w:szCs w:val="18"/>
        </w:rPr>
        <w:t>Di avere preso visione della scheda informativa del progetto</w:t>
      </w:r>
      <w:r>
        <w:rPr>
          <w:sz w:val="18"/>
          <w:szCs w:val="18"/>
        </w:rPr>
        <w:t>.</w:t>
      </w:r>
    </w:p>
    <w:p w:rsidR="0021576C" w:rsidRPr="007D1680" w:rsidRDefault="0021576C" w:rsidP="00560342">
      <w:pPr>
        <w:pStyle w:val="ListParagraph"/>
        <w:numPr>
          <w:ilvl w:val="0"/>
          <w:numId w:val="10"/>
        </w:numPr>
        <w:spacing w:before="100"/>
        <w:jc w:val="both"/>
        <w:rPr>
          <w:sz w:val="18"/>
          <w:szCs w:val="18"/>
        </w:rPr>
      </w:pPr>
      <w:r w:rsidRPr="007D1680">
        <w:rPr>
          <w:sz w:val="18"/>
          <w:szCs w:val="18"/>
        </w:rPr>
        <w:t>Di avere preso visione della informativa sul trattamento dei dati personali fornita dal titolare</w:t>
      </w:r>
      <w:r>
        <w:rPr>
          <w:sz w:val="18"/>
          <w:szCs w:val="18"/>
        </w:rPr>
        <w:t xml:space="preserve"> ai sensi degli a</w:t>
      </w:r>
      <w:r w:rsidRPr="007D1680">
        <w:rPr>
          <w:sz w:val="18"/>
          <w:szCs w:val="18"/>
        </w:rPr>
        <w:t>rt</w:t>
      </w:r>
      <w:r>
        <w:rPr>
          <w:sz w:val="18"/>
          <w:szCs w:val="18"/>
        </w:rPr>
        <w:t>t</w:t>
      </w:r>
      <w:r w:rsidRPr="007D1680">
        <w:rPr>
          <w:sz w:val="18"/>
          <w:szCs w:val="18"/>
        </w:rPr>
        <w:t>. 13</w:t>
      </w:r>
      <w:r>
        <w:rPr>
          <w:sz w:val="18"/>
          <w:szCs w:val="18"/>
        </w:rPr>
        <w:t xml:space="preserve"> e 14 </w:t>
      </w:r>
      <w:r w:rsidRPr="007D1680">
        <w:rPr>
          <w:sz w:val="18"/>
          <w:szCs w:val="18"/>
        </w:rPr>
        <w:t>del Regolamento 2016/679</w:t>
      </w:r>
      <w:r>
        <w:rPr>
          <w:sz w:val="18"/>
          <w:szCs w:val="18"/>
        </w:rPr>
        <w:t>.</w:t>
      </w:r>
    </w:p>
    <w:p w:rsidR="0021576C" w:rsidRPr="007D1680" w:rsidRDefault="0021576C" w:rsidP="00560342">
      <w:pPr>
        <w:pStyle w:val="ListParagraph"/>
        <w:numPr>
          <w:ilvl w:val="0"/>
          <w:numId w:val="10"/>
        </w:numPr>
        <w:spacing w:before="100"/>
        <w:jc w:val="both"/>
        <w:rPr>
          <w:sz w:val="18"/>
          <w:szCs w:val="18"/>
        </w:rPr>
      </w:pPr>
      <w:r w:rsidRPr="007D1680">
        <w:rPr>
          <w:color w:val="000000"/>
          <w:sz w:val="18"/>
          <w:szCs w:val="18"/>
        </w:rPr>
        <w:t xml:space="preserve">Di impegnarsi, qualora fosse destinatario di elaborati contenenti foto e video dei ragazzi ripresi durante le suddette attività didattiche, ad utilizzarli esclusivamente per fini personali e in ambito familiare o amicale, astenendosi dal diffonderli attraverso canali sociali (facebook / ecc.), web o qualsiasi altro mezzo di comunicazione senza il consenso delle persone riprese. </w:t>
      </w:r>
    </w:p>
    <w:p w:rsidR="0021576C" w:rsidRPr="00773751" w:rsidRDefault="0021576C" w:rsidP="00560342">
      <w:pPr>
        <w:spacing w:before="100"/>
        <w:rPr>
          <w:color w:val="000000"/>
          <w:sz w:val="2"/>
          <w:szCs w:val="2"/>
        </w:rPr>
      </w:pPr>
    </w:p>
    <w:p w:rsidR="0021576C" w:rsidRDefault="0021576C" w:rsidP="00560342">
      <w:pPr>
        <w:spacing w:before="100"/>
        <w:rPr>
          <w:color w:val="000000"/>
          <w:sz w:val="18"/>
          <w:szCs w:val="18"/>
        </w:rPr>
      </w:pPr>
    </w:p>
    <w:p w:rsidR="0021576C" w:rsidRPr="00773751" w:rsidRDefault="0021576C" w:rsidP="00560342">
      <w:pPr>
        <w:spacing w:before="100"/>
        <w:rPr>
          <w:sz w:val="18"/>
          <w:szCs w:val="18"/>
        </w:rPr>
      </w:pPr>
      <w:r w:rsidRPr="00773751">
        <w:rPr>
          <w:sz w:val="18"/>
          <w:szCs w:val="18"/>
        </w:rPr>
        <w:t xml:space="preserve">Data ______________ </w:t>
      </w:r>
      <w:r w:rsidRPr="00773751">
        <w:rPr>
          <w:sz w:val="18"/>
          <w:szCs w:val="18"/>
        </w:rPr>
        <w:tab/>
        <w:t>Firma gen.1/maggiorenne__________________________ Firma gen.2 __________________________</w:t>
      </w:r>
    </w:p>
    <w:p w:rsidR="0021576C" w:rsidRPr="00773751" w:rsidRDefault="0021576C" w:rsidP="00560342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:rsidR="0021576C" w:rsidRPr="00773751" w:rsidRDefault="0021576C" w:rsidP="00560342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73751">
        <w:rPr>
          <w:rFonts w:cs="Arial"/>
          <w:sz w:val="18"/>
          <w:szCs w:val="18"/>
        </w:rPr>
        <w:t>Il/la sottoscritt___,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:rsidR="0021576C" w:rsidRPr="00773751" w:rsidRDefault="0021576C" w:rsidP="00560342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:rsidR="0021576C" w:rsidRPr="00773751" w:rsidRDefault="0021576C" w:rsidP="00150209">
      <w:pPr>
        <w:spacing w:before="100"/>
        <w:rPr>
          <w:rFonts w:cs="Arial"/>
          <w:sz w:val="18"/>
          <w:szCs w:val="18"/>
        </w:rPr>
      </w:pPr>
      <w:r w:rsidRPr="00773751">
        <w:rPr>
          <w:rFonts w:cs="Arial"/>
          <w:sz w:val="18"/>
          <w:szCs w:val="18"/>
        </w:rPr>
        <w:t xml:space="preserve">Data </w:t>
      </w:r>
      <w:r w:rsidRPr="00773751">
        <w:rPr>
          <w:sz w:val="18"/>
          <w:szCs w:val="18"/>
        </w:rPr>
        <w:t xml:space="preserve">______________ </w:t>
      </w:r>
      <w:r w:rsidRPr="00773751">
        <w:rPr>
          <w:sz w:val="18"/>
          <w:szCs w:val="18"/>
        </w:rPr>
        <w:tab/>
      </w:r>
      <w:r w:rsidRPr="00773751">
        <w:rPr>
          <w:rFonts w:cs="Arial"/>
          <w:sz w:val="18"/>
          <w:szCs w:val="18"/>
        </w:rPr>
        <w:t>Firma del genitore _____________________________</w:t>
      </w:r>
    </w:p>
    <w:sectPr w:rsidR="0021576C" w:rsidRPr="00773751" w:rsidSect="00D120D3">
      <w:footerReference w:type="even" r:id="rId7"/>
      <w:footerReference w:type="default" r:id="rId8"/>
      <w:pgSz w:w="11901" w:h="16817"/>
      <w:pgMar w:top="1619" w:right="1134" w:bottom="2155" w:left="1134" w:header="56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6C" w:rsidRDefault="0021576C">
      <w:r>
        <w:separator/>
      </w:r>
    </w:p>
  </w:endnote>
  <w:endnote w:type="continuationSeparator" w:id="0">
    <w:p w:rsidR="0021576C" w:rsidRDefault="00215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6C" w:rsidRDefault="0021576C" w:rsidP="00330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76C" w:rsidRDefault="0021576C" w:rsidP="004758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6C" w:rsidRDefault="0021576C" w:rsidP="00330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1576C" w:rsidRDefault="0021576C" w:rsidP="00475856">
    <w:pPr>
      <w:pStyle w:val="Footer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6C" w:rsidRDefault="0021576C">
      <w:r>
        <w:separator/>
      </w:r>
    </w:p>
  </w:footnote>
  <w:footnote w:type="continuationSeparator" w:id="0">
    <w:p w:rsidR="0021576C" w:rsidRDefault="00215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D720708"/>
    <w:multiLevelType w:val="hybridMultilevel"/>
    <w:tmpl w:val="D98EB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F53B6"/>
    <w:multiLevelType w:val="hybridMultilevel"/>
    <w:tmpl w:val="7312E38A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1B071081"/>
    <w:multiLevelType w:val="multilevel"/>
    <w:tmpl w:val="6F4E6120"/>
    <w:lvl w:ilvl="0">
      <w:start w:val="1"/>
      <w:numFmt w:val="decimal"/>
      <w:pStyle w:val="Heading1"/>
      <w:lvlText w:val="%1"/>
      <w:lvlJc w:val="left"/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1EFB41D7"/>
    <w:multiLevelType w:val="hybridMultilevel"/>
    <w:tmpl w:val="14B849EA"/>
    <w:lvl w:ilvl="0" w:tplc="5CAE0494">
      <w:start w:val="1"/>
      <w:numFmt w:val="bullet"/>
      <w:pStyle w:val="Puntato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29C00BD0">
      <w:start w:val="1"/>
      <w:numFmt w:val="bullet"/>
      <w:pStyle w:val="Puntato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B4676"/>
    <w:multiLevelType w:val="hybridMultilevel"/>
    <w:tmpl w:val="2834D280"/>
    <w:lvl w:ilvl="0" w:tplc="5450F3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3D40E2"/>
    <w:multiLevelType w:val="hybridMultilevel"/>
    <w:tmpl w:val="3148E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44F22"/>
    <w:multiLevelType w:val="hybridMultilevel"/>
    <w:tmpl w:val="0FB859C6"/>
    <w:lvl w:ilvl="0" w:tplc="BF78102C">
      <w:start w:val="1"/>
      <w:numFmt w:val="bullet"/>
      <w:pStyle w:val="PuntatoNew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embedSystemFonts/>
  <w:attachedTemplate r:id="rId1"/>
  <w:stylePaneFormatFilter w:val="3F01"/>
  <w:defaultTabStop w:val="706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45"/>
    <w:rsid w:val="000008EE"/>
    <w:rsid w:val="00001E4E"/>
    <w:rsid w:val="00003450"/>
    <w:rsid w:val="000039AE"/>
    <w:rsid w:val="00005653"/>
    <w:rsid w:val="000058F5"/>
    <w:rsid w:val="00006530"/>
    <w:rsid w:val="00011B05"/>
    <w:rsid w:val="00016F4D"/>
    <w:rsid w:val="00024DAC"/>
    <w:rsid w:val="00025416"/>
    <w:rsid w:val="0003096C"/>
    <w:rsid w:val="000345EA"/>
    <w:rsid w:val="00034E09"/>
    <w:rsid w:val="0003700C"/>
    <w:rsid w:val="00040CEE"/>
    <w:rsid w:val="00041A0A"/>
    <w:rsid w:val="00044B8E"/>
    <w:rsid w:val="00050AB1"/>
    <w:rsid w:val="00050D40"/>
    <w:rsid w:val="000546E4"/>
    <w:rsid w:val="000563FD"/>
    <w:rsid w:val="00060638"/>
    <w:rsid w:val="000628BD"/>
    <w:rsid w:val="00062A4F"/>
    <w:rsid w:val="00063D21"/>
    <w:rsid w:val="00065A37"/>
    <w:rsid w:val="00066E26"/>
    <w:rsid w:val="00072771"/>
    <w:rsid w:val="000736D2"/>
    <w:rsid w:val="00075493"/>
    <w:rsid w:val="0007560A"/>
    <w:rsid w:val="000767FE"/>
    <w:rsid w:val="00083A78"/>
    <w:rsid w:val="00085E05"/>
    <w:rsid w:val="00087384"/>
    <w:rsid w:val="00087D2F"/>
    <w:rsid w:val="00087F21"/>
    <w:rsid w:val="000957B4"/>
    <w:rsid w:val="00095E9B"/>
    <w:rsid w:val="000977CC"/>
    <w:rsid w:val="000A4FB5"/>
    <w:rsid w:val="000B261A"/>
    <w:rsid w:val="000B3B8A"/>
    <w:rsid w:val="000B62D8"/>
    <w:rsid w:val="000C20E7"/>
    <w:rsid w:val="000C23BA"/>
    <w:rsid w:val="000C2B82"/>
    <w:rsid w:val="000C5352"/>
    <w:rsid w:val="000C671C"/>
    <w:rsid w:val="000C78BD"/>
    <w:rsid w:val="000D1228"/>
    <w:rsid w:val="000D1D39"/>
    <w:rsid w:val="000D2043"/>
    <w:rsid w:val="000D5036"/>
    <w:rsid w:val="000E09A1"/>
    <w:rsid w:val="000E11DE"/>
    <w:rsid w:val="000F08AE"/>
    <w:rsid w:val="000F0DD9"/>
    <w:rsid w:val="000F7EAC"/>
    <w:rsid w:val="00100B88"/>
    <w:rsid w:val="001010CA"/>
    <w:rsid w:val="001020A6"/>
    <w:rsid w:val="0010283B"/>
    <w:rsid w:val="001028FF"/>
    <w:rsid w:val="00103C87"/>
    <w:rsid w:val="00104DE8"/>
    <w:rsid w:val="00112305"/>
    <w:rsid w:val="00113E66"/>
    <w:rsid w:val="00115ACC"/>
    <w:rsid w:val="001222AF"/>
    <w:rsid w:val="0012235D"/>
    <w:rsid w:val="00123FC0"/>
    <w:rsid w:val="00124097"/>
    <w:rsid w:val="00124BA6"/>
    <w:rsid w:val="00124EBB"/>
    <w:rsid w:val="00125651"/>
    <w:rsid w:val="0012678A"/>
    <w:rsid w:val="00126E05"/>
    <w:rsid w:val="00135B51"/>
    <w:rsid w:val="00137182"/>
    <w:rsid w:val="00144624"/>
    <w:rsid w:val="00144F54"/>
    <w:rsid w:val="00150209"/>
    <w:rsid w:val="00150EBA"/>
    <w:rsid w:val="00151684"/>
    <w:rsid w:val="00151E79"/>
    <w:rsid w:val="001548ED"/>
    <w:rsid w:val="00154AD5"/>
    <w:rsid w:val="00157B65"/>
    <w:rsid w:val="00160DD6"/>
    <w:rsid w:val="00161E68"/>
    <w:rsid w:val="0016523B"/>
    <w:rsid w:val="001672F0"/>
    <w:rsid w:val="00172A0B"/>
    <w:rsid w:val="00173EB2"/>
    <w:rsid w:val="00175AFC"/>
    <w:rsid w:val="001772D9"/>
    <w:rsid w:val="0017732E"/>
    <w:rsid w:val="001813AD"/>
    <w:rsid w:val="001815A9"/>
    <w:rsid w:val="0018260B"/>
    <w:rsid w:val="00184096"/>
    <w:rsid w:val="00184635"/>
    <w:rsid w:val="001846D0"/>
    <w:rsid w:val="00184B0F"/>
    <w:rsid w:val="00190A8D"/>
    <w:rsid w:val="001A1221"/>
    <w:rsid w:val="001A265A"/>
    <w:rsid w:val="001A4617"/>
    <w:rsid w:val="001A5F05"/>
    <w:rsid w:val="001B0DE5"/>
    <w:rsid w:val="001B7692"/>
    <w:rsid w:val="001C1688"/>
    <w:rsid w:val="001C3F93"/>
    <w:rsid w:val="001C5DD0"/>
    <w:rsid w:val="001C7E9F"/>
    <w:rsid w:val="001D41E8"/>
    <w:rsid w:val="001E3F30"/>
    <w:rsid w:val="001E4527"/>
    <w:rsid w:val="001E4F4B"/>
    <w:rsid w:val="001E5320"/>
    <w:rsid w:val="001E6366"/>
    <w:rsid w:val="001F0891"/>
    <w:rsid w:val="001F0EBE"/>
    <w:rsid w:val="001F34C3"/>
    <w:rsid w:val="001F3965"/>
    <w:rsid w:val="001F6053"/>
    <w:rsid w:val="001F76E3"/>
    <w:rsid w:val="0020152D"/>
    <w:rsid w:val="00203EED"/>
    <w:rsid w:val="002074F8"/>
    <w:rsid w:val="0021576C"/>
    <w:rsid w:val="002159F1"/>
    <w:rsid w:val="00215BAF"/>
    <w:rsid w:val="0022064B"/>
    <w:rsid w:val="002224EA"/>
    <w:rsid w:val="00222682"/>
    <w:rsid w:val="00223F95"/>
    <w:rsid w:val="00224E6D"/>
    <w:rsid w:val="002272CA"/>
    <w:rsid w:val="002274C7"/>
    <w:rsid w:val="00227AA8"/>
    <w:rsid w:val="00240123"/>
    <w:rsid w:val="00240CA0"/>
    <w:rsid w:val="00241BBD"/>
    <w:rsid w:val="00242774"/>
    <w:rsid w:val="00255488"/>
    <w:rsid w:val="00264882"/>
    <w:rsid w:val="00267E5A"/>
    <w:rsid w:val="002747E0"/>
    <w:rsid w:val="002874B6"/>
    <w:rsid w:val="002912B6"/>
    <w:rsid w:val="00292A17"/>
    <w:rsid w:val="00294261"/>
    <w:rsid w:val="002947CE"/>
    <w:rsid w:val="002A03A2"/>
    <w:rsid w:val="002A76EE"/>
    <w:rsid w:val="002A7DF0"/>
    <w:rsid w:val="002B2847"/>
    <w:rsid w:val="002B307E"/>
    <w:rsid w:val="002B34ED"/>
    <w:rsid w:val="002B3A68"/>
    <w:rsid w:val="002B4484"/>
    <w:rsid w:val="002C0CE3"/>
    <w:rsid w:val="002C2100"/>
    <w:rsid w:val="002C2C71"/>
    <w:rsid w:val="002C3B67"/>
    <w:rsid w:val="002C7BBC"/>
    <w:rsid w:val="002D2045"/>
    <w:rsid w:val="002D27CB"/>
    <w:rsid w:val="002D2E0B"/>
    <w:rsid w:val="002D4E1E"/>
    <w:rsid w:val="002D674A"/>
    <w:rsid w:val="002D775C"/>
    <w:rsid w:val="002E0BC6"/>
    <w:rsid w:val="002E3356"/>
    <w:rsid w:val="002E5541"/>
    <w:rsid w:val="002F781E"/>
    <w:rsid w:val="00302D9A"/>
    <w:rsid w:val="00307521"/>
    <w:rsid w:val="00314DBE"/>
    <w:rsid w:val="00316EA6"/>
    <w:rsid w:val="00320262"/>
    <w:rsid w:val="00320D1E"/>
    <w:rsid w:val="0032172F"/>
    <w:rsid w:val="0032328D"/>
    <w:rsid w:val="0032458C"/>
    <w:rsid w:val="00327D7A"/>
    <w:rsid w:val="00330EDC"/>
    <w:rsid w:val="0033234F"/>
    <w:rsid w:val="00332355"/>
    <w:rsid w:val="003323C6"/>
    <w:rsid w:val="00335B26"/>
    <w:rsid w:val="00335C2D"/>
    <w:rsid w:val="00336472"/>
    <w:rsid w:val="00344EFA"/>
    <w:rsid w:val="00346D23"/>
    <w:rsid w:val="003507BC"/>
    <w:rsid w:val="00351927"/>
    <w:rsid w:val="00356082"/>
    <w:rsid w:val="0036332C"/>
    <w:rsid w:val="003653E9"/>
    <w:rsid w:val="003706F4"/>
    <w:rsid w:val="003718B5"/>
    <w:rsid w:val="00372D5C"/>
    <w:rsid w:val="00372DF9"/>
    <w:rsid w:val="0038298A"/>
    <w:rsid w:val="00386CE5"/>
    <w:rsid w:val="00390368"/>
    <w:rsid w:val="00394B07"/>
    <w:rsid w:val="003956E7"/>
    <w:rsid w:val="00395E70"/>
    <w:rsid w:val="00396C10"/>
    <w:rsid w:val="003A48A8"/>
    <w:rsid w:val="003B4B43"/>
    <w:rsid w:val="003C56AF"/>
    <w:rsid w:val="003C583A"/>
    <w:rsid w:val="003C6AAE"/>
    <w:rsid w:val="003D3C35"/>
    <w:rsid w:val="003D4AF3"/>
    <w:rsid w:val="003D5419"/>
    <w:rsid w:val="003D5D3A"/>
    <w:rsid w:val="003D642F"/>
    <w:rsid w:val="003D69BD"/>
    <w:rsid w:val="003E15E0"/>
    <w:rsid w:val="003E17F0"/>
    <w:rsid w:val="003E1918"/>
    <w:rsid w:val="003E41B0"/>
    <w:rsid w:val="003E48A6"/>
    <w:rsid w:val="003F4363"/>
    <w:rsid w:val="003F43FF"/>
    <w:rsid w:val="003F7C0A"/>
    <w:rsid w:val="003F7F82"/>
    <w:rsid w:val="00400269"/>
    <w:rsid w:val="004013DE"/>
    <w:rsid w:val="004029DD"/>
    <w:rsid w:val="00404C46"/>
    <w:rsid w:val="0040504D"/>
    <w:rsid w:val="004071A7"/>
    <w:rsid w:val="00412E66"/>
    <w:rsid w:val="00413B87"/>
    <w:rsid w:val="00417423"/>
    <w:rsid w:val="00417C57"/>
    <w:rsid w:val="004210B5"/>
    <w:rsid w:val="004214F9"/>
    <w:rsid w:val="00422B4D"/>
    <w:rsid w:val="00423F12"/>
    <w:rsid w:val="004273A4"/>
    <w:rsid w:val="004323B4"/>
    <w:rsid w:val="004363DC"/>
    <w:rsid w:val="004414C2"/>
    <w:rsid w:val="00441861"/>
    <w:rsid w:val="00443CF2"/>
    <w:rsid w:val="00451FF7"/>
    <w:rsid w:val="00461111"/>
    <w:rsid w:val="00461BE1"/>
    <w:rsid w:val="0046409B"/>
    <w:rsid w:val="004646F9"/>
    <w:rsid w:val="004660BC"/>
    <w:rsid w:val="00467CCF"/>
    <w:rsid w:val="00471D65"/>
    <w:rsid w:val="00473D32"/>
    <w:rsid w:val="00475856"/>
    <w:rsid w:val="0047716F"/>
    <w:rsid w:val="0048074F"/>
    <w:rsid w:val="00480FB0"/>
    <w:rsid w:val="004844A8"/>
    <w:rsid w:val="00484A32"/>
    <w:rsid w:val="00487A80"/>
    <w:rsid w:val="00490096"/>
    <w:rsid w:val="00490253"/>
    <w:rsid w:val="00493387"/>
    <w:rsid w:val="004942D9"/>
    <w:rsid w:val="00497A3E"/>
    <w:rsid w:val="004A1E3C"/>
    <w:rsid w:val="004A2A0E"/>
    <w:rsid w:val="004A5A31"/>
    <w:rsid w:val="004A613C"/>
    <w:rsid w:val="004B022C"/>
    <w:rsid w:val="004B0EAE"/>
    <w:rsid w:val="004B32DB"/>
    <w:rsid w:val="004B61A1"/>
    <w:rsid w:val="004B7188"/>
    <w:rsid w:val="004B78BB"/>
    <w:rsid w:val="004C219B"/>
    <w:rsid w:val="004C3E27"/>
    <w:rsid w:val="004C6B52"/>
    <w:rsid w:val="004C6E1A"/>
    <w:rsid w:val="004D3738"/>
    <w:rsid w:val="004D4CC3"/>
    <w:rsid w:val="004D5C4F"/>
    <w:rsid w:val="004D6D9E"/>
    <w:rsid w:val="004D6E88"/>
    <w:rsid w:val="004E3D1A"/>
    <w:rsid w:val="004E581C"/>
    <w:rsid w:val="004E5C39"/>
    <w:rsid w:val="004E6105"/>
    <w:rsid w:val="004F2E1D"/>
    <w:rsid w:val="004F43CC"/>
    <w:rsid w:val="004F6536"/>
    <w:rsid w:val="00504F06"/>
    <w:rsid w:val="00505581"/>
    <w:rsid w:val="00510559"/>
    <w:rsid w:val="005109AF"/>
    <w:rsid w:val="005204AD"/>
    <w:rsid w:val="005205BE"/>
    <w:rsid w:val="005235F0"/>
    <w:rsid w:val="005248BA"/>
    <w:rsid w:val="00525394"/>
    <w:rsid w:val="00535ECA"/>
    <w:rsid w:val="00537126"/>
    <w:rsid w:val="00541A5B"/>
    <w:rsid w:val="005459C7"/>
    <w:rsid w:val="00550B80"/>
    <w:rsid w:val="0055173E"/>
    <w:rsid w:val="00555D7A"/>
    <w:rsid w:val="00556021"/>
    <w:rsid w:val="0055635E"/>
    <w:rsid w:val="00560342"/>
    <w:rsid w:val="00562902"/>
    <w:rsid w:val="00563252"/>
    <w:rsid w:val="00563983"/>
    <w:rsid w:val="00574659"/>
    <w:rsid w:val="00577077"/>
    <w:rsid w:val="00577846"/>
    <w:rsid w:val="005808E9"/>
    <w:rsid w:val="00581042"/>
    <w:rsid w:val="0058291E"/>
    <w:rsid w:val="00582B19"/>
    <w:rsid w:val="00590346"/>
    <w:rsid w:val="00593D3A"/>
    <w:rsid w:val="00594DEC"/>
    <w:rsid w:val="005950F5"/>
    <w:rsid w:val="00595F56"/>
    <w:rsid w:val="00597AAD"/>
    <w:rsid w:val="005A33D1"/>
    <w:rsid w:val="005A5B55"/>
    <w:rsid w:val="005B0BE5"/>
    <w:rsid w:val="005B4741"/>
    <w:rsid w:val="005B6198"/>
    <w:rsid w:val="005B62D8"/>
    <w:rsid w:val="005B74B6"/>
    <w:rsid w:val="005B7CF4"/>
    <w:rsid w:val="005C01E4"/>
    <w:rsid w:val="005C0E64"/>
    <w:rsid w:val="005C62AC"/>
    <w:rsid w:val="005C638C"/>
    <w:rsid w:val="005D04F2"/>
    <w:rsid w:val="005D1726"/>
    <w:rsid w:val="005D6504"/>
    <w:rsid w:val="005D6BF8"/>
    <w:rsid w:val="005E564E"/>
    <w:rsid w:val="005E6340"/>
    <w:rsid w:val="005E636E"/>
    <w:rsid w:val="005F278D"/>
    <w:rsid w:val="005F3883"/>
    <w:rsid w:val="005F39E3"/>
    <w:rsid w:val="005F4261"/>
    <w:rsid w:val="005F5557"/>
    <w:rsid w:val="005F717E"/>
    <w:rsid w:val="00600B22"/>
    <w:rsid w:val="00601D24"/>
    <w:rsid w:val="00605693"/>
    <w:rsid w:val="006063E1"/>
    <w:rsid w:val="006065B4"/>
    <w:rsid w:val="006072DA"/>
    <w:rsid w:val="0061002C"/>
    <w:rsid w:val="00615318"/>
    <w:rsid w:val="00621D78"/>
    <w:rsid w:val="00621EFD"/>
    <w:rsid w:val="006246FA"/>
    <w:rsid w:val="0062539B"/>
    <w:rsid w:val="00626BB4"/>
    <w:rsid w:val="00626D34"/>
    <w:rsid w:val="00627C21"/>
    <w:rsid w:val="0063133B"/>
    <w:rsid w:val="006320EE"/>
    <w:rsid w:val="00633C8A"/>
    <w:rsid w:val="00634975"/>
    <w:rsid w:val="00634D7D"/>
    <w:rsid w:val="0063692A"/>
    <w:rsid w:val="00637AF5"/>
    <w:rsid w:val="006401AF"/>
    <w:rsid w:val="00645D2D"/>
    <w:rsid w:val="00646E7D"/>
    <w:rsid w:val="00650092"/>
    <w:rsid w:val="00652316"/>
    <w:rsid w:val="00655AEC"/>
    <w:rsid w:val="00657D7C"/>
    <w:rsid w:val="00663A2D"/>
    <w:rsid w:val="00663B9B"/>
    <w:rsid w:val="006640F6"/>
    <w:rsid w:val="006647C2"/>
    <w:rsid w:val="00664C8B"/>
    <w:rsid w:val="00666712"/>
    <w:rsid w:val="006722AF"/>
    <w:rsid w:val="00672B55"/>
    <w:rsid w:val="00672C7A"/>
    <w:rsid w:val="00672EF0"/>
    <w:rsid w:val="00681B46"/>
    <w:rsid w:val="006873DB"/>
    <w:rsid w:val="00687A1D"/>
    <w:rsid w:val="00694683"/>
    <w:rsid w:val="00697B99"/>
    <w:rsid w:val="006A7F93"/>
    <w:rsid w:val="006B0FA4"/>
    <w:rsid w:val="006B1AA4"/>
    <w:rsid w:val="006B306B"/>
    <w:rsid w:val="006B70A7"/>
    <w:rsid w:val="006C17E6"/>
    <w:rsid w:val="006C1C75"/>
    <w:rsid w:val="006C344D"/>
    <w:rsid w:val="006D057F"/>
    <w:rsid w:val="006D094E"/>
    <w:rsid w:val="006D2868"/>
    <w:rsid w:val="006D2D7A"/>
    <w:rsid w:val="006E20B4"/>
    <w:rsid w:val="006E2E04"/>
    <w:rsid w:val="006E352E"/>
    <w:rsid w:val="006E3AD6"/>
    <w:rsid w:val="006E5B25"/>
    <w:rsid w:val="006E68A5"/>
    <w:rsid w:val="006F1A9A"/>
    <w:rsid w:val="006F2A78"/>
    <w:rsid w:val="006F3245"/>
    <w:rsid w:val="0070203F"/>
    <w:rsid w:val="007030F1"/>
    <w:rsid w:val="00705192"/>
    <w:rsid w:val="0070687D"/>
    <w:rsid w:val="0071016F"/>
    <w:rsid w:val="00716265"/>
    <w:rsid w:val="00721FD3"/>
    <w:rsid w:val="0072204B"/>
    <w:rsid w:val="007220F0"/>
    <w:rsid w:val="00722C63"/>
    <w:rsid w:val="00723D60"/>
    <w:rsid w:val="00733FCC"/>
    <w:rsid w:val="00737875"/>
    <w:rsid w:val="00744DFC"/>
    <w:rsid w:val="0075007C"/>
    <w:rsid w:val="00752AEC"/>
    <w:rsid w:val="00753192"/>
    <w:rsid w:val="00753319"/>
    <w:rsid w:val="007545EC"/>
    <w:rsid w:val="00756568"/>
    <w:rsid w:val="0075690A"/>
    <w:rsid w:val="00763A3F"/>
    <w:rsid w:val="0076439E"/>
    <w:rsid w:val="00766844"/>
    <w:rsid w:val="00771FAE"/>
    <w:rsid w:val="007731BA"/>
    <w:rsid w:val="00773682"/>
    <w:rsid w:val="00773751"/>
    <w:rsid w:val="007747C4"/>
    <w:rsid w:val="00775C04"/>
    <w:rsid w:val="00780020"/>
    <w:rsid w:val="007817A7"/>
    <w:rsid w:val="007817F4"/>
    <w:rsid w:val="00784889"/>
    <w:rsid w:val="00784B3A"/>
    <w:rsid w:val="00792622"/>
    <w:rsid w:val="00792ED1"/>
    <w:rsid w:val="007A1A60"/>
    <w:rsid w:val="007A5C5D"/>
    <w:rsid w:val="007A7560"/>
    <w:rsid w:val="007A7753"/>
    <w:rsid w:val="007B3847"/>
    <w:rsid w:val="007B755D"/>
    <w:rsid w:val="007B7FF0"/>
    <w:rsid w:val="007C0BA1"/>
    <w:rsid w:val="007C3CAF"/>
    <w:rsid w:val="007C40FC"/>
    <w:rsid w:val="007C6311"/>
    <w:rsid w:val="007D044E"/>
    <w:rsid w:val="007D0EA8"/>
    <w:rsid w:val="007D1680"/>
    <w:rsid w:val="007D1BCA"/>
    <w:rsid w:val="007E1135"/>
    <w:rsid w:val="007E3E7E"/>
    <w:rsid w:val="007E4475"/>
    <w:rsid w:val="007E49FE"/>
    <w:rsid w:val="007E6962"/>
    <w:rsid w:val="007F1094"/>
    <w:rsid w:val="007F1526"/>
    <w:rsid w:val="007F6BE7"/>
    <w:rsid w:val="00802FCA"/>
    <w:rsid w:val="00803A9A"/>
    <w:rsid w:val="00803B65"/>
    <w:rsid w:val="00807288"/>
    <w:rsid w:val="00811538"/>
    <w:rsid w:val="00814863"/>
    <w:rsid w:val="00814CE2"/>
    <w:rsid w:val="008177B9"/>
    <w:rsid w:val="008219D4"/>
    <w:rsid w:val="008225A5"/>
    <w:rsid w:val="008240A3"/>
    <w:rsid w:val="008261FE"/>
    <w:rsid w:val="00833D6B"/>
    <w:rsid w:val="00835AB7"/>
    <w:rsid w:val="00836B99"/>
    <w:rsid w:val="00841A2E"/>
    <w:rsid w:val="008427B0"/>
    <w:rsid w:val="00846077"/>
    <w:rsid w:val="00850462"/>
    <w:rsid w:val="00853A32"/>
    <w:rsid w:val="008569AF"/>
    <w:rsid w:val="00860E26"/>
    <w:rsid w:val="00861D5B"/>
    <w:rsid w:val="008624DD"/>
    <w:rsid w:val="00864134"/>
    <w:rsid w:val="00866797"/>
    <w:rsid w:val="008667D1"/>
    <w:rsid w:val="00867518"/>
    <w:rsid w:val="008715E4"/>
    <w:rsid w:val="00872824"/>
    <w:rsid w:val="008759AE"/>
    <w:rsid w:val="00876500"/>
    <w:rsid w:val="00877B0A"/>
    <w:rsid w:val="00881821"/>
    <w:rsid w:val="00881F87"/>
    <w:rsid w:val="00885517"/>
    <w:rsid w:val="00885C50"/>
    <w:rsid w:val="008869B1"/>
    <w:rsid w:val="0088749B"/>
    <w:rsid w:val="008903D1"/>
    <w:rsid w:val="00891003"/>
    <w:rsid w:val="008911AB"/>
    <w:rsid w:val="0089297A"/>
    <w:rsid w:val="008A2E06"/>
    <w:rsid w:val="008A33E6"/>
    <w:rsid w:val="008A3965"/>
    <w:rsid w:val="008A404A"/>
    <w:rsid w:val="008A6CEC"/>
    <w:rsid w:val="008A7ADD"/>
    <w:rsid w:val="008A7F2F"/>
    <w:rsid w:val="008A7F35"/>
    <w:rsid w:val="008B0AAA"/>
    <w:rsid w:val="008B2D96"/>
    <w:rsid w:val="008B42E1"/>
    <w:rsid w:val="008B46AA"/>
    <w:rsid w:val="008C115B"/>
    <w:rsid w:val="008C404E"/>
    <w:rsid w:val="008C5B37"/>
    <w:rsid w:val="008D4259"/>
    <w:rsid w:val="008D5704"/>
    <w:rsid w:val="008D6FB7"/>
    <w:rsid w:val="008E5BF1"/>
    <w:rsid w:val="008F14AB"/>
    <w:rsid w:val="008F1B7F"/>
    <w:rsid w:val="008F2656"/>
    <w:rsid w:val="008F64B4"/>
    <w:rsid w:val="008F75E4"/>
    <w:rsid w:val="0090221E"/>
    <w:rsid w:val="00904311"/>
    <w:rsid w:val="00905C92"/>
    <w:rsid w:val="00905D03"/>
    <w:rsid w:val="00907BA2"/>
    <w:rsid w:val="00910630"/>
    <w:rsid w:val="00910A15"/>
    <w:rsid w:val="009113DB"/>
    <w:rsid w:val="00911551"/>
    <w:rsid w:val="00917798"/>
    <w:rsid w:val="00917BF8"/>
    <w:rsid w:val="00920D70"/>
    <w:rsid w:val="00924B16"/>
    <w:rsid w:val="00925430"/>
    <w:rsid w:val="00931995"/>
    <w:rsid w:val="00931D72"/>
    <w:rsid w:val="009376CE"/>
    <w:rsid w:val="00937709"/>
    <w:rsid w:val="009402F7"/>
    <w:rsid w:val="00940E19"/>
    <w:rsid w:val="00946069"/>
    <w:rsid w:val="00947F21"/>
    <w:rsid w:val="009521D8"/>
    <w:rsid w:val="00952A34"/>
    <w:rsid w:val="0095587D"/>
    <w:rsid w:val="00961A42"/>
    <w:rsid w:val="00961B65"/>
    <w:rsid w:val="00962BFD"/>
    <w:rsid w:val="009644CC"/>
    <w:rsid w:val="00965A50"/>
    <w:rsid w:val="00966543"/>
    <w:rsid w:val="009671F5"/>
    <w:rsid w:val="0097173E"/>
    <w:rsid w:val="00976EF7"/>
    <w:rsid w:val="009810B3"/>
    <w:rsid w:val="00982B61"/>
    <w:rsid w:val="009854C6"/>
    <w:rsid w:val="0099131D"/>
    <w:rsid w:val="0099271A"/>
    <w:rsid w:val="009945F8"/>
    <w:rsid w:val="00997E8E"/>
    <w:rsid w:val="009A0AFE"/>
    <w:rsid w:val="009A2F9D"/>
    <w:rsid w:val="009A49BD"/>
    <w:rsid w:val="009A49F2"/>
    <w:rsid w:val="009A74E3"/>
    <w:rsid w:val="009B4606"/>
    <w:rsid w:val="009B7A55"/>
    <w:rsid w:val="009C2665"/>
    <w:rsid w:val="009D0581"/>
    <w:rsid w:val="009D10E9"/>
    <w:rsid w:val="009D34E5"/>
    <w:rsid w:val="009E08FB"/>
    <w:rsid w:val="009E2181"/>
    <w:rsid w:val="009E3E8D"/>
    <w:rsid w:val="009E48E5"/>
    <w:rsid w:val="009E6E7E"/>
    <w:rsid w:val="009F0786"/>
    <w:rsid w:val="009F19F3"/>
    <w:rsid w:val="009F243D"/>
    <w:rsid w:val="009F2E98"/>
    <w:rsid w:val="009F3EFE"/>
    <w:rsid w:val="009F69FA"/>
    <w:rsid w:val="009F70B3"/>
    <w:rsid w:val="00A015D0"/>
    <w:rsid w:val="00A01CD3"/>
    <w:rsid w:val="00A0529B"/>
    <w:rsid w:val="00A05E22"/>
    <w:rsid w:val="00A05EFD"/>
    <w:rsid w:val="00A16186"/>
    <w:rsid w:val="00A1782F"/>
    <w:rsid w:val="00A20B4D"/>
    <w:rsid w:val="00A253DD"/>
    <w:rsid w:val="00A26134"/>
    <w:rsid w:val="00A271D6"/>
    <w:rsid w:val="00A3039C"/>
    <w:rsid w:val="00A304F9"/>
    <w:rsid w:val="00A342EC"/>
    <w:rsid w:val="00A34475"/>
    <w:rsid w:val="00A34D32"/>
    <w:rsid w:val="00A374AA"/>
    <w:rsid w:val="00A41DA6"/>
    <w:rsid w:val="00A41FEA"/>
    <w:rsid w:val="00A43ACC"/>
    <w:rsid w:val="00A4621D"/>
    <w:rsid w:val="00A51427"/>
    <w:rsid w:val="00A53571"/>
    <w:rsid w:val="00A558AE"/>
    <w:rsid w:val="00A55953"/>
    <w:rsid w:val="00A605C5"/>
    <w:rsid w:val="00A61580"/>
    <w:rsid w:val="00A61E8F"/>
    <w:rsid w:val="00A62D77"/>
    <w:rsid w:val="00A647D3"/>
    <w:rsid w:val="00A6604D"/>
    <w:rsid w:val="00A662E9"/>
    <w:rsid w:val="00A70524"/>
    <w:rsid w:val="00A71887"/>
    <w:rsid w:val="00A7243B"/>
    <w:rsid w:val="00A74B99"/>
    <w:rsid w:val="00A75354"/>
    <w:rsid w:val="00A75B30"/>
    <w:rsid w:val="00A75D4C"/>
    <w:rsid w:val="00A81181"/>
    <w:rsid w:val="00A822C2"/>
    <w:rsid w:val="00A84283"/>
    <w:rsid w:val="00A91985"/>
    <w:rsid w:val="00AA4169"/>
    <w:rsid w:val="00AA4F3D"/>
    <w:rsid w:val="00AB0BF3"/>
    <w:rsid w:val="00AB0ECC"/>
    <w:rsid w:val="00AB1A4D"/>
    <w:rsid w:val="00AB3958"/>
    <w:rsid w:val="00AC12EA"/>
    <w:rsid w:val="00AC6F77"/>
    <w:rsid w:val="00AD1F91"/>
    <w:rsid w:val="00AD27B2"/>
    <w:rsid w:val="00AD2D25"/>
    <w:rsid w:val="00AE08DA"/>
    <w:rsid w:val="00AE0C30"/>
    <w:rsid w:val="00AE5C0E"/>
    <w:rsid w:val="00AF0FDC"/>
    <w:rsid w:val="00AF2772"/>
    <w:rsid w:val="00AF37C5"/>
    <w:rsid w:val="00AF3C4F"/>
    <w:rsid w:val="00AF5A68"/>
    <w:rsid w:val="00AF6C55"/>
    <w:rsid w:val="00B0252E"/>
    <w:rsid w:val="00B066CE"/>
    <w:rsid w:val="00B10B60"/>
    <w:rsid w:val="00B11182"/>
    <w:rsid w:val="00B11AB8"/>
    <w:rsid w:val="00B14C40"/>
    <w:rsid w:val="00B17115"/>
    <w:rsid w:val="00B178DD"/>
    <w:rsid w:val="00B17D4E"/>
    <w:rsid w:val="00B20B90"/>
    <w:rsid w:val="00B2504D"/>
    <w:rsid w:val="00B35D3E"/>
    <w:rsid w:val="00B417BF"/>
    <w:rsid w:val="00B418A1"/>
    <w:rsid w:val="00B42629"/>
    <w:rsid w:val="00B43EB7"/>
    <w:rsid w:val="00B46D2D"/>
    <w:rsid w:val="00B47343"/>
    <w:rsid w:val="00B57969"/>
    <w:rsid w:val="00B6025C"/>
    <w:rsid w:val="00B60724"/>
    <w:rsid w:val="00B64B3E"/>
    <w:rsid w:val="00B64F00"/>
    <w:rsid w:val="00B67079"/>
    <w:rsid w:val="00B70455"/>
    <w:rsid w:val="00B72AE1"/>
    <w:rsid w:val="00B74C12"/>
    <w:rsid w:val="00B7552A"/>
    <w:rsid w:val="00B8164E"/>
    <w:rsid w:val="00B81B5B"/>
    <w:rsid w:val="00B835B9"/>
    <w:rsid w:val="00B85F38"/>
    <w:rsid w:val="00B8726F"/>
    <w:rsid w:val="00B90BF4"/>
    <w:rsid w:val="00B90FC9"/>
    <w:rsid w:val="00B928A6"/>
    <w:rsid w:val="00B938D9"/>
    <w:rsid w:val="00B9686B"/>
    <w:rsid w:val="00BA45D1"/>
    <w:rsid w:val="00BA7C48"/>
    <w:rsid w:val="00BB0C12"/>
    <w:rsid w:val="00BB5181"/>
    <w:rsid w:val="00BB625C"/>
    <w:rsid w:val="00BC1E63"/>
    <w:rsid w:val="00BC3B2C"/>
    <w:rsid w:val="00BC5C0E"/>
    <w:rsid w:val="00BC70A5"/>
    <w:rsid w:val="00BC720D"/>
    <w:rsid w:val="00BD123C"/>
    <w:rsid w:val="00BD19FB"/>
    <w:rsid w:val="00BD3158"/>
    <w:rsid w:val="00BD6515"/>
    <w:rsid w:val="00BD6FA4"/>
    <w:rsid w:val="00BD7B05"/>
    <w:rsid w:val="00BD7EA0"/>
    <w:rsid w:val="00BE4431"/>
    <w:rsid w:val="00BE4935"/>
    <w:rsid w:val="00BF2488"/>
    <w:rsid w:val="00BF2F73"/>
    <w:rsid w:val="00BF3D92"/>
    <w:rsid w:val="00BF4F0C"/>
    <w:rsid w:val="00BF55B6"/>
    <w:rsid w:val="00BF75C2"/>
    <w:rsid w:val="00BF7800"/>
    <w:rsid w:val="00BF7E5A"/>
    <w:rsid w:val="00C005C6"/>
    <w:rsid w:val="00C01335"/>
    <w:rsid w:val="00C030AB"/>
    <w:rsid w:val="00C0447E"/>
    <w:rsid w:val="00C06188"/>
    <w:rsid w:val="00C0686F"/>
    <w:rsid w:val="00C10667"/>
    <w:rsid w:val="00C112CC"/>
    <w:rsid w:val="00C14F2B"/>
    <w:rsid w:val="00C15B2A"/>
    <w:rsid w:val="00C16E12"/>
    <w:rsid w:val="00C200EB"/>
    <w:rsid w:val="00C2669C"/>
    <w:rsid w:val="00C26827"/>
    <w:rsid w:val="00C41AF3"/>
    <w:rsid w:val="00C4347A"/>
    <w:rsid w:val="00C479AF"/>
    <w:rsid w:val="00C47AEC"/>
    <w:rsid w:val="00C547F3"/>
    <w:rsid w:val="00C55F05"/>
    <w:rsid w:val="00C6101C"/>
    <w:rsid w:val="00C64B8F"/>
    <w:rsid w:val="00C64BEA"/>
    <w:rsid w:val="00C64D0D"/>
    <w:rsid w:val="00C70139"/>
    <w:rsid w:val="00C7586E"/>
    <w:rsid w:val="00C759BC"/>
    <w:rsid w:val="00C75D8E"/>
    <w:rsid w:val="00C77976"/>
    <w:rsid w:val="00C81A67"/>
    <w:rsid w:val="00C82A26"/>
    <w:rsid w:val="00C86775"/>
    <w:rsid w:val="00C86C4F"/>
    <w:rsid w:val="00C9401C"/>
    <w:rsid w:val="00C9445B"/>
    <w:rsid w:val="00CA599D"/>
    <w:rsid w:val="00CB39B1"/>
    <w:rsid w:val="00CC2E4C"/>
    <w:rsid w:val="00CC459B"/>
    <w:rsid w:val="00CC607C"/>
    <w:rsid w:val="00CC62FF"/>
    <w:rsid w:val="00CD0C37"/>
    <w:rsid w:val="00CD0D46"/>
    <w:rsid w:val="00CD6329"/>
    <w:rsid w:val="00CE3728"/>
    <w:rsid w:val="00CE596A"/>
    <w:rsid w:val="00CE6F20"/>
    <w:rsid w:val="00CF207C"/>
    <w:rsid w:val="00CF220F"/>
    <w:rsid w:val="00CF393E"/>
    <w:rsid w:val="00CF48AA"/>
    <w:rsid w:val="00D00A46"/>
    <w:rsid w:val="00D02181"/>
    <w:rsid w:val="00D057D5"/>
    <w:rsid w:val="00D120D3"/>
    <w:rsid w:val="00D16D1D"/>
    <w:rsid w:val="00D20262"/>
    <w:rsid w:val="00D20639"/>
    <w:rsid w:val="00D21FF8"/>
    <w:rsid w:val="00D34AF8"/>
    <w:rsid w:val="00D40D97"/>
    <w:rsid w:val="00D445D7"/>
    <w:rsid w:val="00D455E8"/>
    <w:rsid w:val="00D458DA"/>
    <w:rsid w:val="00D511E1"/>
    <w:rsid w:val="00D53B10"/>
    <w:rsid w:val="00D55851"/>
    <w:rsid w:val="00D57D2F"/>
    <w:rsid w:val="00D60E93"/>
    <w:rsid w:val="00D64D73"/>
    <w:rsid w:val="00D66861"/>
    <w:rsid w:val="00D66B45"/>
    <w:rsid w:val="00D700B1"/>
    <w:rsid w:val="00D767F1"/>
    <w:rsid w:val="00D80B8A"/>
    <w:rsid w:val="00D81B41"/>
    <w:rsid w:val="00D82C33"/>
    <w:rsid w:val="00D82DF1"/>
    <w:rsid w:val="00D8329D"/>
    <w:rsid w:val="00D83E72"/>
    <w:rsid w:val="00D83E8B"/>
    <w:rsid w:val="00DA30D5"/>
    <w:rsid w:val="00DA4089"/>
    <w:rsid w:val="00DA741F"/>
    <w:rsid w:val="00DB45BA"/>
    <w:rsid w:val="00DB4C7D"/>
    <w:rsid w:val="00DB555E"/>
    <w:rsid w:val="00DB750D"/>
    <w:rsid w:val="00DC00E6"/>
    <w:rsid w:val="00DC39A9"/>
    <w:rsid w:val="00DC7D06"/>
    <w:rsid w:val="00DD2D78"/>
    <w:rsid w:val="00DE006F"/>
    <w:rsid w:val="00DE00A5"/>
    <w:rsid w:val="00DE664A"/>
    <w:rsid w:val="00DE70CE"/>
    <w:rsid w:val="00DF0BA3"/>
    <w:rsid w:val="00DF1C78"/>
    <w:rsid w:val="00DF3FEF"/>
    <w:rsid w:val="00DF4523"/>
    <w:rsid w:val="00DF722D"/>
    <w:rsid w:val="00DF7A85"/>
    <w:rsid w:val="00E01083"/>
    <w:rsid w:val="00E01B4A"/>
    <w:rsid w:val="00E01C91"/>
    <w:rsid w:val="00E0266E"/>
    <w:rsid w:val="00E03045"/>
    <w:rsid w:val="00E07E2A"/>
    <w:rsid w:val="00E1014E"/>
    <w:rsid w:val="00E108E9"/>
    <w:rsid w:val="00E16275"/>
    <w:rsid w:val="00E164A2"/>
    <w:rsid w:val="00E16DF0"/>
    <w:rsid w:val="00E17FC2"/>
    <w:rsid w:val="00E22AEB"/>
    <w:rsid w:val="00E22C22"/>
    <w:rsid w:val="00E3026C"/>
    <w:rsid w:val="00E32A0B"/>
    <w:rsid w:val="00E33D68"/>
    <w:rsid w:val="00E346EE"/>
    <w:rsid w:val="00E414E4"/>
    <w:rsid w:val="00E42334"/>
    <w:rsid w:val="00E4255F"/>
    <w:rsid w:val="00E45317"/>
    <w:rsid w:val="00E4654B"/>
    <w:rsid w:val="00E46F70"/>
    <w:rsid w:val="00E47463"/>
    <w:rsid w:val="00E4769E"/>
    <w:rsid w:val="00E5177C"/>
    <w:rsid w:val="00E52267"/>
    <w:rsid w:val="00E5491D"/>
    <w:rsid w:val="00E5551C"/>
    <w:rsid w:val="00E61C4E"/>
    <w:rsid w:val="00E63136"/>
    <w:rsid w:val="00E64C52"/>
    <w:rsid w:val="00E65171"/>
    <w:rsid w:val="00E669D3"/>
    <w:rsid w:val="00E66BF8"/>
    <w:rsid w:val="00E7096E"/>
    <w:rsid w:val="00E81202"/>
    <w:rsid w:val="00E849F2"/>
    <w:rsid w:val="00E8738C"/>
    <w:rsid w:val="00E907A7"/>
    <w:rsid w:val="00E918A0"/>
    <w:rsid w:val="00E95C69"/>
    <w:rsid w:val="00EA06F8"/>
    <w:rsid w:val="00EA3D53"/>
    <w:rsid w:val="00EA467A"/>
    <w:rsid w:val="00EA6B46"/>
    <w:rsid w:val="00EA7293"/>
    <w:rsid w:val="00EB0BE7"/>
    <w:rsid w:val="00EB28B4"/>
    <w:rsid w:val="00EB3563"/>
    <w:rsid w:val="00EB77FF"/>
    <w:rsid w:val="00EB79F3"/>
    <w:rsid w:val="00EC260E"/>
    <w:rsid w:val="00EC2D9A"/>
    <w:rsid w:val="00EC6860"/>
    <w:rsid w:val="00EC700D"/>
    <w:rsid w:val="00EC791F"/>
    <w:rsid w:val="00ED03BD"/>
    <w:rsid w:val="00ED0E3B"/>
    <w:rsid w:val="00ED1A55"/>
    <w:rsid w:val="00ED2106"/>
    <w:rsid w:val="00ED254E"/>
    <w:rsid w:val="00ED600C"/>
    <w:rsid w:val="00EE15A6"/>
    <w:rsid w:val="00EE3E51"/>
    <w:rsid w:val="00EE4450"/>
    <w:rsid w:val="00EE695E"/>
    <w:rsid w:val="00EE7906"/>
    <w:rsid w:val="00EF04E4"/>
    <w:rsid w:val="00EF1421"/>
    <w:rsid w:val="00EF30DE"/>
    <w:rsid w:val="00EF61A0"/>
    <w:rsid w:val="00F026BE"/>
    <w:rsid w:val="00F02F1E"/>
    <w:rsid w:val="00F11C5B"/>
    <w:rsid w:val="00F11CEA"/>
    <w:rsid w:val="00F134A0"/>
    <w:rsid w:val="00F13BC2"/>
    <w:rsid w:val="00F25CE1"/>
    <w:rsid w:val="00F3728D"/>
    <w:rsid w:val="00F41D71"/>
    <w:rsid w:val="00F43B0F"/>
    <w:rsid w:val="00F44E86"/>
    <w:rsid w:val="00F45AC8"/>
    <w:rsid w:val="00F5260A"/>
    <w:rsid w:val="00F526A6"/>
    <w:rsid w:val="00F52904"/>
    <w:rsid w:val="00F54E2D"/>
    <w:rsid w:val="00F558C7"/>
    <w:rsid w:val="00F61411"/>
    <w:rsid w:val="00F63475"/>
    <w:rsid w:val="00F64291"/>
    <w:rsid w:val="00F65967"/>
    <w:rsid w:val="00F6722D"/>
    <w:rsid w:val="00F672D3"/>
    <w:rsid w:val="00F7117A"/>
    <w:rsid w:val="00F719DF"/>
    <w:rsid w:val="00F72E34"/>
    <w:rsid w:val="00F740E5"/>
    <w:rsid w:val="00F7490B"/>
    <w:rsid w:val="00F7678E"/>
    <w:rsid w:val="00F7703B"/>
    <w:rsid w:val="00F80300"/>
    <w:rsid w:val="00F829FC"/>
    <w:rsid w:val="00F90BBF"/>
    <w:rsid w:val="00F911B5"/>
    <w:rsid w:val="00F913F4"/>
    <w:rsid w:val="00F97731"/>
    <w:rsid w:val="00FA02F0"/>
    <w:rsid w:val="00FA0CE6"/>
    <w:rsid w:val="00FA570C"/>
    <w:rsid w:val="00FA5C57"/>
    <w:rsid w:val="00FA5D09"/>
    <w:rsid w:val="00FA6B52"/>
    <w:rsid w:val="00FB130B"/>
    <w:rsid w:val="00FB22B1"/>
    <w:rsid w:val="00FB332B"/>
    <w:rsid w:val="00FB3F47"/>
    <w:rsid w:val="00FB4B92"/>
    <w:rsid w:val="00FC0D69"/>
    <w:rsid w:val="00FC1F28"/>
    <w:rsid w:val="00FC2680"/>
    <w:rsid w:val="00FC43EE"/>
    <w:rsid w:val="00FC4953"/>
    <w:rsid w:val="00FC5C82"/>
    <w:rsid w:val="00FC6EA8"/>
    <w:rsid w:val="00FC75E2"/>
    <w:rsid w:val="00FD0C08"/>
    <w:rsid w:val="00FD45BD"/>
    <w:rsid w:val="00FE0B43"/>
    <w:rsid w:val="00FE2FE6"/>
    <w:rsid w:val="00FE3801"/>
    <w:rsid w:val="00FE4712"/>
    <w:rsid w:val="00FE471A"/>
    <w:rsid w:val="00FE491C"/>
    <w:rsid w:val="00FE7B7B"/>
    <w:rsid w:val="00FF28A1"/>
    <w:rsid w:val="00FF2C56"/>
    <w:rsid w:val="00FF30A6"/>
    <w:rsid w:val="00FF347D"/>
    <w:rsid w:val="00FF5BEF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3BA"/>
    <w:pPr>
      <w:spacing w:before="60"/>
      <w:jc w:val="both"/>
    </w:pPr>
    <w:rPr>
      <w:rFonts w:ascii="Calibri" w:hAnsi="Calibri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F64291"/>
    <w:pPr>
      <w:keepNext/>
      <w:numPr>
        <w:numId w:val="3"/>
      </w:numPr>
      <w:spacing w:before="360"/>
      <w:outlineLvl w:val="0"/>
    </w:pPr>
    <w:rPr>
      <w:b/>
      <w:kern w:val="28"/>
      <w:szCs w:val="20"/>
    </w:rPr>
  </w:style>
  <w:style w:type="paragraph" w:styleId="Heading2">
    <w:name w:val="heading 2"/>
    <w:aliases w:val="H2,CAPITOLO,UNDERRUBRIK 1-2"/>
    <w:basedOn w:val="Normal"/>
    <w:next w:val="Normal"/>
    <w:link w:val="Heading2Char"/>
    <w:uiPriority w:val="99"/>
    <w:qFormat/>
    <w:rsid w:val="00F64291"/>
    <w:pPr>
      <w:keepNext/>
      <w:numPr>
        <w:ilvl w:val="1"/>
        <w:numId w:val="3"/>
      </w:numPr>
      <w:spacing w:before="240"/>
      <w:ind w:left="578" w:hanging="578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985"/>
    <w:pPr>
      <w:keepNext/>
      <w:numPr>
        <w:ilvl w:val="2"/>
        <w:numId w:val="3"/>
      </w:numPr>
      <w:spacing w:line="360" w:lineRule="atLeast"/>
      <w:outlineLvl w:val="2"/>
    </w:pPr>
    <w:rPr>
      <w:rFonts w:ascii="Arial" w:hAnsi="Arial"/>
      <w:b/>
      <w:i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1985"/>
    <w:pPr>
      <w:keepNext/>
      <w:numPr>
        <w:ilvl w:val="3"/>
        <w:numId w:val="3"/>
      </w:numPr>
      <w:pBdr>
        <w:top w:val="single" w:sz="4" w:space="1" w:color="auto"/>
      </w:pBdr>
      <w:shd w:val="pct5" w:color="auto" w:fill="FFFFFF"/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1985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1985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1985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1985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985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F64291"/>
    <w:rPr>
      <w:rFonts w:ascii="Calibri" w:hAnsi="Calibri" w:cs="Times New Roman"/>
      <w:b/>
      <w:kern w:val="28"/>
      <w:sz w:val="22"/>
      <w:lang w:val="it-IT" w:eastAsia="it-IT"/>
    </w:rPr>
  </w:style>
  <w:style w:type="character" w:customStyle="1" w:styleId="Heading2Char">
    <w:name w:val="Heading 2 Char"/>
    <w:aliases w:val="H2 Char,CAPITOLO Char,UNDERRUBRIK 1-2 Char"/>
    <w:basedOn w:val="DefaultParagraphFont"/>
    <w:link w:val="Heading2"/>
    <w:uiPriority w:val="99"/>
    <w:locked/>
    <w:rsid w:val="00F64291"/>
    <w:rPr>
      <w:rFonts w:ascii="Calibri" w:hAnsi="Calibri" w:cs="Times New Roman"/>
      <w:b/>
      <w:sz w:val="28"/>
      <w:lang w:val="it-IT"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91985"/>
    <w:rPr>
      <w:rFonts w:ascii="Arial" w:hAnsi="Arial" w:cs="Times New Roman"/>
      <w:b/>
      <w:i/>
      <w:sz w:val="22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BE4431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4431"/>
    <w:rPr>
      <w:rFonts w:cs="Times New Roman"/>
      <w:sz w:val="24"/>
      <w:lang w:val="it-IT" w:eastAsia="it-IT"/>
    </w:rPr>
  </w:style>
  <w:style w:type="character" w:styleId="Strong">
    <w:name w:val="Strong"/>
    <w:basedOn w:val="DefaultParagraphFont"/>
    <w:uiPriority w:val="99"/>
    <w:qFormat/>
    <w:rsid w:val="00B418A1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B418A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18A1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4431"/>
    <w:rPr>
      <w:rFonts w:cs="Times New Roman"/>
      <w:sz w:val="24"/>
      <w:lang w:eastAsia="it-IT"/>
    </w:rPr>
  </w:style>
  <w:style w:type="paragraph" w:customStyle="1" w:styleId="Default">
    <w:name w:val="Default"/>
    <w:uiPriority w:val="99"/>
    <w:rsid w:val="00B418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418A1"/>
    <w:pPr>
      <w:autoSpaceDE w:val="0"/>
      <w:autoSpaceDN w:val="0"/>
      <w:adjustRightInd w:val="0"/>
      <w:ind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418A1"/>
    <w:rPr>
      <w:rFonts w:cs="Times New Roman"/>
    </w:rPr>
  </w:style>
  <w:style w:type="paragraph" w:customStyle="1" w:styleId="testo">
    <w:name w:val="testo"/>
    <w:uiPriority w:val="99"/>
    <w:rsid w:val="00B418A1"/>
    <w:pPr>
      <w:jc w:val="both"/>
    </w:pPr>
    <w:rPr>
      <w:color w:val="000000"/>
      <w:sz w:val="24"/>
      <w:szCs w:val="20"/>
    </w:rPr>
  </w:style>
  <w:style w:type="paragraph" w:customStyle="1" w:styleId="nuovonormale">
    <w:name w:val="nuovo normale"/>
    <w:basedOn w:val="testo"/>
    <w:uiPriority w:val="99"/>
    <w:rsid w:val="00B418A1"/>
    <w:pPr>
      <w:spacing w:before="120"/>
      <w:ind w:firstLine="284"/>
    </w:pPr>
    <w:rPr>
      <w:rFonts w:ascii="Arial" w:hAnsi="Arial"/>
    </w:rPr>
  </w:style>
  <w:style w:type="paragraph" w:customStyle="1" w:styleId="Puntato">
    <w:name w:val="Puntato"/>
    <w:basedOn w:val="Normal"/>
    <w:uiPriority w:val="99"/>
    <w:rsid w:val="00BE4431"/>
    <w:pPr>
      <w:numPr>
        <w:numId w:val="1"/>
      </w:numPr>
    </w:pPr>
  </w:style>
  <w:style w:type="table" w:styleId="TableGrid">
    <w:name w:val="Table Grid"/>
    <w:basedOn w:val="TableNormal"/>
    <w:uiPriority w:val="99"/>
    <w:rsid w:val="00BE44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223F95"/>
    <w:pPr>
      <w:jc w:val="left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99"/>
    <w:rsid w:val="00BE4431"/>
    <w:pPr>
      <w:ind w:left="240"/>
    </w:pPr>
  </w:style>
  <w:style w:type="paragraph" w:styleId="TOC1">
    <w:name w:val="toc 1"/>
    <w:basedOn w:val="Normal"/>
    <w:next w:val="Normal"/>
    <w:autoRedefine/>
    <w:uiPriority w:val="99"/>
    <w:rsid w:val="00BE4431"/>
  </w:style>
  <w:style w:type="character" w:styleId="Hyperlink">
    <w:name w:val="Hyperlink"/>
    <w:basedOn w:val="DefaultParagraphFont"/>
    <w:uiPriority w:val="99"/>
    <w:rsid w:val="00BE4431"/>
    <w:rPr>
      <w:rFonts w:cs="Times New Roman"/>
      <w:color w:val="0000FF"/>
      <w:u w:val="single"/>
    </w:rPr>
  </w:style>
  <w:style w:type="paragraph" w:customStyle="1" w:styleId="Separatore">
    <w:name w:val="Separatore"/>
    <w:basedOn w:val="Normal"/>
    <w:next w:val="Normal"/>
    <w:uiPriority w:val="99"/>
    <w:rsid w:val="00BE4431"/>
    <w:pPr>
      <w:spacing w:before="0"/>
    </w:pPr>
    <w:rPr>
      <w:sz w:val="16"/>
      <w:szCs w:val="16"/>
    </w:rPr>
  </w:style>
  <w:style w:type="paragraph" w:customStyle="1" w:styleId="Norma">
    <w:name w:val="Norma"/>
    <w:basedOn w:val="BodyText"/>
    <w:uiPriority w:val="99"/>
    <w:rsid w:val="00BE4431"/>
    <w:pPr>
      <w:jc w:val="center"/>
    </w:pPr>
  </w:style>
  <w:style w:type="paragraph" w:customStyle="1" w:styleId="PuntatoNew">
    <w:name w:val="PuntatoNew"/>
    <w:basedOn w:val="Normal"/>
    <w:uiPriority w:val="99"/>
    <w:rsid w:val="00BE4431"/>
    <w:pPr>
      <w:numPr>
        <w:numId w:val="2"/>
      </w:numPr>
    </w:pPr>
  </w:style>
  <w:style w:type="paragraph" w:customStyle="1" w:styleId="Aaoeeu">
    <w:name w:val="Aaoeeu"/>
    <w:uiPriority w:val="99"/>
    <w:rsid w:val="00BE4431"/>
    <w:pPr>
      <w:widowControl w:val="0"/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BE443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E4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4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E443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BE4431"/>
    <w:pPr>
      <w:spacing w:beforeLines="1" w:afterLines="1"/>
      <w:jc w:val="left"/>
    </w:pPr>
    <w:rPr>
      <w:rFonts w:ascii="Times" w:hAnsi="Times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BE4431"/>
    <w:pPr>
      <w:ind w:left="480"/>
    </w:pPr>
  </w:style>
  <w:style w:type="paragraph" w:styleId="DocumentMap">
    <w:name w:val="Document Map"/>
    <w:basedOn w:val="Normal"/>
    <w:link w:val="DocumentMapChar"/>
    <w:uiPriority w:val="99"/>
    <w:rsid w:val="00BE4431"/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E4431"/>
    <w:rPr>
      <w:rFonts w:ascii="Lucida Grande" w:hAnsi="Lucida Grande" w:cs="Times New Roman"/>
      <w:sz w:val="24"/>
      <w:lang w:eastAsia="it-IT"/>
    </w:rPr>
  </w:style>
  <w:style w:type="paragraph" w:styleId="TableofFigures">
    <w:name w:val="table of figures"/>
    <w:basedOn w:val="Normal"/>
    <w:next w:val="Normal"/>
    <w:uiPriority w:val="99"/>
    <w:rsid w:val="00BE4431"/>
    <w:pPr>
      <w:ind w:left="480" w:hanging="480"/>
    </w:pPr>
  </w:style>
  <w:style w:type="paragraph" w:styleId="ListParagraph">
    <w:name w:val="List Paragraph"/>
    <w:basedOn w:val="Normal"/>
    <w:uiPriority w:val="99"/>
    <w:qFormat/>
    <w:rsid w:val="000C23BA"/>
    <w:pPr>
      <w:spacing w:before="20"/>
      <w:ind w:left="720"/>
      <w:jc w:val="left"/>
    </w:pPr>
    <w:rPr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rsid w:val="001020A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1020A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1020A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1020A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1020A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1020A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1020A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1020A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1020A6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1020A6"/>
  </w:style>
  <w:style w:type="paragraph" w:styleId="TOC4">
    <w:name w:val="toc 4"/>
    <w:basedOn w:val="Normal"/>
    <w:next w:val="Normal"/>
    <w:autoRedefine/>
    <w:uiPriority w:val="99"/>
    <w:rsid w:val="001020A6"/>
    <w:pPr>
      <w:ind w:left="660"/>
    </w:pPr>
  </w:style>
  <w:style w:type="paragraph" w:styleId="TOC5">
    <w:name w:val="toc 5"/>
    <w:basedOn w:val="Normal"/>
    <w:next w:val="Normal"/>
    <w:autoRedefine/>
    <w:uiPriority w:val="99"/>
    <w:rsid w:val="001020A6"/>
    <w:pPr>
      <w:ind w:left="880"/>
    </w:pPr>
  </w:style>
  <w:style w:type="paragraph" w:styleId="TOC6">
    <w:name w:val="toc 6"/>
    <w:basedOn w:val="Normal"/>
    <w:next w:val="Normal"/>
    <w:autoRedefine/>
    <w:uiPriority w:val="99"/>
    <w:rsid w:val="001020A6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1020A6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1020A6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1020A6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ati%20applicazioni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knowledgetree</Template>
  <TotalTime>12</TotalTime>
  <Pages>3</Pages>
  <Words>984</Words>
  <Characters>5612</Characters>
  <Application>Microsoft Office Outlook</Application>
  <DocSecurity>0</DocSecurity>
  <Lines>0</Lines>
  <Paragraphs>0</Paragraphs>
  <ScaleCrop>false</ScaleCrop>
  <Company>Netsense S.R.L.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Genitori Alunni</dc:title>
  <dc:subject/>
  <dc:creator>Netsense S.R.L.</dc:creator>
  <cp:keywords/>
  <dc:description/>
  <cp:lastModifiedBy>utente</cp:lastModifiedBy>
  <cp:revision>6</cp:revision>
  <cp:lastPrinted>2020-02-06T17:53:00Z</cp:lastPrinted>
  <dcterms:created xsi:type="dcterms:W3CDTF">2021-09-21T07:55:00Z</dcterms:created>
  <dcterms:modified xsi:type="dcterms:W3CDTF">2021-09-23T10:33:00Z</dcterms:modified>
</cp:coreProperties>
</file>