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24" w:rsidRPr="00C93017" w:rsidRDefault="00D0688F" w:rsidP="003C7F24">
      <w:pPr>
        <w:pStyle w:val="ntestazione"/>
      </w:pPr>
      <w:bookmarkStart w:id="0" w:name="_GoBack"/>
      <w:bookmarkEnd w:id="0"/>
      <w:r>
        <w:rPr>
          <w:noProof/>
          <w:sz w:val="13"/>
          <w:szCs w:val="13"/>
          <w:lang w:eastAsia="it-IT"/>
        </w:rPr>
        <w:drawing>
          <wp:inline distT="0" distB="0" distL="0" distR="0" wp14:anchorId="776BF932" wp14:editId="0443FC3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3C7F24" w:rsidRPr="00C93017">
        <w:t>Ufficio Scolastico Regionale per la Lombardia</w:t>
      </w:r>
      <w:r w:rsidR="003C7F24" w:rsidRPr="00C93017">
        <w:br/>
        <w:t>Ufficio X – Ambito Territoriale di Milano</w:t>
      </w:r>
    </w:p>
    <w:p w:rsidR="003C7F24" w:rsidRPr="00F92749" w:rsidRDefault="003C7F24" w:rsidP="003C7F24">
      <w:pPr>
        <w:pStyle w:val="ntestazione"/>
      </w:pPr>
      <w:r w:rsidRPr="00F92749">
        <w:t xml:space="preserve">   Via </w:t>
      </w:r>
      <w:proofErr w:type="spellStart"/>
      <w:r w:rsidRPr="00F92749">
        <w:t>Soderini</w:t>
      </w:r>
      <w:proofErr w:type="spellEnd"/>
      <w:r w:rsidRPr="00F92749">
        <w:t xml:space="preserve">, 24 – 20146 Milano - Codice </w:t>
      </w:r>
      <w:proofErr w:type="spellStart"/>
      <w:r w:rsidRPr="00F92749">
        <w:t>Ipa</w:t>
      </w:r>
      <w:proofErr w:type="spellEnd"/>
      <w:r w:rsidRPr="00F92749">
        <w:t xml:space="preserve">: </w:t>
      </w:r>
      <w:proofErr w:type="spellStart"/>
      <w:r w:rsidRPr="00F92749">
        <w:t>m_pi</w:t>
      </w:r>
      <w:proofErr w:type="spellEnd"/>
    </w:p>
    <w:p w:rsidR="00341F65" w:rsidRPr="00A33AA5" w:rsidRDefault="003C7F24" w:rsidP="003C7F24">
      <w:pPr>
        <w:spacing w:line="216" w:lineRule="auto"/>
        <w:jc w:val="center"/>
        <w:rPr>
          <w:rFonts w:ascii="Tahoma" w:hAnsi="Tahoma" w:cs="Tahoma"/>
          <w:sz w:val="16"/>
          <w:szCs w:val="16"/>
        </w:rPr>
      </w:pPr>
      <w:r w:rsidRPr="00A33AA5">
        <w:rPr>
          <w:rFonts w:ascii="Tahoma" w:hAnsi="Tahoma" w:cs="Tahoma"/>
          <w:sz w:val="16"/>
          <w:szCs w:val="16"/>
        </w:rPr>
        <w:t>Settore II</w:t>
      </w:r>
      <w:r w:rsidR="00A33AA5" w:rsidRPr="00A33AA5">
        <w:rPr>
          <w:rFonts w:ascii="Tahoma" w:hAnsi="Tahoma" w:cs="Tahoma"/>
          <w:sz w:val="16"/>
          <w:szCs w:val="16"/>
        </w:rPr>
        <w:t xml:space="preserve"> – organico e docenti I ciclo</w:t>
      </w:r>
    </w:p>
    <w:p w:rsidR="00A33AA5" w:rsidRDefault="00A33AA5" w:rsidP="003C7F24">
      <w:pPr>
        <w:spacing w:line="216" w:lineRule="auto"/>
        <w:jc w:val="center"/>
        <w:rPr>
          <w:rFonts w:ascii="Tahoma" w:hAnsi="Tahoma" w:cs="Tahoma"/>
          <w:sz w:val="20"/>
          <w:szCs w:val="20"/>
        </w:rPr>
      </w:pPr>
    </w:p>
    <w:p w:rsidR="00A33AA5" w:rsidRPr="00A33AA5" w:rsidRDefault="00A33AA5" w:rsidP="003C7F24">
      <w:pPr>
        <w:spacing w:line="21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D32E5" w:rsidRPr="004F61FB" w:rsidRDefault="00FD32E5" w:rsidP="00FD32E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D.D.G. 106/2016 - D.D.G. 85/2018 - GAE 2019</w:t>
      </w:r>
      <w:r w:rsidRPr="004F77A8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EC1D83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DELEGA PER</w:t>
      </w:r>
      <w:r w:rsidR="00D107B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L’</w:t>
      </w:r>
      <w:r w:rsidR="00D107B4"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</w:t>
      </w:r>
      <w:r w:rsidR="00C6639E">
        <w:rPr>
          <w:rFonts w:ascii="Tahoma" w:hAnsi="Tahoma" w:cs="Tahoma"/>
          <w:b/>
          <w:sz w:val="20"/>
          <w:szCs w:val="20"/>
        </w:rPr>
        <w:t>PER LA SEDE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4D4E34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DB3C8A" w:rsidRDefault="00DB3C8A" w:rsidP="00DB3C8A">
      <w:pPr>
        <w:jc w:val="center"/>
        <w:rPr>
          <w:rFonts w:ascii="Tahoma" w:hAnsi="Tahoma" w:cs="Tahoma"/>
          <w:b/>
          <w:sz w:val="20"/>
          <w:szCs w:val="20"/>
        </w:rPr>
      </w:pPr>
      <w:r w:rsidRPr="00DB3C8A">
        <w:rPr>
          <w:rFonts w:ascii="Tahoma" w:hAnsi="Tahoma" w:cs="Tahoma"/>
          <w:b/>
          <w:sz w:val="20"/>
          <w:szCs w:val="20"/>
        </w:rPr>
        <w:t>DELEGA</w:t>
      </w:r>
    </w:p>
    <w:p w:rsidR="00DB3C8A" w:rsidRDefault="00DB3C8A" w:rsidP="00DB3C8A">
      <w:pPr>
        <w:jc w:val="center"/>
        <w:rPr>
          <w:rFonts w:ascii="Tahoma" w:hAnsi="Tahoma" w:cs="Tahoma"/>
          <w:b/>
          <w:sz w:val="20"/>
          <w:szCs w:val="20"/>
        </w:rPr>
      </w:pPr>
    </w:p>
    <w:p w:rsidR="009E0DB9" w:rsidRDefault="00DB3C8A" w:rsidP="00DB3C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sig./sig.ra……………………………………………………………………</w:t>
      </w:r>
      <w:r w:rsidR="009E0DB9">
        <w:rPr>
          <w:rFonts w:ascii="Tahoma" w:hAnsi="Tahoma" w:cs="Tahoma"/>
          <w:sz w:val="20"/>
          <w:szCs w:val="20"/>
        </w:rPr>
        <w:t>…………………………………………………………………</w:t>
      </w:r>
      <w:r w:rsidR="00BF1964">
        <w:rPr>
          <w:rFonts w:ascii="Tahoma" w:hAnsi="Tahoma" w:cs="Tahoma"/>
          <w:sz w:val="20"/>
          <w:szCs w:val="20"/>
        </w:rPr>
        <w:t xml:space="preserve"> </w:t>
      </w:r>
    </w:p>
    <w:p w:rsidR="009E0DB9" w:rsidRDefault="009E0DB9" w:rsidP="00DB3C8A">
      <w:pPr>
        <w:rPr>
          <w:rFonts w:ascii="Tahoma" w:hAnsi="Tahoma" w:cs="Tahoma"/>
          <w:sz w:val="20"/>
          <w:szCs w:val="20"/>
        </w:rPr>
      </w:pPr>
    </w:p>
    <w:p w:rsidR="00BF1964" w:rsidRDefault="00BF1964" w:rsidP="00DB3C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nato/a……………………………………………………</w:t>
      </w:r>
      <w:r w:rsidR="009E0DB9">
        <w:rPr>
          <w:rFonts w:ascii="Tahoma" w:hAnsi="Tahoma" w:cs="Tahoma"/>
          <w:sz w:val="20"/>
          <w:szCs w:val="20"/>
        </w:rPr>
        <w:t xml:space="preserve"> ………………………………………… </w:t>
      </w:r>
      <w:r>
        <w:rPr>
          <w:rFonts w:ascii="Tahoma" w:hAnsi="Tahoma" w:cs="Tahoma"/>
          <w:sz w:val="20"/>
          <w:szCs w:val="20"/>
        </w:rPr>
        <w:t>Il……………………………………………..</w:t>
      </w:r>
    </w:p>
    <w:p w:rsidR="009E0DB9" w:rsidRDefault="009E0DB9" w:rsidP="00DB3C8A">
      <w:pPr>
        <w:rPr>
          <w:rFonts w:ascii="Tahoma" w:hAnsi="Tahoma" w:cs="Tahoma"/>
          <w:sz w:val="20"/>
          <w:szCs w:val="20"/>
        </w:rPr>
      </w:pPr>
    </w:p>
    <w:p w:rsidR="009E0DB9" w:rsidRPr="00DB3C8A" w:rsidRDefault="009E0DB9" w:rsidP="00DB3C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la scelta della sede di titolarità.</w:t>
      </w: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BF3E57" w:rsidRDefault="00BF3E57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BF3E57" w:rsidRDefault="00BF3E57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E52F1B" w:rsidRDefault="00A958C6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ESPRIME</w:t>
      </w:r>
    </w:p>
    <w:p w:rsidR="00A33AA5" w:rsidRPr="005578BA" w:rsidRDefault="00A33AA5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A33AA5" w:rsidRDefault="00A33AA5" w:rsidP="00A33AA5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</w:rPr>
        <w:t xml:space="preserve"> PER L’ASSEGNAZIONE DELLA SEDE PER LA PROVINA DI MILANO LE SEGUENTI SCUOLE IN ORDINE DI PREFERENZA FATTA SALVA LA DISPONIBILITA’ DEI POSTI:</w:t>
      </w: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6. Scuola </w:t>
            </w:r>
          </w:p>
        </w:tc>
      </w:tr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7. Scuola </w:t>
            </w:r>
          </w:p>
        </w:tc>
      </w:tr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8. Scuola </w:t>
            </w:r>
          </w:p>
        </w:tc>
      </w:tr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9. Scuola </w:t>
            </w:r>
          </w:p>
        </w:tc>
      </w:tr>
      <w:tr w:rsidR="00DB3C8A" w:rsidTr="00DB3C8A">
        <w:tc>
          <w:tcPr>
            <w:tcW w:w="4644" w:type="dxa"/>
          </w:tcPr>
          <w:p w:rsidR="00DB3C8A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Scuola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DB3C8A">
              <w:rPr>
                <w:rFonts w:ascii="Tahoma" w:hAnsi="Tahoma" w:cs="Tahoma"/>
                <w:sz w:val="20"/>
                <w:szCs w:val="20"/>
              </w:rPr>
              <w:t>. Scuola</w:t>
            </w: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9E0DB9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</w:p>
    <w:p w:rsidR="006D0B36" w:rsidRDefault="009E0DB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</w:t>
      </w:r>
      <w:r w:rsidR="006D0B36">
        <w:rPr>
          <w:rFonts w:ascii="Tahoma" w:hAnsi="Tahoma" w:cs="Tahoma"/>
          <w:sz w:val="20"/>
          <w:szCs w:val="20"/>
        </w:rPr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9E0DB9" w:rsidRDefault="009E0DB9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9E0DB9" w:rsidRPr="004D4E34" w:rsidRDefault="009E0DB9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075CFE" w:rsidRPr="006D0B36" w:rsidRDefault="00BF1964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6"/>
          <w:szCs w:val="16"/>
        </w:rPr>
        <w:t xml:space="preserve">SI </w:t>
      </w:r>
      <w:r w:rsidR="00075CFE" w:rsidRPr="00075CFE">
        <w:rPr>
          <w:rFonts w:ascii="Tahoma" w:hAnsi="Tahoma" w:cs="Tahoma"/>
          <w:b/>
          <w:sz w:val="16"/>
          <w:szCs w:val="16"/>
        </w:rPr>
        <w:t xml:space="preserve">ALLEGA </w:t>
      </w:r>
      <w:r w:rsidR="00075CFE">
        <w:rPr>
          <w:rFonts w:ascii="Tahoma" w:hAnsi="Tahoma" w:cs="Tahoma"/>
          <w:b/>
          <w:sz w:val="16"/>
          <w:szCs w:val="16"/>
        </w:rPr>
        <w:t xml:space="preserve">COPIA DI UN </w:t>
      </w:r>
      <w:r w:rsidR="00075CFE"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  <w:r>
        <w:rPr>
          <w:rFonts w:ascii="Tahoma" w:hAnsi="Tahoma" w:cs="Tahoma"/>
          <w:b/>
          <w:sz w:val="16"/>
          <w:szCs w:val="16"/>
        </w:rPr>
        <w:t xml:space="preserve"> DEL DELEGANTE E DEL DELEGATO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19" w:rsidRDefault="00B14D19">
      <w:r>
        <w:separator/>
      </w:r>
    </w:p>
  </w:endnote>
  <w:endnote w:type="continuationSeparator" w:id="0">
    <w:p w:rsidR="00B14D19" w:rsidRDefault="00B1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19" w:rsidRDefault="00B14D19">
      <w:r>
        <w:separator/>
      </w:r>
    </w:p>
  </w:footnote>
  <w:footnote w:type="continuationSeparator" w:id="0">
    <w:p w:rsidR="00B14D19" w:rsidRDefault="00B1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5055"/>
    <w:rsid w:val="00007ED2"/>
    <w:rsid w:val="00036598"/>
    <w:rsid w:val="00057839"/>
    <w:rsid w:val="00074302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3629F"/>
    <w:rsid w:val="001538E8"/>
    <w:rsid w:val="00185A35"/>
    <w:rsid w:val="001A60C9"/>
    <w:rsid w:val="001B10F0"/>
    <w:rsid w:val="001D169D"/>
    <w:rsid w:val="001D1BC3"/>
    <w:rsid w:val="00200785"/>
    <w:rsid w:val="00202896"/>
    <w:rsid w:val="00281C02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C7F24"/>
    <w:rsid w:val="003D023A"/>
    <w:rsid w:val="003D26F4"/>
    <w:rsid w:val="003E3916"/>
    <w:rsid w:val="003F4039"/>
    <w:rsid w:val="003F59D1"/>
    <w:rsid w:val="003F6E0F"/>
    <w:rsid w:val="0040501B"/>
    <w:rsid w:val="00414E97"/>
    <w:rsid w:val="004473FE"/>
    <w:rsid w:val="00452171"/>
    <w:rsid w:val="00477FA0"/>
    <w:rsid w:val="004B5C10"/>
    <w:rsid w:val="004C01B6"/>
    <w:rsid w:val="004C05E7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210E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24C3F"/>
    <w:rsid w:val="00832B4B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E6EE7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53E7"/>
    <w:rsid w:val="009B6C25"/>
    <w:rsid w:val="009B74C3"/>
    <w:rsid w:val="009B7873"/>
    <w:rsid w:val="009D4D31"/>
    <w:rsid w:val="009D5E13"/>
    <w:rsid w:val="009D76BE"/>
    <w:rsid w:val="009E0DB9"/>
    <w:rsid w:val="009E5505"/>
    <w:rsid w:val="009F59A7"/>
    <w:rsid w:val="009F6661"/>
    <w:rsid w:val="00A05B76"/>
    <w:rsid w:val="00A06132"/>
    <w:rsid w:val="00A169F5"/>
    <w:rsid w:val="00A33AA5"/>
    <w:rsid w:val="00A46661"/>
    <w:rsid w:val="00A47AB8"/>
    <w:rsid w:val="00A47B25"/>
    <w:rsid w:val="00A90DD2"/>
    <w:rsid w:val="00A93D14"/>
    <w:rsid w:val="00A958C6"/>
    <w:rsid w:val="00AA706E"/>
    <w:rsid w:val="00AD6C8D"/>
    <w:rsid w:val="00B14D19"/>
    <w:rsid w:val="00B64459"/>
    <w:rsid w:val="00B904E0"/>
    <w:rsid w:val="00B928AA"/>
    <w:rsid w:val="00BA663D"/>
    <w:rsid w:val="00BB007E"/>
    <w:rsid w:val="00BC7285"/>
    <w:rsid w:val="00BE6828"/>
    <w:rsid w:val="00BF1964"/>
    <w:rsid w:val="00BF2FA2"/>
    <w:rsid w:val="00BF3E57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57C8"/>
    <w:rsid w:val="00D2645C"/>
    <w:rsid w:val="00D32CA5"/>
    <w:rsid w:val="00D37165"/>
    <w:rsid w:val="00D66A36"/>
    <w:rsid w:val="00DA40D1"/>
    <w:rsid w:val="00DB1531"/>
    <w:rsid w:val="00DB1715"/>
    <w:rsid w:val="00DB3C8A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A466E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D32E5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estazione">
    <w:name w:val="ntestazione"/>
    <w:basedOn w:val="Normale"/>
    <w:link w:val="ntestazioneCarattere"/>
    <w:qFormat/>
    <w:rsid w:val="003C7F24"/>
    <w:pPr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3C7F24"/>
    <w:rPr>
      <w:rFonts w:ascii="Tahoma" w:hAnsi="Tahoma" w:cs="Tahoma"/>
      <w:color w:val="000000"/>
      <w:sz w:val="1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estazione">
    <w:name w:val="ntestazione"/>
    <w:basedOn w:val="Normale"/>
    <w:link w:val="ntestazioneCarattere"/>
    <w:qFormat/>
    <w:rsid w:val="003C7F24"/>
    <w:pPr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3C7F24"/>
    <w:rPr>
      <w:rFonts w:ascii="Tahoma" w:hAnsi="Tahoma" w:cs="Tahoma"/>
      <w:color w:val="00000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BB61-E4FC-4C3C-9941-C515D8CA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1466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2016-09-11T19:09:00Z</cp:lastPrinted>
  <dcterms:created xsi:type="dcterms:W3CDTF">2019-09-09T16:01:00Z</dcterms:created>
  <dcterms:modified xsi:type="dcterms:W3CDTF">2019-09-09T16:01:00Z</dcterms:modified>
</cp:coreProperties>
</file>