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4A" w:rsidRPr="00D20F4A" w:rsidRDefault="00D20F4A" w:rsidP="00D20F4A">
      <w:pPr>
        <w:spacing w:before="114"/>
        <w:ind w:left="496" w:right="511"/>
        <w:jc w:val="center"/>
        <w:rPr>
          <w:rFonts w:ascii="Trebuchet MS" w:eastAsia="Trebuchet MS" w:hAnsi="Trebuchet MS" w:cs="Trebuchet MS"/>
          <w:bCs/>
          <w:lang w:eastAsia="it-IT" w:bidi="it-IT"/>
        </w:rPr>
      </w:pPr>
      <w:bookmarkStart w:id="0" w:name="_GoBack"/>
      <w:bookmarkEnd w:id="0"/>
      <w:r w:rsidRPr="00D20F4A">
        <w:rPr>
          <w:rFonts w:ascii="Trebuchet MS"/>
        </w:rPr>
        <w:t xml:space="preserve">                                                                         Allegato n. 1 -</w:t>
      </w:r>
      <w:r w:rsidR="00420F6F" w:rsidRPr="00D20F4A">
        <w:t xml:space="preserve">  </w:t>
      </w:r>
      <w:r>
        <w:rPr>
          <w:rFonts w:ascii="Trebuchet MS" w:eastAsia="Trebuchet MS" w:hAnsi="Trebuchet MS" w:cs="Trebuchet MS"/>
          <w:bCs/>
          <w:lang w:eastAsia="it-IT" w:bidi="it-IT"/>
        </w:rPr>
        <w:t>Scheda di candidatura</w:t>
      </w:r>
      <w:r w:rsidR="00420F6F" w:rsidRPr="00D20F4A">
        <w:rPr>
          <w:rFonts w:ascii="Trebuchet MS" w:eastAsia="Trebuchet MS" w:hAnsi="Trebuchet MS" w:cs="Trebuchet MS"/>
          <w:bCs/>
          <w:lang w:eastAsia="it-IT" w:bidi="it-IT"/>
        </w:rPr>
        <w:t xml:space="preserve">                                                     </w:t>
      </w:r>
    </w:p>
    <w:p w:rsidR="00420F6F" w:rsidRPr="00420F6F" w:rsidRDefault="00420F6F" w:rsidP="00F37DFD">
      <w:pPr>
        <w:pStyle w:val="Titolo11"/>
        <w:spacing w:before="39"/>
        <w:ind w:left="496" w:right="518"/>
        <w:jc w:val="center"/>
        <w:rPr>
          <w:b w:val="0"/>
        </w:rPr>
      </w:pPr>
      <w:r>
        <w:rPr>
          <w:b w:val="0"/>
        </w:rPr>
        <w:t xml:space="preserve">     </w:t>
      </w:r>
      <w:r w:rsidR="00D20F4A">
        <w:rPr>
          <w:b w:val="0"/>
        </w:rPr>
        <w:t xml:space="preserve">                                                                                         </w:t>
      </w:r>
      <w:r w:rsidRPr="00420F6F">
        <w:rPr>
          <w:b w:val="0"/>
        </w:rPr>
        <w:t>Al Dirigente Scolastico</w:t>
      </w:r>
    </w:p>
    <w:p w:rsidR="00420F6F" w:rsidRPr="00420F6F" w:rsidRDefault="00420F6F" w:rsidP="00F37DFD">
      <w:pPr>
        <w:pStyle w:val="Titolo11"/>
        <w:spacing w:before="39"/>
        <w:ind w:left="496" w:right="518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Pr="00420F6F">
        <w:rPr>
          <w:b w:val="0"/>
        </w:rPr>
        <w:t>I.C. CASTEL GOFFREDO</w:t>
      </w:r>
    </w:p>
    <w:p w:rsidR="00420F6F" w:rsidRDefault="00420F6F" w:rsidP="00F37DFD">
      <w:pPr>
        <w:pStyle w:val="Titolo11"/>
        <w:spacing w:before="39"/>
        <w:ind w:left="496" w:right="518"/>
        <w:jc w:val="center"/>
      </w:pPr>
    </w:p>
    <w:p w:rsidR="00420F6F" w:rsidRDefault="00420F6F" w:rsidP="00F37DFD">
      <w:pPr>
        <w:pStyle w:val="Titolo11"/>
        <w:spacing w:before="39"/>
        <w:ind w:left="496" w:right="518"/>
        <w:jc w:val="center"/>
      </w:pPr>
    </w:p>
    <w:p w:rsidR="00F37DFD" w:rsidRDefault="00BC4557" w:rsidP="00F37DFD">
      <w:pPr>
        <w:pStyle w:val="Titolo11"/>
        <w:spacing w:before="39"/>
        <w:ind w:left="496" w:right="518"/>
        <w:jc w:val="center"/>
      </w:pPr>
      <w:r w:rsidRPr="00E5377D">
        <w:t xml:space="preserve"> </w:t>
      </w:r>
      <w:r w:rsidR="00F37DFD">
        <w:rPr>
          <w:u w:val="single"/>
        </w:rPr>
        <w:t>OGGETTO</w:t>
      </w:r>
      <w:r w:rsidR="00F37DFD">
        <w:t>: SELEZIONE PER FORMATORI ESPERTI PER ATTIVITA’ DI LABORATORIO</w:t>
      </w:r>
      <w:r w:rsidR="005A39D7">
        <w:t xml:space="preserve"> PER DOCENTI NEO-IMMESSI IN RUO</w:t>
      </w:r>
      <w:r w:rsidR="00647803">
        <w:t>LO</w:t>
      </w:r>
    </w:p>
    <w:p w:rsidR="00F37DFD" w:rsidRDefault="00F37DFD" w:rsidP="00F37DFD">
      <w:pPr>
        <w:pStyle w:val="a"/>
        <w:rPr>
          <w:rFonts w:ascii="Trebuchet MS"/>
          <w:b/>
        </w:rPr>
      </w:pPr>
    </w:p>
    <w:p w:rsidR="00F37DFD" w:rsidRDefault="00F37DFD" w:rsidP="00F37DFD">
      <w:pPr>
        <w:pStyle w:val="a"/>
        <w:rPr>
          <w:rFonts w:ascii="Trebuchet MS"/>
          <w:b/>
          <w:sz w:val="18"/>
        </w:rPr>
      </w:pPr>
    </w:p>
    <w:p w:rsidR="00F37DFD" w:rsidRDefault="00F37DFD" w:rsidP="00F37DFD">
      <w:pPr>
        <w:pStyle w:val="a"/>
        <w:spacing w:line="254" w:lineRule="auto"/>
        <w:ind w:left="100" w:right="114"/>
        <w:jc w:val="both"/>
      </w:pPr>
      <w:r>
        <w:t xml:space="preserve">Il/La </w:t>
      </w:r>
      <w:r w:rsidRPr="002B112C">
        <w:t>sottoscritto/a________________________________________________________</w:t>
      </w:r>
      <w:r w:rsidR="00F84E0A">
        <w:t>_______</w:t>
      </w:r>
    </w:p>
    <w:p w:rsidR="00F37DFD" w:rsidRPr="002B112C" w:rsidRDefault="00F37DFD" w:rsidP="00F37DFD">
      <w:pPr>
        <w:pStyle w:val="a"/>
        <w:spacing w:line="254" w:lineRule="auto"/>
        <w:ind w:left="100" w:right="114"/>
        <w:jc w:val="both"/>
      </w:pPr>
      <w:r w:rsidRPr="002B112C">
        <w:t xml:space="preserve">nato/a </w:t>
      </w:r>
      <w:proofErr w:type="spellStart"/>
      <w:r w:rsidRPr="002B112C">
        <w:t>a</w:t>
      </w:r>
      <w:proofErr w:type="spellEnd"/>
      <w:r w:rsidRPr="002B112C">
        <w:t>_______________________</w:t>
      </w:r>
      <w:r>
        <w:t>_______________</w:t>
      </w:r>
      <w:r w:rsidRPr="002B112C">
        <w:t>_ il__________________________</w:t>
      </w:r>
      <w:r w:rsidR="00F84E0A">
        <w:t>____</w:t>
      </w:r>
    </w:p>
    <w:p w:rsidR="009F1FEF" w:rsidRDefault="00F37DFD" w:rsidP="00F37DFD">
      <w:pPr>
        <w:pStyle w:val="a"/>
        <w:spacing w:line="254" w:lineRule="auto"/>
        <w:ind w:left="100" w:right="114"/>
        <w:jc w:val="both"/>
      </w:pPr>
      <w:r w:rsidRPr="002B112C">
        <w:t>residente a________________________</w:t>
      </w:r>
      <w:r w:rsidR="009F1FEF">
        <w:t xml:space="preserve">___ </w:t>
      </w:r>
      <w:proofErr w:type="spellStart"/>
      <w:r w:rsidR="009F1FEF">
        <w:t>via________________________</w:t>
      </w:r>
      <w:r w:rsidRPr="002B112C">
        <w:t>CAP</w:t>
      </w:r>
      <w:proofErr w:type="spellEnd"/>
      <w:r w:rsidRPr="002B112C">
        <w:t xml:space="preserve">__________ </w:t>
      </w:r>
    </w:p>
    <w:p w:rsidR="00F37DFD" w:rsidRPr="002B112C" w:rsidRDefault="00F37DFD" w:rsidP="009F1FEF">
      <w:pPr>
        <w:pStyle w:val="a"/>
        <w:spacing w:line="254" w:lineRule="auto"/>
        <w:ind w:left="100" w:right="114"/>
        <w:jc w:val="both"/>
      </w:pPr>
      <w:r w:rsidRPr="002B112C">
        <w:t>città_</w:t>
      </w:r>
      <w:r>
        <w:t>___</w:t>
      </w:r>
      <w:r w:rsidRPr="002B112C">
        <w:t>__</w:t>
      </w:r>
      <w:r w:rsidR="00F84E0A">
        <w:t>____</w:t>
      </w:r>
      <w:r w:rsidR="009F1FEF">
        <w:t>_________________________</w:t>
      </w:r>
      <w:r>
        <w:t>tel.</w:t>
      </w:r>
      <w:r w:rsidRPr="002B112C">
        <w:t>________</w:t>
      </w:r>
      <w:r>
        <w:t>___________________________</w:t>
      </w:r>
      <w:r w:rsidR="009F1FEF">
        <w:t>_</w:t>
      </w:r>
      <w:r>
        <w:t xml:space="preserve"> </w:t>
      </w:r>
      <w:r w:rsidRPr="002B112C">
        <w:t>cell.</w:t>
      </w:r>
      <w:r w:rsidR="009F1FEF">
        <w:t>____________________________e</w:t>
      </w:r>
      <w:r w:rsidR="009F1FEF" w:rsidRPr="002B112C">
        <w:t>mail:______________________________________</w:t>
      </w:r>
      <w:r w:rsidR="009F1FEF">
        <w:t>___</w:t>
      </w:r>
      <w:r w:rsidRPr="002B112C">
        <w:t>Codice fiscale</w:t>
      </w:r>
      <w:r>
        <w:t xml:space="preserve"> _____________________________________________________________</w:t>
      </w:r>
      <w:r w:rsidR="00F84E0A">
        <w:t>____</w:t>
      </w:r>
      <w:r w:rsidRPr="002B112C">
        <w:t xml:space="preserve"> </w:t>
      </w:r>
    </w:p>
    <w:p w:rsidR="00F37DFD" w:rsidRDefault="00F37DFD" w:rsidP="009F1FEF">
      <w:pPr>
        <w:pStyle w:val="a"/>
        <w:spacing w:line="254" w:lineRule="auto"/>
        <w:ind w:left="100" w:right="566"/>
        <w:jc w:val="both"/>
      </w:pPr>
      <w:r w:rsidRPr="002B112C">
        <w:t>in servizio presso________________________________________________________</w:t>
      </w:r>
      <w:r w:rsidR="009F1FEF">
        <w:t>___</w:t>
      </w:r>
      <w:r w:rsidRPr="002B112C">
        <w:t xml:space="preserve"> </w:t>
      </w:r>
      <w:r>
        <w:t xml:space="preserve">   </w:t>
      </w:r>
      <w:r w:rsidRPr="002B112C">
        <w:t xml:space="preserve"> (codice meccanografico</w:t>
      </w:r>
      <w:r>
        <w:t>_______________</w:t>
      </w:r>
      <w:r w:rsidR="009F1FEF">
        <w:t xml:space="preserve"> </w:t>
      </w:r>
      <w:r w:rsidRPr="002B112C">
        <w:t>) in qualità di</w:t>
      </w:r>
      <w:r>
        <w:t>_________________________</w:t>
      </w:r>
      <w:r w:rsidR="009F1FEF">
        <w:t>___</w:t>
      </w:r>
      <w:r w:rsidRPr="002B112C">
        <w:t xml:space="preserve">  </w:t>
      </w:r>
      <w:r w:rsidRPr="002B112C">
        <w:tab/>
      </w:r>
    </w:p>
    <w:p w:rsidR="00714F50" w:rsidRPr="00714F50" w:rsidRDefault="00714F50" w:rsidP="00714F50">
      <w:pPr>
        <w:pStyle w:val="Corpotesto"/>
        <w:rPr>
          <w:lang w:eastAsia="it-IT" w:bidi="it-IT"/>
        </w:rPr>
      </w:pPr>
    </w:p>
    <w:p w:rsidR="00F37DFD" w:rsidRDefault="00F37DFD" w:rsidP="00F37DFD">
      <w:pPr>
        <w:pStyle w:val="Titolo11"/>
        <w:spacing w:before="60"/>
        <w:jc w:val="center"/>
      </w:pPr>
      <w:r>
        <w:t>dichiara la propria disponibilità</w:t>
      </w:r>
    </w:p>
    <w:p w:rsidR="00F37DFD" w:rsidRDefault="00F37DFD" w:rsidP="009F1FEF">
      <w:pPr>
        <w:pStyle w:val="a"/>
        <w:spacing w:line="254" w:lineRule="auto"/>
        <w:ind w:left="100" w:right="-568"/>
        <w:jc w:val="both"/>
      </w:pPr>
    </w:p>
    <w:p w:rsidR="00714F50" w:rsidRPr="00714F50" w:rsidRDefault="00714F50" w:rsidP="00714F50">
      <w:pPr>
        <w:pStyle w:val="Corpotesto"/>
        <w:rPr>
          <w:lang w:eastAsia="it-IT" w:bidi="it-IT"/>
        </w:rPr>
      </w:pPr>
    </w:p>
    <w:p w:rsidR="00F37DFD" w:rsidRDefault="00F37DFD" w:rsidP="00F37DFD">
      <w:pPr>
        <w:pStyle w:val="a"/>
        <w:spacing w:line="254" w:lineRule="auto"/>
        <w:ind w:left="100" w:right="114"/>
        <w:jc w:val="both"/>
      </w:pPr>
      <w:r>
        <w:t>a</w:t>
      </w:r>
      <w:r>
        <w:rPr>
          <w:spacing w:val="-25"/>
        </w:rPr>
        <w:t xml:space="preserve"> </w:t>
      </w:r>
      <w:r>
        <w:t>svolgere</w:t>
      </w:r>
      <w:r>
        <w:rPr>
          <w:spacing w:val="-25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funzione</w:t>
      </w:r>
      <w:r>
        <w:rPr>
          <w:spacing w:val="-2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formatore</w:t>
      </w:r>
      <w:r>
        <w:rPr>
          <w:spacing w:val="-26"/>
        </w:rPr>
        <w:t xml:space="preserve"> </w:t>
      </w:r>
      <w:r>
        <w:t>esperto</w:t>
      </w:r>
      <w:r>
        <w:rPr>
          <w:spacing w:val="-23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coordinare</w:t>
      </w:r>
      <w:r>
        <w:rPr>
          <w:spacing w:val="-24"/>
        </w:rPr>
        <w:t xml:space="preserve"> </w:t>
      </w:r>
      <w:r>
        <w:t>le</w:t>
      </w:r>
      <w:r>
        <w:rPr>
          <w:spacing w:val="-24"/>
        </w:rPr>
        <w:t xml:space="preserve"> </w:t>
      </w:r>
      <w:r>
        <w:t>attività</w:t>
      </w:r>
      <w:r>
        <w:rPr>
          <w:spacing w:val="-23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laboratori</w:t>
      </w:r>
      <w:r>
        <w:rPr>
          <w:spacing w:val="-25"/>
        </w:rPr>
        <w:t xml:space="preserve"> </w:t>
      </w:r>
      <w:r>
        <w:t>formativi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cui all’art.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DM</w:t>
      </w:r>
      <w:r>
        <w:rPr>
          <w:spacing w:val="-7"/>
        </w:rPr>
        <w:t xml:space="preserve"> </w:t>
      </w:r>
      <w:r>
        <w:t>850/2015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Formazione,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 neoassunti.</w:t>
      </w:r>
    </w:p>
    <w:p w:rsidR="00F37DFD" w:rsidRDefault="00F37DFD" w:rsidP="00F37DFD">
      <w:pPr>
        <w:pStyle w:val="a"/>
        <w:spacing w:before="101"/>
        <w:ind w:left="100"/>
        <w:jc w:val="both"/>
      </w:pPr>
      <w:r>
        <w:t>Esprime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propria</w:t>
      </w:r>
      <w:r>
        <w:rPr>
          <w:spacing w:val="-39"/>
        </w:rPr>
        <w:t xml:space="preserve"> </w:t>
      </w:r>
      <w:r>
        <w:t>preferenza</w:t>
      </w:r>
      <w:r>
        <w:rPr>
          <w:spacing w:val="-38"/>
        </w:rPr>
        <w:t xml:space="preserve"> </w:t>
      </w:r>
      <w:r>
        <w:t>per</w:t>
      </w:r>
      <w:r>
        <w:rPr>
          <w:spacing w:val="-38"/>
        </w:rPr>
        <w:t xml:space="preserve"> </w:t>
      </w:r>
      <w:r>
        <w:t>le</w:t>
      </w:r>
      <w:r>
        <w:rPr>
          <w:spacing w:val="-37"/>
        </w:rPr>
        <w:t xml:space="preserve"> </w:t>
      </w:r>
      <w:r>
        <w:t>seguenti</w:t>
      </w:r>
      <w:r>
        <w:rPr>
          <w:spacing w:val="-38"/>
        </w:rPr>
        <w:t xml:space="preserve"> </w:t>
      </w:r>
      <w:r>
        <w:t>aree</w:t>
      </w:r>
      <w:r>
        <w:rPr>
          <w:spacing w:val="-39"/>
        </w:rPr>
        <w:t xml:space="preserve"> </w:t>
      </w:r>
      <w:r>
        <w:t>trasversali</w:t>
      </w:r>
      <w:r>
        <w:rPr>
          <w:spacing w:val="-39"/>
        </w:rPr>
        <w:t xml:space="preserve"> </w:t>
      </w:r>
      <w:r>
        <w:t>(barrare</w:t>
      </w:r>
      <w:r>
        <w:rPr>
          <w:spacing w:val="-39"/>
        </w:rPr>
        <w:t xml:space="preserve"> </w:t>
      </w:r>
      <w:r>
        <w:t>l’area</w:t>
      </w:r>
      <w:r>
        <w:rPr>
          <w:spacing w:val="-39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le</w:t>
      </w:r>
      <w:r>
        <w:rPr>
          <w:spacing w:val="-39"/>
        </w:rPr>
        <w:t xml:space="preserve"> </w:t>
      </w:r>
      <w:r>
        <w:t>aree</w:t>
      </w:r>
      <w:r>
        <w:rPr>
          <w:spacing w:val="-37"/>
        </w:rPr>
        <w:t xml:space="preserve"> </w:t>
      </w:r>
      <w:r>
        <w:t>prescelte):</w:t>
      </w:r>
    </w:p>
    <w:p w:rsidR="00F37DFD" w:rsidRPr="005F3C1D" w:rsidRDefault="00F37DFD" w:rsidP="00F37DFD">
      <w:pPr>
        <w:pStyle w:val="Paragrafoelenco"/>
        <w:tabs>
          <w:tab w:val="left" w:pos="319"/>
        </w:tabs>
        <w:rPr>
          <w:sz w:val="24"/>
          <w:szCs w:val="24"/>
        </w:rPr>
      </w:pPr>
      <w:r>
        <w:rPr>
          <w:rFonts w:ascii="Courier New" w:hAnsi="Courier New" w:cs="Courier New"/>
        </w:rPr>
        <w:t>□</w:t>
      </w:r>
      <w:r>
        <w:t xml:space="preserve">  1.</w:t>
      </w:r>
      <w:r w:rsidRPr="00835DA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4D7248">
        <w:rPr>
          <w:sz w:val="24"/>
          <w:szCs w:val="24"/>
        </w:rPr>
        <w:t>etodologie didattiche per l’inclusione</w:t>
      </w:r>
      <w:r>
        <w:rPr>
          <w:sz w:val="24"/>
          <w:szCs w:val="24"/>
        </w:rPr>
        <w:t xml:space="preserve">. </w:t>
      </w:r>
      <w:r w:rsidRPr="005F3C1D">
        <w:rPr>
          <w:sz w:val="24"/>
          <w:szCs w:val="24"/>
        </w:rPr>
        <w:t>Strategie d’intervento e strumenti.</w:t>
      </w:r>
    </w:p>
    <w:p w:rsidR="00F37DFD" w:rsidRPr="005F3C1D" w:rsidRDefault="00F37DFD" w:rsidP="00F37DFD">
      <w:pPr>
        <w:pStyle w:val="Paragrafoelenco"/>
        <w:tabs>
          <w:tab w:val="left" w:pos="319"/>
        </w:tabs>
        <w:spacing w:before="56"/>
        <w:rPr>
          <w:sz w:val="24"/>
          <w:szCs w:val="24"/>
        </w:rPr>
      </w:pPr>
      <w:r>
        <w:rPr>
          <w:rFonts w:ascii="Courier New" w:hAnsi="Courier New" w:cs="Courier New"/>
        </w:rPr>
        <w:t xml:space="preserve">□ </w:t>
      </w:r>
      <w:r>
        <w:rPr>
          <w:sz w:val="24"/>
          <w:szCs w:val="24"/>
        </w:rPr>
        <w:t xml:space="preserve">2. </w:t>
      </w:r>
      <w:r w:rsidRPr="005F3C1D">
        <w:rPr>
          <w:sz w:val="24"/>
          <w:szCs w:val="24"/>
        </w:rPr>
        <w:t>Valutazione degli apprendimenti. Dai riferimenti normativi agli esempi di applicazione.</w:t>
      </w:r>
    </w:p>
    <w:p w:rsidR="00F37DFD" w:rsidRPr="00F37DFD" w:rsidRDefault="00F37DFD" w:rsidP="00F37DFD">
      <w:pPr>
        <w:pStyle w:val="Paragrafoelenco"/>
        <w:tabs>
          <w:tab w:val="left" w:pos="319"/>
        </w:tabs>
        <w:spacing w:before="56"/>
        <w:rPr>
          <w:sz w:val="24"/>
          <w:szCs w:val="24"/>
        </w:rPr>
      </w:pPr>
      <w:r>
        <w:rPr>
          <w:rFonts w:ascii="Courier New" w:hAnsi="Courier New" w:cs="Courier New"/>
        </w:rPr>
        <w:t xml:space="preserve">□ </w:t>
      </w:r>
      <w:r w:rsidRPr="005F3C1D">
        <w:rPr>
          <w:sz w:val="24"/>
          <w:szCs w:val="24"/>
        </w:rPr>
        <w:t>3. Competenze digitali e nuovi ambienti per l’apprendimento. Risorse, ambienti, esempi d’impiego a supporto delle didattiche disciplinari</w:t>
      </w:r>
      <w:r>
        <w:rPr>
          <w:sz w:val="24"/>
          <w:szCs w:val="24"/>
        </w:rPr>
        <w:t>.</w:t>
      </w:r>
    </w:p>
    <w:p w:rsidR="00F37DFD" w:rsidRDefault="00F37DFD" w:rsidP="00F37DFD">
      <w:pPr>
        <w:pStyle w:val="a"/>
        <w:spacing w:line="245" w:lineRule="exact"/>
        <w:ind w:left="100"/>
        <w:jc w:val="both"/>
      </w:pPr>
      <w:r>
        <w:t>Propone nello specifico il seguente laboratorio formativo/ i seguenti laboratori formativi:</w:t>
      </w:r>
    </w:p>
    <w:p w:rsidR="00F37DFD" w:rsidRDefault="00F37DFD" w:rsidP="00F37DFD">
      <w:pPr>
        <w:pStyle w:val="a"/>
        <w:tabs>
          <w:tab w:val="left" w:pos="6942"/>
        </w:tabs>
        <w:spacing w:before="53" w:line="189" w:lineRule="auto"/>
        <w:ind w:left="459" w:right="2301"/>
        <w:jc w:val="both"/>
      </w:pPr>
    </w:p>
    <w:p w:rsidR="00F37DFD" w:rsidRPr="00EE1F07" w:rsidRDefault="00F37DFD" w:rsidP="009F1FEF">
      <w:pPr>
        <w:pStyle w:val="a"/>
        <w:tabs>
          <w:tab w:val="left" w:pos="9602"/>
        </w:tabs>
        <w:spacing w:before="53" w:line="189" w:lineRule="auto"/>
        <w:ind w:left="459" w:right="36"/>
        <w:jc w:val="both"/>
      </w:pPr>
      <w:r>
        <w:rPr>
          <w:rFonts w:ascii="Courier New" w:hAnsi="Courier New" w:cs="Courier New"/>
        </w:rPr>
        <w:t xml:space="preserve">□  </w:t>
      </w:r>
      <w:r>
        <w:t>area n.</w:t>
      </w:r>
      <w:r>
        <w:rPr>
          <w:u w:val="single"/>
        </w:rPr>
        <w:t>_</w:t>
      </w:r>
      <w:r w:rsidRPr="00EE1F07">
        <w:t>__: titolo del</w:t>
      </w:r>
      <w:r w:rsidRPr="00EE1F07">
        <w:rPr>
          <w:spacing w:val="-18"/>
        </w:rPr>
        <w:t xml:space="preserve"> </w:t>
      </w:r>
      <w:r w:rsidRPr="00EE1F07">
        <w:t>laboratorio:</w:t>
      </w:r>
      <w:r w:rsidRPr="00EE1F07">
        <w:rPr>
          <w:spacing w:val="-13"/>
        </w:rPr>
        <w:t xml:space="preserve"> </w:t>
      </w:r>
      <w:r w:rsidRPr="00EE1F07">
        <w:rPr>
          <w:w w:val="81"/>
        </w:rPr>
        <w:t xml:space="preserve"> </w:t>
      </w:r>
      <w:r>
        <w:rPr>
          <w:w w:val="81"/>
        </w:rPr>
        <w:t>_________________________________________________</w:t>
      </w:r>
      <w:r w:rsidR="009F1FEF">
        <w:rPr>
          <w:w w:val="81"/>
        </w:rPr>
        <w:t>_____</w:t>
      </w:r>
      <w:r w:rsidR="009F1FEF">
        <w:t>_</w:t>
      </w:r>
    </w:p>
    <w:p w:rsidR="00F37DFD" w:rsidRPr="00EE1F07" w:rsidRDefault="009F1FEF" w:rsidP="009F1FEF">
      <w:pPr>
        <w:pStyle w:val="a"/>
        <w:spacing w:before="53" w:line="189" w:lineRule="auto"/>
        <w:ind w:left="459" w:right="36"/>
        <w:jc w:val="both"/>
      </w:pPr>
      <w:r>
        <w:rPr>
          <w:rFonts w:ascii="Courier New" w:hAnsi="Courier New" w:cs="Courier New"/>
        </w:rPr>
        <w:t xml:space="preserve">□ </w:t>
      </w:r>
      <w:r w:rsidR="00F37DFD" w:rsidRPr="00EE1F07">
        <w:t>area n.__</w:t>
      </w:r>
      <w:r w:rsidR="00F37DFD">
        <w:t>_</w:t>
      </w:r>
      <w:r w:rsidR="00F37DFD" w:rsidRPr="00EE1F07">
        <w:t>: titolo del</w:t>
      </w:r>
      <w:r w:rsidR="00F37DFD" w:rsidRPr="00EE1F07">
        <w:rPr>
          <w:spacing w:val="-18"/>
        </w:rPr>
        <w:t xml:space="preserve"> </w:t>
      </w:r>
      <w:r w:rsidR="00F37DFD" w:rsidRPr="00EE1F07">
        <w:t>laboratorio:</w:t>
      </w:r>
      <w:r w:rsidR="00F37DFD" w:rsidRPr="00EE1F07">
        <w:rPr>
          <w:spacing w:val="-13"/>
        </w:rPr>
        <w:t xml:space="preserve"> </w:t>
      </w:r>
      <w:r w:rsidR="00F37DFD" w:rsidRPr="00EE1F07">
        <w:rPr>
          <w:w w:val="81"/>
        </w:rPr>
        <w:t xml:space="preserve"> </w:t>
      </w:r>
      <w:r w:rsidR="00F37DFD">
        <w:t>________________________________________</w:t>
      </w:r>
      <w:r w:rsidR="00F37DFD" w:rsidRPr="00EE1F07">
        <w:t xml:space="preserve">                                                   </w:t>
      </w:r>
      <w:r>
        <w:rPr>
          <w:rFonts w:ascii="Courier New" w:hAnsi="Courier New" w:cs="Courier New"/>
        </w:rPr>
        <w:t xml:space="preserve">□  </w:t>
      </w:r>
      <w:r w:rsidR="00F37DFD" w:rsidRPr="00EE1F07">
        <w:t>area n.</w:t>
      </w:r>
      <w:r w:rsidR="00F37DFD" w:rsidRPr="00EE1F07">
        <w:rPr>
          <w:spacing w:val="5"/>
        </w:rPr>
        <w:t xml:space="preserve"> </w:t>
      </w:r>
      <w:r w:rsidR="00F37DFD">
        <w:rPr>
          <w:spacing w:val="5"/>
        </w:rPr>
        <w:t>_</w:t>
      </w:r>
      <w:r w:rsidR="00F37DFD" w:rsidRPr="00EE1F07">
        <w:rPr>
          <w:spacing w:val="5"/>
        </w:rPr>
        <w:t>__</w:t>
      </w:r>
      <w:r w:rsidR="00F37DFD" w:rsidRPr="00EE1F07">
        <w:t>: titolo del</w:t>
      </w:r>
      <w:r w:rsidR="00F37DFD" w:rsidRPr="00EE1F07">
        <w:rPr>
          <w:spacing w:val="-18"/>
        </w:rPr>
        <w:t xml:space="preserve"> </w:t>
      </w:r>
      <w:r w:rsidR="00F37DFD" w:rsidRPr="00EE1F07">
        <w:t>laboratorio:</w:t>
      </w:r>
      <w:r w:rsidR="00F37DFD" w:rsidRPr="00EE1F07">
        <w:rPr>
          <w:spacing w:val="-13"/>
        </w:rPr>
        <w:t xml:space="preserve"> </w:t>
      </w:r>
      <w:r w:rsidR="00F37DFD" w:rsidRPr="00EE1F07">
        <w:rPr>
          <w:w w:val="81"/>
        </w:rPr>
        <w:t xml:space="preserve"> </w:t>
      </w:r>
      <w:r w:rsidR="00F37DFD">
        <w:rPr>
          <w:w w:val="81"/>
        </w:rPr>
        <w:t>_________________________________________________</w:t>
      </w:r>
      <w:r>
        <w:rPr>
          <w:w w:val="81"/>
        </w:rPr>
        <w:t>_____</w:t>
      </w:r>
      <w:r w:rsidR="00F37DFD" w:rsidRPr="00EE1F07">
        <w:lastRenderedPageBreak/>
        <w:tab/>
        <w:t xml:space="preserve">   </w:t>
      </w:r>
    </w:p>
    <w:p w:rsidR="00F37DFD" w:rsidRPr="00EE1F07" w:rsidRDefault="00F37DFD" w:rsidP="00F37DFD">
      <w:pPr>
        <w:pStyle w:val="a"/>
        <w:rPr>
          <w:sz w:val="20"/>
        </w:rPr>
      </w:pPr>
    </w:p>
    <w:p w:rsidR="00F37DFD" w:rsidRDefault="00F37DFD" w:rsidP="00F37DFD">
      <w:pPr>
        <w:pStyle w:val="Titolo11"/>
        <w:tabs>
          <w:tab w:val="left" w:pos="1765"/>
        </w:tabs>
        <w:spacing w:before="59" w:line="229" w:lineRule="exact"/>
      </w:pPr>
      <w:r>
        <w:rPr>
          <w:w w:val="90"/>
        </w:rPr>
        <w:t>Il/La</w:t>
      </w:r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sottoscritt</w:t>
      </w:r>
      <w:proofErr w:type="spellEnd"/>
      <w:r>
        <w:rPr>
          <w:w w:val="75"/>
          <w:u w:val="thick"/>
        </w:rPr>
        <w:t xml:space="preserve"> </w:t>
      </w:r>
      <w:r>
        <w:rPr>
          <w:u w:val="thick"/>
        </w:rPr>
        <w:tab/>
      </w:r>
    </w:p>
    <w:p w:rsidR="00F37DFD" w:rsidRDefault="00F37DFD" w:rsidP="008E509B">
      <w:pPr>
        <w:pStyle w:val="a"/>
        <w:numPr>
          <w:ilvl w:val="0"/>
          <w:numId w:val="2"/>
        </w:numPr>
        <w:spacing w:before="46" w:line="40" w:lineRule="atLeast"/>
        <w:ind w:left="284" w:right="116" w:firstLine="0"/>
        <w:jc w:val="both"/>
        <w:rPr>
          <w:w w:val="96"/>
        </w:rPr>
      </w:pPr>
      <w:r>
        <w:t>Autorizza</w:t>
      </w:r>
      <w:r>
        <w:rPr>
          <w:spacing w:val="-41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trattamento</w:t>
      </w:r>
      <w:r>
        <w:rPr>
          <w:spacing w:val="-41"/>
        </w:rPr>
        <w:t xml:space="preserve"> </w:t>
      </w:r>
      <w:r>
        <w:t>dei</w:t>
      </w:r>
      <w:r>
        <w:rPr>
          <w:spacing w:val="-41"/>
        </w:rPr>
        <w:t xml:space="preserve"> </w:t>
      </w:r>
      <w:r>
        <w:t>dati</w:t>
      </w:r>
      <w:r>
        <w:rPr>
          <w:spacing w:val="-42"/>
        </w:rPr>
        <w:t xml:space="preserve"> </w:t>
      </w:r>
      <w:r>
        <w:t>personali</w:t>
      </w:r>
      <w:r>
        <w:rPr>
          <w:spacing w:val="-41"/>
        </w:rPr>
        <w:t xml:space="preserve"> </w:t>
      </w:r>
      <w:r>
        <w:t>per</w:t>
      </w:r>
      <w:r>
        <w:rPr>
          <w:spacing w:val="-41"/>
        </w:rPr>
        <w:t xml:space="preserve"> </w:t>
      </w:r>
      <w:r>
        <w:t>fini</w:t>
      </w:r>
      <w:r>
        <w:rPr>
          <w:spacing w:val="-41"/>
        </w:rPr>
        <w:t xml:space="preserve"> </w:t>
      </w:r>
      <w:r>
        <w:t>istituzionali</w:t>
      </w:r>
      <w:r>
        <w:rPr>
          <w:spacing w:val="-42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conformità</w:t>
      </w:r>
      <w:r>
        <w:rPr>
          <w:spacing w:val="-43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GDPR (Regolamento UE 2016/679 sulla privacy);</w:t>
      </w:r>
      <w:r>
        <w:rPr>
          <w:w w:val="96"/>
        </w:rPr>
        <w:t xml:space="preserve"> </w:t>
      </w:r>
    </w:p>
    <w:p w:rsidR="00F37DFD" w:rsidRDefault="00F37DFD" w:rsidP="00F37DFD">
      <w:pPr>
        <w:pStyle w:val="a"/>
        <w:numPr>
          <w:ilvl w:val="0"/>
          <w:numId w:val="2"/>
        </w:numPr>
        <w:spacing w:before="46" w:line="40" w:lineRule="atLeast"/>
        <w:ind w:left="284" w:right="116" w:firstLine="0"/>
      </w:pPr>
      <w:r>
        <w:t>Si</w:t>
      </w:r>
      <w:r>
        <w:rPr>
          <w:spacing w:val="-27"/>
        </w:rPr>
        <w:t xml:space="preserve"> </w:t>
      </w:r>
      <w:r>
        <w:t>impegna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consegnare</w:t>
      </w:r>
      <w:r>
        <w:rPr>
          <w:spacing w:val="-29"/>
        </w:rPr>
        <w:t xml:space="preserve"> </w:t>
      </w:r>
      <w:r>
        <w:t>alla</w:t>
      </w:r>
      <w:r>
        <w:rPr>
          <w:spacing w:val="-27"/>
        </w:rPr>
        <w:t xml:space="preserve"> </w:t>
      </w:r>
      <w:r>
        <w:t>scuola</w:t>
      </w:r>
      <w:r>
        <w:rPr>
          <w:spacing w:val="-28"/>
        </w:rPr>
        <w:t xml:space="preserve"> </w:t>
      </w:r>
      <w:r>
        <w:t>polo</w:t>
      </w:r>
      <w:r>
        <w:rPr>
          <w:spacing w:val="-27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firme</w:t>
      </w:r>
      <w:r>
        <w:rPr>
          <w:spacing w:val="-27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 xml:space="preserve">presenza </w:t>
      </w:r>
      <w:r>
        <w:rPr>
          <w:spacing w:val="-27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originale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una</w:t>
      </w:r>
      <w:r>
        <w:rPr>
          <w:spacing w:val="-27"/>
        </w:rPr>
        <w:t xml:space="preserve"> </w:t>
      </w:r>
      <w:r>
        <w:t>scheda</w:t>
      </w:r>
      <w:r>
        <w:rPr>
          <w:spacing w:val="-27"/>
        </w:rPr>
        <w:t xml:space="preserve"> </w:t>
      </w:r>
      <w:r>
        <w:t>di</w:t>
      </w:r>
      <w:r>
        <w:rPr>
          <w:w w:val="103"/>
        </w:rPr>
        <w:t xml:space="preserve">   </w:t>
      </w:r>
      <w:r>
        <w:rPr>
          <w:w w:val="103"/>
        </w:rPr>
        <w:tab/>
      </w:r>
      <w:r>
        <w:t xml:space="preserve">rilevazione delle stesse in formato </w:t>
      </w:r>
      <w:proofErr w:type="spellStart"/>
      <w:r>
        <w:t>excel</w:t>
      </w:r>
      <w:proofErr w:type="spellEnd"/>
      <w:r>
        <w:t>, nonché materiali e prodotti della</w:t>
      </w:r>
      <w:r>
        <w:rPr>
          <w:spacing w:val="-6"/>
        </w:rPr>
        <w:t xml:space="preserve"> </w:t>
      </w:r>
      <w:r>
        <w:t>formazione</w:t>
      </w:r>
      <w:r>
        <w:tab/>
        <w:t>realizzati con i docenti corsisti, anche in vista di una eventuale pubblicazione;</w:t>
      </w:r>
    </w:p>
    <w:p w:rsidR="00F37DFD" w:rsidRDefault="00F37DFD" w:rsidP="00F37DFD">
      <w:pPr>
        <w:pStyle w:val="a"/>
        <w:numPr>
          <w:ilvl w:val="0"/>
          <w:numId w:val="3"/>
        </w:numPr>
        <w:spacing w:before="26" w:line="40" w:lineRule="atLeast"/>
        <w:ind w:left="284" w:firstLine="0"/>
      </w:pPr>
      <w:r>
        <w:t xml:space="preserve">Garantisce la validazione della documentazione e delle attività di ricerca elaborata dai </w:t>
      </w:r>
      <w:r>
        <w:tab/>
        <w:t>docenti neoassunti (vedi DM 850/2015, articolo 8, punto 3).</w:t>
      </w:r>
    </w:p>
    <w:p w:rsidR="00F37DFD" w:rsidRDefault="00F37DFD" w:rsidP="00F37DFD">
      <w:pPr>
        <w:pStyle w:val="a"/>
        <w:spacing w:before="26" w:line="40" w:lineRule="atLeast"/>
        <w:ind w:left="284"/>
      </w:pPr>
    </w:p>
    <w:p w:rsidR="00F37DFD" w:rsidRDefault="00F37DFD" w:rsidP="00F37DFD">
      <w:pPr>
        <w:pStyle w:val="a"/>
        <w:spacing w:before="26" w:line="40" w:lineRule="atLeast"/>
        <w:ind w:left="142"/>
      </w:pPr>
      <w:r>
        <w:t xml:space="preserve">Il/La Sottoscritto/a, consapevole della responsabilità penale e della decadenza da eventuali benefici, dichiara: 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</w:pPr>
      <w:r>
        <w:t xml:space="preserve">di aver preso visione del bando per la selezione in oggetto 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</w:pPr>
      <w:r>
        <w:t xml:space="preserve">di essere cittadino/a italiano/a 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</w:pPr>
      <w:r>
        <w:t>di essere cittadino/a di uno degli Stati dell’UE (specificare):___________________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</w:pPr>
      <w:r>
        <w:t xml:space="preserve">di godere dei diritti civili e politici 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</w:pPr>
      <w:r>
        <w:t xml:space="preserve">di non aver riportato condanne penali 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  <w:ind w:right="-106"/>
      </w:pPr>
      <w: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  <w:ind w:right="-106"/>
      </w:pPr>
      <w:r>
        <w:t>di essere disponibile a svolgere, fin dall’assegnazione dell’incarico, senza riserva, i compiti e le funzioni previste dall’Avviso di selezione</w:t>
      </w:r>
    </w:p>
    <w:p w:rsidR="00F37DFD" w:rsidRDefault="00F37DFD" w:rsidP="00F37DFD">
      <w:pPr>
        <w:pStyle w:val="a"/>
        <w:numPr>
          <w:ilvl w:val="0"/>
          <w:numId w:val="5"/>
        </w:numPr>
        <w:spacing w:before="26" w:line="40" w:lineRule="atLeast"/>
      </w:pPr>
      <w:r w:rsidRPr="00194BD8">
        <w:t xml:space="preserve">la propria responsabilità a collaborare alla progettazione esecutiva degli </w:t>
      </w:r>
      <w:r>
        <w:t>incontri</w:t>
      </w:r>
      <w:r w:rsidRPr="00194BD8">
        <w:t xml:space="preserve"> </w:t>
      </w:r>
      <w:r>
        <w:t>formativi,</w:t>
      </w:r>
      <w:r w:rsidRPr="00194BD8">
        <w:t xml:space="preserve"> </w:t>
      </w:r>
      <w:r>
        <w:t>oltre</w:t>
      </w:r>
      <w:r w:rsidRPr="00194BD8">
        <w:t xml:space="preserve"> </w:t>
      </w:r>
      <w:r>
        <w:t>le</w:t>
      </w:r>
      <w:r w:rsidRPr="00194BD8">
        <w:t xml:space="preserve"> </w:t>
      </w:r>
      <w:r>
        <w:t>ore</w:t>
      </w:r>
      <w:r w:rsidRPr="00194BD8">
        <w:t xml:space="preserve"> </w:t>
      </w:r>
      <w:r>
        <w:t>previste</w:t>
      </w:r>
      <w:r w:rsidRPr="00194BD8">
        <w:t xml:space="preserve"> </w:t>
      </w:r>
      <w:r>
        <w:t>di</w:t>
      </w:r>
      <w:r w:rsidRPr="00194BD8">
        <w:t xml:space="preserve"> </w:t>
      </w:r>
      <w:r>
        <w:t>docenza.</w:t>
      </w:r>
    </w:p>
    <w:p w:rsidR="00F37DFD" w:rsidRDefault="00F37DFD" w:rsidP="00F37DFD">
      <w:pPr>
        <w:pStyle w:val="a"/>
        <w:spacing w:before="8"/>
        <w:rPr>
          <w:sz w:val="20"/>
          <w:szCs w:val="20"/>
        </w:rPr>
      </w:pPr>
    </w:p>
    <w:p w:rsidR="00F37DFD" w:rsidRPr="00062C55" w:rsidRDefault="00F37DFD" w:rsidP="00F37DFD">
      <w:pPr>
        <w:pStyle w:val="a"/>
        <w:spacing w:before="8"/>
        <w:rPr>
          <w:sz w:val="20"/>
          <w:szCs w:val="20"/>
        </w:rPr>
      </w:pPr>
    </w:p>
    <w:p w:rsidR="00F37DFD" w:rsidRDefault="00F37DFD" w:rsidP="00F37DFD">
      <w:pPr>
        <w:pStyle w:val="Titolo11"/>
        <w:spacing w:line="228" w:lineRule="exact"/>
      </w:pPr>
      <w:r>
        <w:t>Alla presente scheda di candidatura allega:</w:t>
      </w:r>
    </w:p>
    <w:p w:rsidR="00F37DFD" w:rsidRDefault="00F37DFD" w:rsidP="00F37DFD">
      <w:pPr>
        <w:pStyle w:val="a"/>
        <w:numPr>
          <w:ilvl w:val="0"/>
          <w:numId w:val="4"/>
        </w:numPr>
        <w:spacing w:line="315" w:lineRule="exact"/>
      </w:pPr>
      <w:r>
        <w:t>Curriculum vitae in formato europeo firmato e datato</w:t>
      </w:r>
    </w:p>
    <w:p w:rsidR="00F37DFD" w:rsidRDefault="00F37DFD" w:rsidP="00F37DFD">
      <w:pPr>
        <w:pStyle w:val="a"/>
        <w:numPr>
          <w:ilvl w:val="0"/>
          <w:numId w:val="4"/>
        </w:numPr>
        <w:spacing w:line="343" w:lineRule="exact"/>
      </w:pPr>
      <w:r>
        <w:t>Fotocopia documento d'identità in corso di validità</w:t>
      </w:r>
    </w:p>
    <w:p w:rsidR="00F37DFD" w:rsidRDefault="00F37DFD" w:rsidP="00F37DFD">
      <w:pPr>
        <w:pStyle w:val="a"/>
        <w:numPr>
          <w:ilvl w:val="0"/>
          <w:numId w:val="4"/>
        </w:numPr>
        <w:spacing w:line="343" w:lineRule="exact"/>
      </w:pPr>
      <w:r>
        <w:t>Scheda di candidatura (Allegato n°1) firmata e datata</w:t>
      </w:r>
    </w:p>
    <w:p w:rsidR="00F37DFD" w:rsidRDefault="00F37DFD" w:rsidP="00F37DFD">
      <w:pPr>
        <w:pStyle w:val="a"/>
        <w:numPr>
          <w:ilvl w:val="0"/>
          <w:numId w:val="4"/>
        </w:numPr>
        <w:spacing w:line="343" w:lineRule="exact"/>
      </w:pPr>
      <w:r>
        <w:t>Scheda di autovalutazione (Allegato n°2) firmata e datata</w:t>
      </w:r>
    </w:p>
    <w:p w:rsidR="00F37DFD" w:rsidRDefault="00F37DFD" w:rsidP="00F37DFD">
      <w:pPr>
        <w:pStyle w:val="a"/>
        <w:numPr>
          <w:ilvl w:val="0"/>
          <w:numId w:val="4"/>
        </w:numPr>
        <w:spacing w:line="343" w:lineRule="exact"/>
      </w:pPr>
      <w:r>
        <w:t>Informativa sulla Privacy (Allegato n°3) firmata e datata</w:t>
      </w:r>
    </w:p>
    <w:p w:rsidR="00F37DFD" w:rsidRDefault="00F37DFD" w:rsidP="00F37DFD">
      <w:pPr>
        <w:pStyle w:val="a"/>
        <w:rPr>
          <w:sz w:val="24"/>
        </w:rPr>
      </w:pPr>
    </w:p>
    <w:p w:rsidR="00F37DFD" w:rsidRDefault="00F37DFD" w:rsidP="00F37DFD">
      <w:pPr>
        <w:pStyle w:val="a"/>
        <w:rPr>
          <w:sz w:val="24"/>
        </w:rPr>
      </w:pPr>
    </w:p>
    <w:p w:rsidR="00737A86" w:rsidRPr="00737A86" w:rsidRDefault="00F37DFD" w:rsidP="00420F6F">
      <w:pPr>
        <w:pStyle w:val="a"/>
        <w:spacing w:before="155"/>
        <w:ind w:left="100"/>
      </w:pPr>
      <w:r>
        <w:rPr>
          <w:w w:val="90"/>
        </w:rPr>
        <w:t>Luogo e data ………………………………….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Firma ……………………………………..</w:t>
      </w:r>
    </w:p>
    <w:p w:rsidR="00737A86" w:rsidRPr="00737A86" w:rsidRDefault="00737A86" w:rsidP="00737A86"/>
    <w:p w:rsidR="00737A86" w:rsidRPr="00737A86" w:rsidRDefault="00737A86" w:rsidP="00737A86"/>
    <w:p w:rsidR="00BC4557" w:rsidRPr="00420F6F" w:rsidRDefault="00BC4557" w:rsidP="00420F6F">
      <w:pPr>
        <w:tabs>
          <w:tab w:val="left" w:pos="5415"/>
        </w:tabs>
      </w:pPr>
    </w:p>
    <w:sectPr w:rsidR="00BC4557" w:rsidRPr="00420F6F" w:rsidSect="00984A5D">
      <w:headerReference w:type="default" r:id="rId8"/>
      <w:footerReference w:type="default" r:id="rId9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1C" w:rsidRDefault="0036041C">
      <w:pPr>
        <w:spacing w:after="0" w:line="240" w:lineRule="auto"/>
      </w:pPr>
      <w:r>
        <w:separator/>
      </w:r>
    </w:p>
  </w:endnote>
  <w:endnote w:type="continuationSeparator" w:id="0">
    <w:p w:rsidR="0036041C" w:rsidRDefault="0036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32" w:rsidRDefault="00C34E32" w:rsidP="00984A5D">
    <w:pPr>
      <w:spacing w:after="0"/>
      <w:ind w:left="57" w:right="57"/>
      <w:contextualSpacing/>
      <w:rPr>
        <w:rFonts w:ascii="Arial" w:hAnsi="Arial" w:cs="Arial"/>
        <w:sz w:val="16"/>
        <w:szCs w:val="16"/>
      </w:rPr>
    </w:pPr>
  </w:p>
  <w:tbl>
    <w:tblPr>
      <w:tblStyle w:val="Grigliatabella"/>
      <w:tblW w:w="0" w:type="auto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5"/>
      <w:gridCol w:w="222"/>
    </w:tblGrid>
    <w:tr w:rsidR="00C34E32" w:rsidTr="00C34E32">
      <w:tc>
        <w:tcPr>
          <w:tcW w:w="6430" w:type="dxa"/>
        </w:tcPr>
        <w:p w:rsidR="00C34E32" w:rsidRDefault="00737A86" w:rsidP="00984A5D">
          <w:pPr>
            <w:ind w:right="57"/>
            <w:contextualSpacing/>
            <w:rPr>
              <w:rFonts w:ascii="Arial" w:hAnsi="Arial" w:cs="Arial"/>
              <w:sz w:val="16"/>
              <w:szCs w:val="16"/>
            </w:rPr>
          </w:pPr>
          <w:r w:rsidRPr="00C226C8"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>
                <wp:extent cx="6105525" cy="1028700"/>
                <wp:effectExtent l="0" t="0" r="9525" b="0"/>
                <wp:docPr id="16" name="Immagine 16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55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</w:tcPr>
        <w:p w:rsidR="00C34E32" w:rsidRDefault="00C34E32" w:rsidP="00984A5D">
          <w:pPr>
            <w:ind w:right="57"/>
            <w:contextualSpacing/>
            <w:rPr>
              <w:rFonts w:ascii="Arial" w:hAnsi="Arial" w:cs="Arial"/>
              <w:sz w:val="16"/>
              <w:szCs w:val="16"/>
            </w:rPr>
          </w:pPr>
        </w:p>
      </w:tc>
    </w:tr>
  </w:tbl>
  <w:p w:rsidR="00C34E32" w:rsidRDefault="00C34E32" w:rsidP="00984A5D">
    <w:pPr>
      <w:spacing w:after="0"/>
      <w:ind w:left="57" w:right="57"/>
      <w:contextualSpacing/>
      <w:rPr>
        <w:rFonts w:ascii="Arial" w:hAnsi="Arial" w:cs="Arial"/>
        <w:sz w:val="16"/>
        <w:szCs w:val="16"/>
      </w:rPr>
    </w:pPr>
  </w:p>
  <w:p w:rsidR="00C34E32" w:rsidRDefault="00C34E32" w:rsidP="00984A5D">
    <w:pPr>
      <w:spacing w:after="0"/>
      <w:ind w:left="57" w:right="57"/>
      <w:contextualSpacing/>
      <w:rPr>
        <w:rFonts w:ascii="Arial" w:hAnsi="Arial" w:cs="Arial"/>
        <w:sz w:val="16"/>
        <w:szCs w:val="16"/>
      </w:rPr>
    </w:pPr>
  </w:p>
  <w:p w:rsidR="00C34E32" w:rsidRDefault="00C34E32" w:rsidP="00984A5D">
    <w:pPr>
      <w:spacing w:after="0"/>
      <w:ind w:left="57" w:right="57"/>
      <w:contextualSpacing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1C" w:rsidRDefault="0036041C">
      <w:pPr>
        <w:spacing w:after="0" w:line="240" w:lineRule="auto"/>
      </w:pPr>
      <w:r>
        <w:separator/>
      </w:r>
    </w:p>
  </w:footnote>
  <w:footnote w:type="continuationSeparator" w:id="0">
    <w:p w:rsidR="0036041C" w:rsidRDefault="0036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32" w:rsidRDefault="00C34E32" w:rsidP="00C34E32">
    <w:pPr>
      <w:tabs>
        <w:tab w:val="left" w:pos="-284"/>
      </w:tabs>
      <w:spacing w:after="0" w:line="240" w:lineRule="auto"/>
      <w:rPr>
        <w:rFonts w:asciiTheme="majorHAnsi" w:hAnsiTheme="majorHAnsi" w:cstheme="majorHAnsi"/>
        <w:color w:val="000000" w:themeColor="text1"/>
        <w:sz w:val="32"/>
        <w:szCs w:val="32"/>
      </w:rPr>
    </w:pPr>
    <w:r>
      <w:rPr>
        <w:rFonts w:asciiTheme="majorHAnsi" w:hAnsiTheme="majorHAnsi" w:cstheme="majorHAnsi"/>
        <w:noProof/>
        <w:color w:val="000000" w:themeColor="text1"/>
        <w:sz w:val="32"/>
        <w:szCs w:val="32"/>
        <w:lang w:eastAsia="it-IT"/>
      </w:rPr>
      <w:drawing>
        <wp:inline distT="0" distB="0" distL="0" distR="0" wp14:anchorId="46447A17" wp14:editId="4C0C91D5">
          <wp:extent cx="6120130" cy="821673"/>
          <wp:effectExtent l="0" t="0" r="0" b="0"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stituto Castel Goffredo e logo PO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1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E32" w:rsidRPr="009B22A2" w:rsidRDefault="00C34E32" w:rsidP="00C34E32">
    <w:pPr>
      <w:tabs>
        <w:tab w:val="left" w:pos="-284"/>
      </w:tabs>
      <w:spacing w:after="0" w:line="240" w:lineRule="auto"/>
      <w:rPr>
        <w:rFonts w:asciiTheme="majorHAnsi" w:hAnsiTheme="majorHAnsi" w:cstheme="majorHAnsi"/>
        <w:color w:val="000000" w:themeColor="text1"/>
        <w:sz w:val="16"/>
        <w:szCs w:val="16"/>
      </w:rPr>
    </w:pPr>
  </w:p>
  <w:p w:rsidR="00C34E32" w:rsidRPr="00C34E32" w:rsidRDefault="00C34E32" w:rsidP="00C34E32">
    <w:pPr>
      <w:tabs>
        <w:tab w:val="left" w:pos="-284"/>
      </w:tabs>
      <w:spacing w:after="0" w:line="240" w:lineRule="auto"/>
      <w:jc w:val="center"/>
      <w:rPr>
        <w:rFonts w:ascii="Arial" w:hAnsi="Arial" w:cs="Arial"/>
        <w:smallCaps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34E32">
      <w:rPr>
        <w:rFonts w:ascii="Arial" w:hAnsi="Arial" w:cs="Arial"/>
        <w:smallCaps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Castel Goffredo</w:t>
    </w:r>
  </w:p>
  <w:p w:rsidR="00C34E32" w:rsidRDefault="00C34E32">
    <w:pPr>
      <w:pStyle w:val="Intestazione"/>
    </w:pPr>
  </w:p>
  <w:p w:rsidR="00C34E32" w:rsidRDefault="00C34E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DFD"/>
    <w:multiLevelType w:val="hybridMultilevel"/>
    <w:tmpl w:val="29DE96B2"/>
    <w:lvl w:ilvl="0" w:tplc="D9948A86">
      <w:start w:val="1"/>
      <w:numFmt w:val="bullet"/>
      <w:lvlText w:val="□"/>
      <w:lvlJc w:val="left"/>
      <w:pPr>
        <w:ind w:left="1540" w:hanging="360"/>
      </w:pPr>
      <w:rPr>
        <w:rFonts w:ascii="Courier New" w:hAnsi="Courier New" w:hint="default"/>
        <w:w w:val="9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0B4473E7"/>
    <w:multiLevelType w:val="hybridMultilevel"/>
    <w:tmpl w:val="FD1230F2"/>
    <w:lvl w:ilvl="0" w:tplc="D9948A86">
      <w:start w:val="1"/>
      <w:numFmt w:val="bullet"/>
      <w:lvlText w:val="□"/>
      <w:lvlJc w:val="left"/>
      <w:pPr>
        <w:ind w:left="1036" w:hanging="360"/>
      </w:pPr>
      <w:rPr>
        <w:rFonts w:ascii="Courier New" w:hAnsi="Courier New" w:hint="default"/>
        <w:w w:val="9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>
    <w:nsid w:val="12527561"/>
    <w:multiLevelType w:val="hybridMultilevel"/>
    <w:tmpl w:val="C0CCE90A"/>
    <w:lvl w:ilvl="0" w:tplc="D9948A86">
      <w:start w:val="1"/>
      <w:numFmt w:val="bullet"/>
      <w:lvlText w:val="□"/>
      <w:lvlJc w:val="left"/>
      <w:pPr>
        <w:ind w:left="1180" w:hanging="360"/>
      </w:pPr>
      <w:rPr>
        <w:rFonts w:ascii="Courier New" w:hAnsi="Courier New" w:hint="default"/>
        <w:w w:val="9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514C1531"/>
    <w:multiLevelType w:val="hybridMultilevel"/>
    <w:tmpl w:val="6A2466E8"/>
    <w:lvl w:ilvl="0" w:tplc="D9948A8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w w:val="9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BA3B49"/>
    <w:multiLevelType w:val="hybridMultilevel"/>
    <w:tmpl w:val="35D6CBD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50"/>
    <w:rsid w:val="00223C30"/>
    <w:rsid w:val="0036041C"/>
    <w:rsid w:val="003D3291"/>
    <w:rsid w:val="00420F6F"/>
    <w:rsid w:val="00490D31"/>
    <w:rsid w:val="00582ACC"/>
    <w:rsid w:val="005A39D7"/>
    <w:rsid w:val="00647803"/>
    <w:rsid w:val="00714F50"/>
    <w:rsid w:val="00737A86"/>
    <w:rsid w:val="00756A50"/>
    <w:rsid w:val="00866CB6"/>
    <w:rsid w:val="008E509B"/>
    <w:rsid w:val="009F1FEF"/>
    <w:rsid w:val="00A019B6"/>
    <w:rsid w:val="00AB6217"/>
    <w:rsid w:val="00AF6D90"/>
    <w:rsid w:val="00BC4557"/>
    <w:rsid w:val="00C34E32"/>
    <w:rsid w:val="00C94B95"/>
    <w:rsid w:val="00CC05C2"/>
    <w:rsid w:val="00D20F4A"/>
    <w:rsid w:val="00E5377D"/>
    <w:rsid w:val="00E82706"/>
    <w:rsid w:val="00EE65B7"/>
    <w:rsid w:val="00F37DFD"/>
    <w:rsid w:val="00F84E0A"/>
    <w:rsid w:val="00F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291"/>
  </w:style>
  <w:style w:type="paragraph" w:styleId="Pidipagina">
    <w:name w:val="footer"/>
    <w:basedOn w:val="Normale"/>
    <w:link w:val="PidipaginaCarattere"/>
    <w:uiPriority w:val="99"/>
    <w:unhideWhenUsed/>
    <w:rsid w:val="003D3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91"/>
  </w:style>
  <w:style w:type="table" w:styleId="Grigliatabella">
    <w:name w:val="Table Grid"/>
    <w:basedOn w:val="Tabellanormale"/>
    <w:uiPriority w:val="59"/>
    <w:rsid w:val="00C3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F6D90"/>
    <w:pPr>
      <w:ind w:left="720"/>
      <w:contextualSpacing/>
    </w:pPr>
  </w:style>
  <w:style w:type="paragraph" w:customStyle="1" w:styleId="a">
    <w:basedOn w:val="Normale"/>
    <w:next w:val="Corpotesto"/>
    <w:uiPriority w:val="1"/>
    <w:qFormat/>
    <w:rsid w:val="00F37D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F37DF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7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7D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F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291"/>
  </w:style>
  <w:style w:type="paragraph" w:styleId="Pidipagina">
    <w:name w:val="footer"/>
    <w:basedOn w:val="Normale"/>
    <w:link w:val="PidipaginaCarattere"/>
    <w:uiPriority w:val="99"/>
    <w:unhideWhenUsed/>
    <w:rsid w:val="003D3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91"/>
  </w:style>
  <w:style w:type="table" w:styleId="Grigliatabella">
    <w:name w:val="Table Grid"/>
    <w:basedOn w:val="Tabellanormale"/>
    <w:uiPriority w:val="59"/>
    <w:rsid w:val="00C3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F6D90"/>
    <w:pPr>
      <w:ind w:left="720"/>
      <w:contextualSpacing/>
    </w:pPr>
  </w:style>
  <w:style w:type="paragraph" w:customStyle="1" w:styleId="a">
    <w:basedOn w:val="Normale"/>
    <w:next w:val="Corpotesto"/>
    <w:uiPriority w:val="1"/>
    <w:qFormat/>
    <w:rsid w:val="00F37D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F37DF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7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7D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ambito19mn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4\AppData\Local\Microsoft\Windows\INetCache\Content.Outlook\4OT6SBMC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PON.dotx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Administrator</cp:lastModifiedBy>
  <cp:revision>2</cp:revision>
  <cp:lastPrinted>2019-01-21T08:20:00Z</cp:lastPrinted>
  <dcterms:created xsi:type="dcterms:W3CDTF">2019-01-21T14:12:00Z</dcterms:created>
  <dcterms:modified xsi:type="dcterms:W3CDTF">2019-01-21T14:12:00Z</dcterms:modified>
</cp:coreProperties>
</file>