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1C5F" w14:textId="0F6250D2" w:rsidR="00CA2E01" w:rsidRPr="006A768F" w:rsidRDefault="00491115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A768F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6EFF2470" w14:textId="77777777" w:rsidR="006A768F" w:rsidRPr="006A768F" w:rsidRDefault="006A768F" w:rsidP="006A768F">
      <w:pPr>
        <w:pStyle w:val="Default"/>
        <w:jc w:val="center"/>
        <w:rPr>
          <w:rFonts w:ascii="Verdana" w:hAnsi="Verdana"/>
          <w:b/>
          <w:bCs/>
        </w:rPr>
      </w:pPr>
      <w:r w:rsidRPr="006A768F">
        <w:rPr>
          <w:rFonts w:ascii="Verdana" w:hAnsi="Verdana"/>
          <w:b/>
          <w:bCs/>
        </w:rPr>
        <w:t xml:space="preserve">ESPRESSIONE DI PREFERENZA SEDI </w:t>
      </w:r>
    </w:p>
    <w:p w14:paraId="3CBDF4DC" w14:textId="77777777" w:rsidR="006A768F" w:rsidRPr="006A768F" w:rsidRDefault="006A768F" w:rsidP="006A768F">
      <w:pPr>
        <w:pStyle w:val="Default"/>
        <w:jc w:val="center"/>
        <w:rPr>
          <w:rFonts w:ascii="Verdana" w:hAnsi="Verdana"/>
        </w:rPr>
      </w:pPr>
    </w:p>
    <w:p w14:paraId="352B941F" w14:textId="01AC3351" w:rsidR="006A768F" w:rsidRDefault="006A768F" w:rsidP="006A768F">
      <w:pPr>
        <w:pStyle w:val="Default"/>
        <w:rPr>
          <w:rFonts w:ascii="Verdana" w:hAnsi="Verdana"/>
        </w:rPr>
      </w:pPr>
      <w:r w:rsidRPr="006A768F">
        <w:rPr>
          <w:rFonts w:ascii="Verdana" w:hAnsi="Verdana"/>
        </w:rPr>
        <w:t>Il/La sottoscritto/</w:t>
      </w:r>
      <w:r>
        <w:rPr>
          <w:rFonts w:ascii="Verdana" w:hAnsi="Verdana"/>
        </w:rPr>
        <w:t>a</w:t>
      </w:r>
      <w:r w:rsidRPr="006A768F">
        <w:rPr>
          <w:rFonts w:ascii="Verdana" w:hAnsi="Verdana"/>
        </w:rPr>
        <w:t>_________________________________</w:t>
      </w:r>
      <w:r>
        <w:rPr>
          <w:rFonts w:ascii="Verdana" w:hAnsi="Verdana"/>
        </w:rPr>
        <w:t>_____</w:t>
      </w:r>
      <w:r w:rsidRPr="006A768F">
        <w:rPr>
          <w:rFonts w:ascii="Verdana" w:hAnsi="Verdana"/>
        </w:rPr>
        <w:t>_________</w:t>
      </w:r>
    </w:p>
    <w:p w14:paraId="61596743" w14:textId="77777777" w:rsidR="006A768F" w:rsidRDefault="006A768F" w:rsidP="006A768F">
      <w:pPr>
        <w:pStyle w:val="Default"/>
        <w:rPr>
          <w:rFonts w:ascii="Verdana" w:hAnsi="Verdana"/>
        </w:rPr>
      </w:pPr>
    </w:p>
    <w:p w14:paraId="2FF8F83F" w14:textId="28771D41" w:rsidR="006A768F" w:rsidRDefault="006A768F" w:rsidP="006A768F">
      <w:pPr>
        <w:pStyle w:val="Default"/>
        <w:rPr>
          <w:rFonts w:ascii="Verdana" w:hAnsi="Verdana"/>
        </w:rPr>
      </w:pPr>
      <w:r>
        <w:rPr>
          <w:rFonts w:ascii="Verdana" w:hAnsi="Verdana"/>
        </w:rPr>
        <w:t>n</w:t>
      </w:r>
      <w:r w:rsidRPr="006A768F">
        <w:rPr>
          <w:rFonts w:ascii="Verdana" w:hAnsi="Verdana"/>
        </w:rPr>
        <w:t xml:space="preserve">ato/a </w:t>
      </w:r>
      <w:proofErr w:type="spellStart"/>
      <w:r w:rsidRPr="006A768F">
        <w:rPr>
          <w:rFonts w:ascii="Verdana" w:hAnsi="Verdana"/>
        </w:rPr>
        <w:t>a</w:t>
      </w:r>
      <w:proofErr w:type="spellEnd"/>
      <w:r w:rsidRPr="006A768F">
        <w:rPr>
          <w:rFonts w:ascii="Verdana" w:hAnsi="Verdana"/>
        </w:rPr>
        <w:t xml:space="preserve"> ______________________________________</w:t>
      </w:r>
      <w:r>
        <w:rPr>
          <w:rFonts w:ascii="Verdana" w:hAnsi="Verdana"/>
        </w:rPr>
        <w:t xml:space="preserve"> </w:t>
      </w:r>
      <w:r w:rsidRPr="006A768F">
        <w:rPr>
          <w:rFonts w:ascii="Verdana" w:hAnsi="Verdana"/>
        </w:rPr>
        <w:t>il __</w:t>
      </w:r>
      <w:r>
        <w:rPr>
          <w:rFonts w:ascii="Verdana" w:hAnsi="Verdana"/>
        </w:rPr>
        <w:t>_____________</w:t>
      </w:r>
    </w:p>
    <w:p w14:paraId="4EAF6D95" w14:textId="241BCCB7" w:rsidR="006A768F" w:rsidRDefault="006A768F" w:rsidP="006A768F">
      <w:pPr>
        <w:pStyle w:val="Default"/>
        <w:rPr>
          <w:rFonts w:ascii="Verdana" w:hAnsi="Verdana"/>
        </w:rPr>
      </w:pPr>
    </w:p>
    <w:p w14:paraId="37427F22" w14:textId="21BDC114" w:rsidR="006A768F" w:rsidRDefault="006A768F" w:rsidP="006A768F">
      <w:pPr>
        <w:pStyle w:val="Default"/>
        <w:rPr>
          <w:rFonts w:ascii="Verdana" w:hAnsi="Verdana"/>
        </w:rPr>
      </w:pPr>
      <w:r>
        <w:rPr>
          <w:rFonts w:ascii="Verdana" w:hAnsi="Verdana"/>
        </w:rPr>
        <w:t>r</w:t>
      </w:r>
      <w:r w:rsidRPr="006A768F">
        <w:rPr>
          <w:rFonts w:ascii="Verdana" w:hAnsi="Verdana"/>
        </w:rPr>
        <w:t>esidente a _____________________</w:t>
      </w:r>
      <w:r>
        <w:rPr>
          <w:rFonts w:ascii="Verdana" w:hAnsi="Verdana"/>
        </w:rPr>
        <w:t>________________</w:t>
      </w:r>
      <w:r w:rsidRPr="006A768F">
        <w:rPr>
          <w:rFonts w:ascii="Verdana" w:hAnsi="Verdana"/>
        </w:rPr>
        <w:t>____ prov. ______</w:t>
      </w:r>
    </w:p>
    <w:p w14:paraId="534D6F33" w14:textId="77777777" w:rsidR="006A768F" w:rsidRDefault="006A768F" w:rsidP="006A768F">
      <w:pPr>
        <w:pStyle w:val="Default"/>
        <w:rPr>
          <w:rFonts w:ascii="Verdana" w:hAnsi="Verdana"/>
        </w:rPr>
      </w:pPr>
    </w:p>
    <w:p w14:paraId="4784F36C" w14:textId="012433CD" w:rsidR="006A768F" w:rsidRDefault="006A768F" w:rsidP="006A768F">
      <w:pPr>
        <w:pStyle w:val="Default"/>
        <w:rPr>
          <w:rFonts w:ascii="Verdana" w:hAnsi="Verdana"/>
        </w:rPr>
      </w:pPr>
      <w:r w:rsidRPr="006A768F">
        <w:rPr>
          <w:rFonts w:ascii="Verdana" w:hAnsi="Verdana"/>
        </w:rPr>
        <w:t xml:space="preserve">in </w:t>
      </w:r>
      <w:r>
        <w:rPr>
          <w:rFonts w:ascii="Verdana" w:hAnsi="Verdana"/>
        </w:rPr>
        <w:t>v</w:t>
      </w:r>
      <w:r w:rsidRPr="006A768F">
        <w:rPr>
          <w:rFonts w:ascii="Verdana" w:hAnsi="Verdana"/>
        </w:rPr>
        <w:t>ia_________________________________________________________</w:t>
      </w:r>
    </w:p>
    <w:p w14:paraId="606832D0" w14:textId="77777777" w:rsidR="006A768F" w:rsidRDefault="006A768F" w:rsidP="006A768F">
      <w:pPr>
        <w:pStyle w:val="Default"/>
        <w:rPr>
          <w:rFonts w:ascii="Verdana" w:hAnsi="Verdana"/>
        </w:rPr>
      </w:pPr>
    </w:p>
    <w:p w14:paraId="5C20D6E5" w14:textId="295FD6FC" w:rsidR="006A768F" w:rsidRDefault="006A768F" w:rsidP="006A768F">
      <w:pPr>
        <w:pStyle w:val="Default"/>
        <w:rPr>
          <w:rFonts w:ascii="Verdana" w:hAnsi="Verdana"/>
        </w:rPr>
      </w:pPr>
      <w:r w:rsidRPr="006A768F">
        <w:rPr>
          <w:rFonts w:ascii="Verdana" w:hAnsi="Verdana"/>
        </w:rPr>
        <w:t>Indirizzo mail ________</w:t>
      </w:r>
      <w:r>
        <w:rPr>
          <w:rFonts w:ascii="Verdana" w:hAnsi="Verdana"/>
        </w:rPr>
        <w:t>______________</w:t>
      </w:r>
      <w:r w:rsidRPr="006A768F">
        <w:rPr>
          <w:rFonts w:ascii="Verdana" w:hAnsi="Verdana"/>
        </w:rPr>
        <w:t xml:space="preserve">____________________________ </w:t>
      </w:r>
    </w:p>
    <w:p w14:paraId="3DB9B724" w14:textId="77777777" w:rsidR="006A768F" w:rsidRDefault="006A768F" w:rsidP="006A768F">
      <w:pPr>
        <w:pStyle w:val="Default"/>
        <w:rPr>
          <w:rFonts w:ascii="Verdana" w:hAnsi="Verdana"/>
        </w:rPr>
      </w:pPr>
    </w:p>
    <w:p w14:paraId="19EF7EED" w14:textId="77777777" w:rsidR="006A768F" w:rsidRDefault="006A768F" w:rsidP="006A768F">
      <w:pPr>
        <w:pStyle w:val="Default"/>
        <w:rPr>
          <w:rFonts w:ascii="Verdana" w:hAnsi="Verdana"/>
        </w:rPr>
      </w:pPr>
      <w:r>
        <w:rPr>
          <w:rFonts w:ascii="Verdana" w:hAnsi="Verdana"/>
        </w:rPr>
        <w:t>t</w:t>
      </w:r>
      <w:r w:rsidRPr="006A768F">
        <w:rPr>
          <w:rFonts w:ascii="Verdana" w:hAnsi="Verdana"/>
        </w:rPr>
        <w:t xml:space="preserve">elefono ___________________________ </w:t>
      </w:r>
    </w:p>
    <w:p w14:paraId="542E3312" w14:textId="77777777" w:rsidR="006A768F" w:rsidRDefault="006A768F" w:rsidP="006A768F">
      <w:pPr>
        <w:pStyle w:val="Default"/>
        <w:rPr>
          <w:rFonts w:ascii="Verdana" w:hAnsi="Verdana"/>
        </w:rPr>
      </w:pPr>
    </w:p>
    <w:p w14:paraId="3B43A031" w14:textId="77777777" w:rsidR="006A768F" w:rsidRDefault="006A768F" w:rsidP="006A768F">
      <w:pPr>
        <w:pStyle w:val="Default"/>
        <w:rPr>
          <w:rFonts w:ascii="Verdana" w:hAnsi="Verdana"/>
        </w:rPr>
      </w:pPr>
      <w:r>
        <w:rPr>
          <w:rFonts w:ascii="Verdana" w:hAnsi="Verdana"/>
        </w:rPr>
        <w:t>i</w:t>
      </w:r>
      <w:r w:rsidRPr="006A768F">
        <w:rPr>
          <w:rFonts w:ascii="Verdana" w:hAnsi="Verdana"/>
        </w:rPr>
        <w:t xml:space="preserve">nserito/a nella graduatoria redatta dall’UST </w:t>
      </w:r>
      <w:r>
        <w:rPr>
          <w:rFonts w:ascii="Verdana" w:hAnsi="Verdana"/>
        </w:rPr>
        <w:t>di Lodi</w:t>
      </w:r>
      <w:r w:rsidRPr="006A768F">
        <w:rPr>
          <w:rFonts w:ascii="Verdana" w:hAnsi="Verdana"/>
        </w:rPr>
        <w:t xml:space="preserve"> all’esito dell’INTERPELLO prot. </w:t>
      </w:r>
      <w:r>
        <w:rPr>
          <w:rFonts w:ascii="Verdana" w:hAnsi="Verdana"/>
        </w:rPr>
        <w:t>4459</w:t>
      </w:r>
      <w:r w:rsidRPr="006A768F">
        <w:rPr>
          <w:rFonts w:ascii="Verdana" w:hAnsi="Verdana"/>
        </w:rPr>
        <w:t xml:space="preserve"> del 1</w:t>
      </w:r>
      <w:r>
        <w:rPr>
          <w:rFonts w:ascii="Verdana" w:hAnsi="Verdana"/>
        </w:rPr>
        <w:t>2</w:t>
      </w:r>
      <w:r w:rsidRPr="006A768F">
        <w:rPr>
          <w:rFonts w:ascii="Verdana" w:hAnsi="Verdana"/>
        </w:rPr>
        <w:t xml:space="preserve">/09/2024 </w:t>
      </w:r>
    </w:p>
    <w:p w14:paraId="435650A4" w14:textId="61608655" w:rsidR="006A768F" w:rsidRPr="006A768F" w:rsidRDefault="006A768F" w:rsidP="006A768F">
      <w:pPr>
        <w:pStyle w:val="Default"/>
        <w:jc w:val="center"/>
        <w:rPr>
          <w:rFonts w:ascii="Verdana" w:hAnsi="Verdana"/>
          <w:b/>
          <w:bCs/>
        </w:rPr>
      </w:pPr>
      <w:r w:rsidRPr="006A768F">
        <w:rPr>
          <w:rFonts w:ascii="Verdana" w:hAnsi="Verdana"/>
          <w:b/>
          <w:bCs/>
        </w:rPr>
        <w:t>DICHIARA</w:t>
      </w:r>
    </w:p>
    <w:p w14:paraId="62C567C7" w14:textId="77777777" w:rsidR="006A768F" w:rsidRDefault="006A768F" w:rsidP="006A768F">
      <w:pPr>
        <w:pStyle w:val="Default"/>
        <w:rPr>
          <w:rFonts w:ascii="Verdana" w:hAnsi="Verdana"/>
        </w:rPr>
      </w:pPr>
    </w:p>
    <w:p w14:paraId="76C94F7B" w14:textId="77777777" w:rsidR="006A768F" w:rsidRDefault="006A768F" w:rsidP="006A768F">
      <w:pPr>
        <w:pStyle w:val="Default"/>
        <w:rPr>
          <w:rFonts w:ascii="Verdana" w:hAnsi="Verdana"/>
        </w:rPr>
      </w:pPr>
      <w:r w:rsidRPr="006A768F">
        <w:rPr>
          <w:rFonts w:ascii="Verdana" w:hAnsi="Verdana"/>
        </w:rPr>
        <w:t xml:space="preserve">al fine dell’individuazione della sede per l’incarico, il seguente ordine di preferenza: </w:t>
      </w:r>
    </w:p>
    <w:p w14:paraId="3C274859" w14:textId="77777777" w:rsidR="006A768F" w:rsidRDefault="006A768F" w:rsidP="006A768F">
      <w:pPr>
        <w:pStyle w:val="Default"/>
        <w:rPr>
          <w:rFonts w:ascii="Verdana" w:hAnsi="Verdana"/>
        </w:rPr>
      </w:pPr>
    </w:p>
    <w:tbl>
      <w:tblPr>
        <w:tblStyle w:val="Grigliatabella"/>
        <w:tblW w:w="9741" w:type="dxa"/>
        <w:tblLook w:val="04A0" w:firstRow="1" w:lastRow="0" w:firstColumn="1" w:lastColumn="0" w:noHBand="0" w:noVBand="1"/>
      </w:tblPr>
      <w:tblGrid>
        <w:gridCol w:w="2353"/>
        <w:gridCol w:w="3639"/>
        <w:gridCol w:w="3749"/>
      </w:tblGrid>
      <w:tr w:rsidR="006A768F" w14:paraId="18A408F4" w14:textId="77777777" w:rsidTr="006A768F">
        <w:tc>
          <w:tcPr>
            <w:tcW w:w="2353" w:type="dxa"/>
          </w:tcPr>
          <w:p w14:paraId="6E40E651" w14:textId="24136EA0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ORDINE DI PREFERENZA</w:t>
            </w:r>
          </w:p>
        </w:tc>
        <w:tc>
          <w:tcPr>
            <w:tcW w:w="3639" w:type="dxa"/>
          </w:tcPr>
          <w:p w14:paraId="4AD09FB8" w14:textId="6DF7CA71" w:rsidR="006A768F" w:rsidRDefault="006A768F" w:rsidP="006A768F">
            <w:pPr>
              <w:pStyle w:val="Default"/>
              <w:rPr>
                <w:rFonts w:ascii="Verdana" w:hAnsi="Verdana"/>
              </w:rPr>
            </w:pPr>
            <w:r w:rsidRPr="006A768F">
              <w:rPr>
                <w:rFonts w:ascii="Verdana" w:hAnsi="Verdana"/>
              </w:rPr>
              <w:t>ISTITUZIONE SCOLASTICA</w:t>
            </w:r>
          </w:p>
        </w:tc>
        <w:tc>
          <w:tcPr>
            <w:tcW w:w="3749" w:type="dxa"/>
          </w:tcPr>
          <w:p w14:paraId="367A9B49" w14:textId="232486B8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CODICE MECCANOGRAFICO</w:t>
            </w:r>
          </w:p>
        </w:tc>
      </w:tr>
      <w:tr w:rsidR="006A768F" w14:paraId="1A7FE068" w14:textId="77777777" w:rsidTr="00131922">
        <w:trPr>
          <w:trHeight w:val="397"/>
        </w:trPr>
        <w:tc>
          <w:tcPr>
            <w:tcW w:w="2353" w:type="dxa"/>
          </w:tcPr>
          <w:p w14:paraId="67F82C6A" w14:textId="1887A807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639" w:type="dxa"/>
          </w:tcPr>
          <w:p w14:paraId="36CCCC0E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58F3C2AA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  <w:tr w:rsidR="006A768F" w14:paraId="05570229" w14:textId="77777777" w:rsidTr="00131922">
        <w:trPr>
          <w:trHeight w:val="397"/>
        </w:trPr>
        <w:tc>
          <w:tcPr>
            <w:tcW w:w="2353" w:type="dxa"/>
          </w:tcPr>
          <w:p w14:paraId="36D0B7CB" w14:textId="3A60B7CA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639" w:type="dxa"/>
          </w:tcPr>
          <w:p w14:paraId="0027C190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53EB4F88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  <w:tr w:rsidR="006A768F" w14:paraId="6482862B" w14:textId="77777777" w:rsidTr="00131922">
        <w:trPr>
          <w:trHeight w:val="397"/>
        </w:trPr>
        <w:tc>
          <w:tcPr>
            <w:tcW w:w="2353" w:type="dxa"/>
          </w:tcPr>
          <w:p w14:paraId="75FA9E35" w14:textId="2B778F5C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639" w:type="dxa"/>
          </w:tcPr>
          <w:p w14:paraId="2A9443C0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3D6EF38F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  <w:tr w:rsidR="006A768F" w14:paraId="73D5285B" w14:textId="77777777" w:rsidTr="00131922">
        <w:trPr>
          <w:trHeight w:val="397"/>
        </w:trPr>
        <w:tc>
          <w:tcPr>
            <w:tcW w:w="2353" w:type="dxa"/>
          </w:tcPr>
          <w:p w14:paraId="7E621BEC" w14:textId="24C38122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639" w:type="dxa"/>
          </w:tcPr>
          <w:p w14:paraId="14D63A0D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78FF43B3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  <w:tr w:rsidR="006A768F" w14:paraId="3501B154" w14:textId="77777777" w:rsidTr="00131922">
        <w:trPr>
          <w:trHeight w:val="397"/>
        </w:trPr>
        <w:tc>
          <w:tcPr>
            <w:tcW w:w="2353" w:type="dxa"/>
          </w:tcPr>
          <w:p w14:paraId="537A0E7D" w14:textId="7B3DBE7A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639" w:type="dxa"/>
          </w:tcPr>
          <w:p w14:paraId="0C8AACC0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5262D7E8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  <w:tr w:rsidR="006A768F" w14:paraId="20143C37" w14:textId="77777777" w:rsidTr="00131922">
        <w:trPr>
          <w:trHeight w:val="397"/>
        </w:trPr>
        <w:tc>
          <w:tcPr>
            <w:tcW w:w="2353" w:type="dxa"/>
          </w:tcPr>
          <w:p w14:paraId="1CFCB963" w14:textId="0AC15951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639" w:type="dxa"/>
          </w:tcPr>
          <w:p w14:paraId="2660C496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7C6DEC6E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  <w:tr w:rsidR="006A768F" w14:paraId="188CB2BB" w14:textId="77777777" w:rsidTr="00131922">
        <w:trPr>
          <w:trHeight w:val="397"/>
        </w:trPr>
        <w:tc>
          <w:tcPr>
            <w:tcW w:w="2353" w:type="dxa"/>
          </w:tcPr>
          <w:p w14:paraId="4356C4F3" w14:textId="368C29CE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639" w:type="dxa"/>
          </w:tcPr>
          <w:p w14:paraId="72CE763E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78560F0F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  <w:tr w:rsidR="006A768F" w14:paraId="7F6F81AA" w14:textId="77777777" w:rsidTr="00131922">
        <w:trPr>
          <w:trHeight w:val="397"/>
        </w:trPr>
        <w:tc>
          <w:tcPr>
            <w:tcW w:w="2353" w:type="dxa"/>
          </w:tcPr>
          <w:p w14:paraId="4FECFDA1" w14:textId="73CE4B1E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639" w:type="dxa"/>
          </w:tcPr>
          <w:p w14:paraId="51CAE640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3F998426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  <w:tr w:rsidR="006A768F" w14:paraId="2D7A4213" w14:textId="77777777" w:rsidTr="00131922">
        <w:trPr>
          <w:trHeight w:val="397"/>
        </w:trPr>
        <w:tc>
          <w:tcPr>
            <w:tcW w:w="2353" w:type="dxa"/>
          </w:tcPr>
          <w:p w14:paraId="2FA7E84B" w14:textId="46459105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639" w:type="dxa"/>
          </w:tcPr>
          <w:p w14:paraId="57874289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4CA9E9C6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  <w:tr w:rsidR="006A768F" w14:paraId="1A629D51" w14:textId="77777777" w:rsidTr="00131922">
        <w:trPr>
          <w:trHeight w:val="397"/>
        </w:trPr>
        <w:tc>
          <w:tcPr>
            <w:tcW w:w="2353" w:type="dxa"/>
          </w:tcPr>
          <w:p w14:paraId="6AFFDDDA" w14:textId="4CE4C05B" w:rsidR="006A768F" w:rsidRDefault="006A768F" w:rsidP="006A768F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639" w:type="dxa"/>
          </w:tcPr>
          <w:p w14:paraId="74EEE4CF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749" w:type="dxa"/>
          </w:tcPr>
          <w:p w14:paraId="4621D12E" w14:textId="77777777" w:rsidR="006A768F" w:rsidRDefault="006A768F" w:rsidP="006A768F">
            <w:pPr>
              <w:pStyle w:val="Default"/>
              <w:rPr>
                <w:rFonts w:ascii="Verdana" w:hAnsi="Verdana"/>
              </w:rPr>
            </w:pPr>
          </w:p>
        </w:tc>
      </w:tr>
    </w:tbl>
    <w:p w14:paraId="7186F348" w14:textId="77777777" w:rsidR="006A768F" w:rsidRDefault="006A768F" w:rsidP="006A768F">
      <w:pPr>
        <w:pStyle w:val="Default"/>
        <w:rPr>
          <w:rFonts w:ascii="Verdana" w:hAnsi="Verdana"/>
        </w:rPr>
      </w:pPr>
    </w:p>
    <w:p w14:paraId="4AE28AA0" w14:textId="77777777" w:rsidR="006A768F" w:rsidRDefault="006A768F" w:rsidP="006A768F">
      <w:pPr>
        <w:pStyle w:val="Default"/>
        <w:rPr>
          <w:rFonts w:ascii="Verdana" w:hAnsi="Verdana"/>
        </w:rPr>
      </w:pPr>
    </w:p>
    <w:p w14:paraId="43D8FAFF" w14:textId="6E4F740D" w:rsidR="00F72DC5" w:rsidRPr="006A768F" w:rsidRDefault="006A768F" w:rsidP="006A768F">
      <w:pPr>
        <w:pStyle w:val="Default"/>
        <w:rPr>
          <w:rFonts w:ascii="Verdana" w:hAnsi="Verdana"/>
          <w:sz w:val="18"/>
          <w:szCs w:val="18"/>
        </w:rPr>
      </w:pPr>
      <w:r w:rsidRPr="006A768F">
        <w:rPr>
          <w:rFonts w:ascii="Verdana" w:hAnsi="Verdana"/>
        </w:rPr>
        <w:t xml:space="preserve">data __________________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A768F">
        <w:rPr>
          <w:rFonts w:ascii="Verdana" w:hAnsi="Verdana"/>
        </w:rPr>
        <w:t>firma _____________________</w:t>
      </w:r>
    </w:p>
    <w:sectPr w:rsidR="00F72DC5" w:rsidRPr="006A768F" w:rsidSect="008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E46D" w14:textId="77777777" w:rsidR="00E8393A" w:rsidRDefault="00E8393A" w:rsidP="00EF117D">
      <w:pPr>
        <w:spacing w:after="0" w:line="240" w:lineRule="auto"/>
      </w:pPr>
      <w:r>
        <w:separator/>
      </w:r>
    </w:p>
  </w:endnote>
  <w:endnote w:type="continuationSeparator" w:id="0">
    <w:p w14:paraId="709B955E" w14:textId="77777777" w:rsidR="00E8393A" w:rsidRDefault="00E8393A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8385" w14:textId="77777777" w:rsidR="00ED0D2A" w:rsidRDefault="00ED0D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DFB6" w14:textId="16DE9C27" w:rsidR="008A250C" w:rsidRPr="002B44E1" w:rsidRDefault="008A250C" w:rsidP="00ED0D2A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</w:p>
  <w:bookmarkEnd w:id="0"/>
  <w:p w14:paraId="36A9F456" w14:textId="117C87F1" w:rsidR="00EF117D" w:rsidRPr="00AE323F" w:rsidRDefault="00EF117D" w:rsidP="00AE323F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A370" w14:textId="77777777" w:rsidR="00ED0D2A" w:rsidRDefault="00ED0D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8206" w14:textId="77777777" w:rsidR="00E8393A" w:rsidRDefault="00E8393A" w:rsidP="00EF117D">
      <w:pPr>
        <w:spacing w:after="0" w:line="240" w:lineRule="auto"/>
      </w:pPr>
      <w:r>
        <w:separator/>
      </w:r>
    </w:p>
  </w:footnote>
  <w:footnote w:type="continuationSeparator" w:id="0">
    <w:p w14:paraId="68B1E2EA" w14:textId="77777777" w:rsidR="00E8393A" w:rsidRDefault="00E8393A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915D" w14:textId="77777777" w:rsidR="00ED0D2A" w:rsidRDefault="00ED0D2A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E79A" w14:textId="77777777" w:rsidR="006D0A17" w:rsidRPr="003E10A4" w:rsidRDefault="006D0A17">
    <w:pPr>
      <w:pStyle w:val="Intestazione0"/>
      <w:rPr>
        <w:sz w:val="28"/>
        <w:szCs w:val="28"/>
      </w:rPr>
    </w:pPr>
  </w:p>
  <w:p w14:paraId="722BF05C" w14:textId="77777777" w:rsidR="00074218" w:rsidRPr="00926D2C" w:rsidRDefault="00074218" w:rsidP="00926D2C">
    <w:pPr>
      <w:pStyle w:val="Intestazione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48BF" w14:textId="77777777" w:rsidR="00ED0D2A" w:rsidRDefault="00ED0D2A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4A0"/>
    <w:multiLevelType w:val="hybridMultilevel"/>
    <w:tmpl w:val="1442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5E8D"/>
    <w:multiLevelType w:val="hybridMultilevel"/>
    <w:tmpl w:val="3FFAA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1020">
    <w:abstractNumId w:val="1"/>
  </w:num>
  <w:num w:numId="2" w16cid:durableId="343677655">
    <w:abstractNumId w:val="2"/>
  </w:num>
  <w:num w:numId="3" w16cid:durableId="4655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000A5"/>
    <w:rsid w:val="00000833"/>
    <w:rsid w:val="000026FF"/>
    <w:rsid w:val="000237FF"/>
    <w:rsid w:val="00031118"/>
    <w:rsid w:val="000637BC"/>
    <w:rsid w:val="000670FE"/>
    <w:rsid w:val="00074218"/>
    <w:rsid w:val="000B0653"/>
    <w:rsid w:val="000C4ECB"/>
    <w:rsid w:val="000E0281"/>
    <w:rsid w:val="000E1641"/>
    <w:rsid w:val="000E459C"/>
    <w:rsid w:val="000F7BF9"/>
    <w:rsid w:val="0012273E"/>
    <w:rsid w:val="00131922"/>
    <w:rsid w:val="00177064"/>
    <w:rsid w:val="00180700"/>
    <w:rsid w:val="0019066B"/>
    <w:rsid w:val="001911B6"/>
    <w:rsid w:val="001B5197"/>
    <w:rsid w:val="001E7AFC"/>
    <w:rsid w:val="0021532F"/>
    <w:rsid w:val="002330CA"/>
    <w:rsid w:val="00291E10"/>
    <w:rsid w:val="002B44E1"/>
    <w:rsid w:val="002F0D1C"/>
    <w:rsid w:val="003402F2"/>
    <w:rsid w:val="00352493"/>
    <w:rsid w:val="00361031"/>
    <w:rsid w:val="0036289B"/>
    <w:rsid w:val="00362D8B"/>
    <w:rsid w:val="003D43D4"/>
    <w:rsid w:val="003E10A4"/>
    <w:rsid w:val="00406F0D"/>
    <w:rsid w:val="00422197"/>
    <w:rsid w:val="00422BD9"/>
    <w:rsid w:val="00460F37"/>
    <w:rsid w:val="004817BF"/>
    <w:rsid w:val="0048258E"/>
    <w:rsid w:val="00491115"/>
    <w:rsid w:val="004B0DA4"/>
    <w:rsid w:val="004D4031"/>
    <w:rsid w:val="004E7D6D"/>
    <w:rsid w:val="005077DE"/>
    <w:rsid w:val="005133F1"/>
    <w:rsid w:val="0052444C"/>
    <w:rsid w:val="00532806"/>
    <w:rsid w:val="005460E9"/>
    <w:rsid w:val="005709D2"/>
    <w:rsid w:val="005834C9"/>
    <w:rsid w:val="00593CDC"/>
    <w:rsid w:val="00594475"/>
    <w:rsid w:val="005A0D77"/>
    <w:rsid w:val="005C67C0"/>
    <w:rsid w:val="005E107C"/>
    <w:rsid w:val="006065FE"/>
    <w:rsid w:val="00615F5A"/>
    <w:rsid w:val="00626463"/>
    <w:rsid w:val="006507A3"/>
    <w:rsid w:val="00655A75"/>
    <w:rsid w:val="00657C2D"/>
    <w:rsid w:val="006814C0"/>
    <w:rsid w:val="006A768F"/>
    <w:rsid w:val="006B3708"/>
    <w:rsid w:val="006B6095"/>
    <w:rsid w:val="006D0A17"/>
    <w:rsid w:val="006D2F07"/>
    <w:rsid w:val="006D628B"/>
    <w:rsid w:val="006D63F2"/>
    <w:rsid w:val="00700708"/>
    <w:rsid w:val="00753613"/>
    <w:rsid w:val="007875C6"/>
    <w:rsid w:val="007C2E8F"/>
    <w:rsid w:val="007D093F"/>
    <w:rsid w:val="007D409E"/>
    <w:rsid w:val="007D48B9"/>
    <w:rsid w:val="00816A84"/>
    <w:rsid w:val="00823F46"/>
    <w:rsid w:val="008362CE"/>
    <w:rsid w:val="00855509"/>
    <w:rsid w:val="00877DB9"/>
    <w:rsid w:val="00896FA2"/>
    <w:rsid w:val="008A250C"/>
    <w:rsid w:val="008B01E0"/>
    <w:rsid w:val="008B5A07"/>
    <w:rsid w:val="008C2BED"/>
    <w:rsid w:val="0090070B"/>
    <w:rsid w:val="009055B9"/>
    <w:rsid w:val="00926D2C"/>
    <w:rsid w:val="009903E4"/>
    <w:rsid w:val="009A3EB0"/>
    <w:rsid w:val="009A5431"/>
    <w:rsid w:val="009C1651"/>
    <w:rsid w:val="009D7C19"/>
    <w:rsid w:val="009F5DFE"/>
    <w:rsid w:val="00A13735"/>
    <w:rsid w:val="00A15337"/>
    <w:rsid w:val="00A1627B"/>
    <w:rsid w:val="00A27955"/>
    <w:rsid w:val="00A630A8"/>
    <w:rsid w:val="00A74A87"/>
    <w:rsid w:val="00A870AC"/>
    <w:rsid w:val="00A95757"/>
    <w:rsid w:val="00AA1B0A"/>
    <w:rsid w:val="00AC3613"/>
    <w:rsid w:val="00AC7F4B"/>
    <w:rsid w:val="00AE323F"/>
    <w:rsid w:val="00AE32A8"/>
    <w:rsid w:val="00B05C21"/>
    <w:rsid w:val="00B322A3"/>
    <w:rsid w:val="00B87C51"/>
    <w:rsid w:val="00BA72F5"/>
    <w:rsid w:val="00BB3576"/>
    <w:rsid w:val="00BB5F6D"/>
    <w:rsid w:val="00BD3B8B"/>
    <w:rsid w:val="00BE3E79"/>
    <w:rsid w:val="00BF429D"/>
    <w:rsid w:val="00C45534"/>
    <w:rsid w:val="00C80639"/>
    <w:rsid w:val="00C866E1"/>
    <w:rsid w:val="00CA2E01"/>
    <w:rsid w:val="00CA5D43"/>
    <w:rsid w:val="00CB46FB"/>
    <w:rsid w:val="00D549B8"/>
    <w:rsid w:val="00D555C2"/>
    <w:rsid w:val="00D63437"/>
    <w:rsid w:val="00D84C04"/>
    <w:rsid w:val="00D866BB"/>
    <w:rsid w:val="00DA5CEE"/>
    <w:rsid w:val="00DC2724"/>
    <w:rsid w:val="00DC6AEF"/>
    <w:rsid w:val="00DD6D57"/>
    <w:rsid w:val="00DF1D05"/>
    <w:rsid w:val="00E43406"/>
    <w:rsid w:val="00E63E2C"/>
    <w:rsid w:val="00E8393A"/>
    <w:rsid w:val="00E93E89"/>
    <w:rsid w:val="00EA5AB4"/>
    <w:rsid w:val="00ED0D2A"/>
    <w:rsid w:val="00EF0B8E"/>
    <w:rsid w:val="00EF117D"/>
    <w:rsid w:val="00F10A98"/>
    <w:rsid w:val="00F243D8"/>
    <w:rsid w:val="00F277C1"/>
    <w:rsid w:val="00F72DC5"/>
    <w:rsid w:val="00F759DC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AF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A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45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FASSINO MARCO</cp:lastModifiedBy>
  <cp:revision>3</cp:revision>
  <cp:lastPrinted>2024-09-18T14:57:00Z</cp:lastPrinted>
  <dcterms:created xsi:type="dcterms:W3CDTF">2024-09-18T14:34:00Z</dcterms:created>
  <dcterms:modified xsi:type="dcterms:W3CDTF">2024-09-18T14:57:00Z</dcterms:modified>
</cp:coreProperties>
</file>