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0F99" w14:textId="490637A7" w:rsidR="00F7108B" w:rsidRPr="00F7108B" w:rsidRDefault="00F7108B" w:rsidP="00F7108B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Conferma/Mancata Conferma Sede </w:t>
      </w:r>
      <w:proofErr w:type="spellStart"/>
      <w:r>
        <w:rPr>
          <w:rFonts w:ascii="Verdana" w:eastAsia="Times New Roman" w:hAnsi="Verdana"/>
          <w:b/>
          <w:bCs/>
          <w:color w:val="000000"/>
          <w:sz w:val="18"/>
        </w:rPr>
        <w:t>n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eoimmessi</w:t>
      </w:r>
      <w:proofErr w:type="spellEnd"/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18"/>
        </w:rPr>
        <w:t>i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n </w:t>
      </w:r>
      <w:r>
        <w:rPr>
          <w:rFonts w:ascii="Verdana" w:eastAsia="Times New Roman" w:hAnsi="Verdana"/>
          <w:b/>
          <w:bCs/>
          <w:color w:val="000000"/>
          <w:sz w:val="18"/>
        </w:rPr>
        <w:t>r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uolo </w:t>
      </w:r>
      <w:r>
        <w:rPr>
          <w:rFonts w:ascii="Verdana" w:eastAsia="Times New Roman" w:hAnsi="Verdana"/>
          <w:b/>
          <w:bCs/>
          <w:color w:val="000000"/>
          <w:sz w:val="18"/>
        </w:rPr>
        <w:t>p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er </w:t>
      </w:r>
      <w:proofErr w:type="spellStart"/>
      <w:r>
        <w:rPr>
          <w:rFonts w:ascii="Verdana" w:eastAsia="Times New Roman" w:hAnsi="Verdana"/>
          <w:b/>
          <w:bCs/>
          <w:color w:val="000000"/>
          <w:sz w:val="18"/>
        </w:rPr>
        <w:t>a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.</w:t>
      </w:r>
      <w:r>
        <w:rPr>
          <w:rFonts w:ascii="Verdana" w:eastAsia="Times New Roman" w:hAnsi="Verdana"/>
          <w:b/>
          <w:bCs/>
          <w:color w:val="000000"/>
          <w:sz w:val="18"/>
        </w:rPr>
        <w:t>s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.</w:t>
      </w:r>
      <w:proofErr w:type="spellEnd"/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 2025/26</w:t>
      </w:r>
    </w:p>
    <w:p w14:paraId="1D58CD48" w14:textId="4D88FE34" w:rsidR="00F7108B" w:rsidRDefault="00F7108B" w:rsidP="00F710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7108B">
        <w:rPr>
          <w:rFonts w:ascii="Verdana" w:eastAsia="Times New Roman" w:hAnsi="Verdana"/>
          <w:b/>
          <w:bCs/>
          <w:color w:val="000000"/>
          <w:sz w:val="18"/>
        </w:rPr>
        <w:t>Procedura</w:t>
      </w:r>
      <w:r>
        <w:rPr>
          <w:rFonts w:ascii="Verdana" w:eastAsia="Times New Roman" w:hAnsi="Verdana"/>
          <w:b/>
          <w:bCs/>
          <w:color w:val="000000"/>
          <w:sz w:val="18"/>
        </w:rPr>
        <w:t xml:space="preserve"> Inquadramento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 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Area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ei Funzionari </w:t>
      </w:r>
      <w:r>
        <w:rPr>
          <w:rFonts w:ascii="Verdana" w:hAnsi="Verdana" w:cs="Arial"/>
          <w:b/>
          <w:bCs/>
          <w:sz w:val="18"/>
          <w:szCs w:val="18"/>
        </w:rPr>
        <w:t>e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ell’elevata </w:t>
      </w:r>
      <w:r>
        <w:rPr>
          <w:rFonts w:ascii="Verdana" w:hAnsi="Verdana" w:cs="Arial"/>
          <w:b/>
          <w:bCs/>
          <w:sz w:val="18"/>
          <w:szCs w:val="18"/>
        </w:rPr>
        <w:t>q</w:t>
      </w:r>
      <w:r w:rsidRPr="00F7108B">
        <w:rPr>
          <w:rFonts w:ascii="Verdana" w:hAnsi="Verdana" w:cs="Arial"/>
          <w:b/>
          <w:bCs/>
          <w:sz w:val="18"/>
          <w:szCs w:val="18"/>
        </w:rPr>
        <w:t>ualificazione</w:t>
      </w:r>
      <w:r w:rsidRPr="00F7108B">
        <w:rPr>
          <w:rFonts w:ascii="Verdana" w:hAnsi="Verdana"/>
          <w:b/>
          <w:bCs/>
          <w:sz w:val="18"/>
          <w:szCs w:val="18"/>
        </w:rPr>
        <w:t xml:space="preserve"> </w:t>
      </w:r>
    </w:p>
    <w:p w14:paraId="48AC1FBB" w14:textId="1675C477" w:rsidR="00F7108B" w:rsidRDefault="00F7108B" w:rsidP="00F7108B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  <w:r w:rsidRPr="00F7108B">
        <w:rPr>
          <w:rFonts w:ascii="Verdana" w:hAnsi="Verdana"/>
          <w:b/>
          <w:bCs/>
          <w:sz w:val="18"/>
          <w:szCs w:val="18"/>
        </w:rPr>
        <w:t xml:space="preserve">(Decreto Direttoriale </w:t>
      </w:r>
      <w:proofErr w:type="spellStart"/>
      <w:r w:rsidRPr="00F7108B">
        <w:rPr>
          <w:rFonts w:ascii="Verdana" w:hAnsi="Verdana"/>
          <w:b/>
          <w:bCs/>
          <w:sz w:val="18"/>
          <w:szCs w:val="18"/>
        </w:rPr>
        <w:t>Mim</w:t>
      </w:r>
      <w:proofErr w:type="spellEnd"/>
      <w:r w:rsidRPr="00F7108B">
        <w:rPr>
          <w:rFonts w:ascii="Verdana" w:hAnsi="Verdana"/>
          <w:b/>
          <w:bCs/>
          <w:sz w:val="18"/>
          <w:szCs w:val="18"/>
        </w:rPr>
        <w:t xml:space="preserve">. 1897 </w:t>
      </w:r>
      <w:r>
        <w:rPr>
          <w:rFonts w:ascii="Verdana" w:hAnsi="Verdana"/>
          <w:b/>
          <w:bCs/>
          <w:sz w:val="18"/>
          <w:szCs w:val="18"/>
        </w:rPr>
        <w:t>d</w:t>
      </w:r>
      <w:r w:rsidRPr="00F7108B">
        <w:rPr>
          <w:rFonts w:ascii="Verdana" w:hAnsi="Verdana"/>
          <w:b/>
          <w:bCs/>
          <w:sz w:val="18"/>
          <w:szCs w:val="18"/>
        </w:rPr>
        <w:t xml:space="preserve">el 17 </w:t>
      </w:r>
      <w:proofErr w:type="gramStart"/>
      <w:r w:rsidRPr="00F7108B">
        <w:rPr>
          <w:rFonts w:ascii="Verdana" w:hAnsi="Verdana"/>
          <w:b/>
          <w:bCs/>
          <w:sz w:val="18"/>
          <w:szCs w:val="18"/>
        </w:rPr>
        <w:t>Luglio</w:t>
      </w:r>
      <w:proofErr w:type="gramEnd"/>
      <w:r w:rsidRPr="00F7108B">
        <w:rPr>
          <w:rFonts w:ascii="Verdana" w:hAnsi="Verdana"/>
          <w:b/>
          <w:bCs/>
          <w:sz w:val="18"/>
          <w:szCs w:val="18"/>
        </w:rPr>
        <w:t xml:space="preserve"> 2024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)</w:t>
      </w:r>
    </w:p>
    <w:p w14:paraId="0FB9A732" w14:textId="77777777" w:rsidR="005C38D4" w:rsidRDefault="005C38D4" w:rsidP="00F7108B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</w:p>
    <w:p w14:paraId="6D1E4435" w14:textId="77777777" w:rsidR="00F7108B" w:rsidRPr="00F7108B" w:rsidRDefault="00F7108B" w:rsidP="005C38D4">
      <w:pPr>
        <w:spacing w:line="360" w:lineRule="auto"/>
        <w:jc w:val="both"/>
        <w:rPr>
          <w:rFonts w:ascii="Verdana" w:eastAsia="Times New Roman" w:hAnsi="Verdana"/>
          <w:b/>
          <w:bCs/>
          <w:color w:val="000000"/>
          <w:sz w:val="18"/>
        </w:rPr>
      </w:pPr>
    </w:p>
    <w:p w14:paraId="14136BB5" w14:textId="26349EDA" w:rsidR="00F7108B" w:rsidRPr="00F7108B" w:rsidRDefault="00F7108B" w:rsidP="005C38D4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</w:rPr>
      </w:pPr>
      <w:r w:rsidRPr="00F7108B">
        <w:rPr>
          <w:rFonts w:ascii="Verdana" w:eastAsia="Times New Roman" w:hAnsi="Verdana"/>
          <w:color w:val="000000"/>
          <w:sz w:val="18"/>
        </w:rPr>
        <w:t xml:space="preserve">Il/La sottoscritto/a </w:t>
      </w:r>
      <w:r>
        <w:rPr>
          <w:rFonts w:ascii="Verdana" w:eastAsia="Times New Roman" w:hAnsi="Verdana"/>
          <w:color w:val="000000"/>
          <w:sz w:val="18"/>
        </w:rPr>
        <w:t xml:space="preserve">________________________________________________________________ </w:t>
      </w:r>
      <w:r w:rsidR="005C38D4">
        <w:rPr>
          <w:rFonts w:ascii="Verdana" w:eastAsia="Times New Roman" w:hAnsi="Verdana"/>
          <w:color w:val="000000"/>
          <w:sz w:val="18"/>
        </w:rPr>
        <w:t>n</w:t>
      </w:r>
      <w:r w:rsidRPr="00F7108B">
        <w:rPr>
          <w:rFonts w:ascii="Verdana" w:eastAsia="Times New Roman" w:hAnsi="Verdana"/>
          <w:color w:val="000000"/>
          <w:sz w:val="18"/>
        </w:rPr>
        <w:t xml:space="preserve">ato/a </w:t>
      </w:r>
      <w:proofErr w:type="spellStart"/>
      <w:r w:rsidRPr="00F7108B">
        <w:rPr>
          <w:rFonts w:ascii="Verdana" w:eastAsia="Times New Roman" w:hAnsi="Verdana"/>
          <w:color w:val="000000"/>
          <w:sz w:val="18"/>
        </w:rPr>
        <w:t>a</w:t>
      </w:r>
      <w:proofErr w:type="spellEnd"/>
      <w:r w:rsidRPr="00F7108B">
        <w:rPr>
          <w:rFonts w:ascii="Verdana" w:eastAsia="Times New Roman" w:hAnsi="Verdana"/>
          <w:color w:val="000000"/>
          <w:sz w:val="18"/>
        </w:rPr>
        <w:t xml:space="preserve"> </w:t>
      </w:r>
      <w:r>
        <w:rPr>
          <w:rFonts w:ascii="Verdana" w:eastAsia="Times New Roman" w:hAnsi="Verdana"/>
          <w:color w:val="000000"/>
          <w:sz w:val="18"/>
        </w:rPr>
        <w:t>_________________________________________________</w:t>
      </w:r>
      <w:r w:rsidRPr="00F7108B">
        <w:rPr>
          <w:rFonts w:ascii="Verdana" w:eastAsia="Times New Roman" w:hAnsi="Verdana"/>
          <w:color w:val="000000"/>
          <w:sz w:val="18"/>
        </w:rPr>
        <w:t xml:space="preserve"> il </w:t>
      </w:r>
      <w:r>
        <w:rPr>
          <w:rFonts w:ascii="Verdana" w:eastAsia="Times New Roman" w:hAnsi="Verdana"/>
          <w:color w:val="000000"/>
          <w:sz w:val="18"/>
        </w:rPr>
        <w:t>__________________________</w:t>
      </w:r>
    </w:p>
    <w:p w14:paraId="50C9CB58" w14:textId="57EB4B59" w:rsidR="00F7108B" w:rsidRPr="00F7108B" w:rsidRDefault="005C38D4" w:rsidP="005C38D4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</w:rPr>
      </w:pPr>
      <w:r>
        <w:rPr>
          <w:rFonts w:ascii="Verdana" w:eastAsia="Times New Roman" w:hAnsi="Verdana"/>
          <w:color w:val="000000"/>
          <w:sz w:val="18"/>
        </w:rPr>
        <w:t>r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esidente a </w:t>
      </w:r>
      <w:r w:rsidR="00F7108B">
        <w:rPr>
          <w:rFonts w:ascii="Verdana" w:eastAsia="Times New Roman" w:hAnsi="Verdana"/>
          <w:color w:val="000000"/>
          <w:sz w:val="18"/>
        </w:rPr>
        <w:t>____________________________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prov. </w:t>
      </w:r>
      <w:r w:rsidR="00F7108B">
        <w:rPr>
          <w:rFonts w:ascii="Verdana" w:eastAsia="Times New Roman" w:hAnsi="Verdana"/>
          <w:color w:val="000000"/>
          <w:sz w:val="18"/>
        </w:rPr>
        <w:t xml:space="preserve">_______ </w:t>
      </w:r>
      <w:r w:rsidR="00F7108B" w:rsidRPr="00F7108B">
        <w:rPr>
          <w:rFonts w:ascii="Verdana" w:eastAsia="Times New Roman" w:hAnsi="Verdana"/>
          <w:color w:val="000000"/>
          <w:sz w:val="18"/>
        </w:rPr>
        <w:t>in via</w:t>
      </w:r>
      <w:r w:rsidR="00F7108B">
        <w:rPr>
          <w:rFonts w:ascii="Verdana" w:eastAsia="Times New Roman" w:hAnsi="Verdana"/>
          <w:color w:val="000000"/>
          <w:sz w:val="18"/>
        </w:rPr>
        <w:t xml:space="preserve"> ________________________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</w:t>
      </w:r>
      <w:r>
        <w:rPr>
          <w:rFonts w:ascii="Verdana" w:eastAsia="Times New Roman" w:hAnsi="Verdana"/>
          <w:color w:val="000000"/>
          <w:sz w:val="18"/>
        </w:rPr>
        <w:t>i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ndirizzo mail </w:t>
      </w:r>
      <w:r w:rsidR="00F7108B">
        <w:rPr>
          <w:rFonts w:ascii="Verdana" w:eastAsia="Times New Roman" w:hAnsi="Verdana"/>
          <w:color w:val="000000"/>
          <w:sz w:val="18"/>
        </w:rPr>
        <w:t>______________________________________________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8"/>
        </w:rPr>
        <w:t>t</w:t>
      </w:r>
      <w:r w:rsidR="00F7108B" w:rsidRPr="00F7108B">
        <w:rPr>
          <w:rFonts w:ascii="Verdana" w:eastAsia="Times New Roman" w:hAnsi="Verdana"/>
          <w:color w:val="000000"/>
          <w:sz w:val="18"/>
        </w:rPr>
        <w:t>el</w:t>
      </w:r>
      <w:proofErr w:type="spellEnd"/>
      <w:r>
        <w:rPr>
          <w:rFonts w:ascii="Verdana" w:eastAsia="Times New Roman" w:hAnsi="Verdana"/>
          <w:color w:val="000000"/>
          <w:sz w:val="18"/>
        </w:rPr>
        <w:t>________________________</w:t>
      </w:r>
    </w:p>
    <w:p w14:paraId="0BC822F7" w14:textId="3764B4B5" w:rsidR="00F7108B" w:rsidRDefault="00F7108B" w:rsidP="005C38D4">
      <w:pPr>
        <w:spacing w:line="360" w:lineRule="auto"/>
        <w:jc w:val="both"/>
        <w:rPr>
          <w:rFonts w:ascii="Verdana" w:eastAsia="Times New Roman" w:hAnsi="Verdana"/>
          <w:color w:val="000000"/>
          <w:sz w:val="18"/>
        </w:rPr>
      </w:pPr>
      <w:r>
        <w:rPr>
          <w:rFonts w:ascii="Verdana" w:eastAsia="Times New Roman" w:hAnsi="Verdana"/>
          <w:color w:val="000000"/>
          <w:sz w:val="18"/>
        </w:rPr>
        <w:t>i</w:t>
      </w:r>
      <w:r w:rsidRPr="00F7108B">
        <w:rPr>
          <w:rFonts w:ascii="Verdana" w:eastAsia="Times New Roman" w:hAnsi="Verdana"/>
          <w:color w:val="000000"/>
          <w:sz w:val="18"/>
        </w:rPr>
        <w:t xml:space="preserve">mmesso in ruolo </w:t>
      </w:r>
      <w:proofErr w:type="spellStart"/>
      <w:r w:rsidRPr="00F7108B">
        <w:rPr>
          <w:rFonts w:ascii="Verdana" w:eastAsia="Times New Roman" w:hAnsi="Verdana"/>
          <w:color w:val="000000"/>
          <w:sz w:val="18"/>
        </w:rPr>
        <w:t>nell’a.s.</w:t>
      </w:r>
      <w:proofErr w:type="spellEnd"/>
      <w:r w:rsidRPr="00F7108B">
        <w:rPr>
          <w:rFonts w:ascii="Verdana" w:eastAsia="Times New Roman" w:hAnsi="Verdana"/>
          <w:color w:val="000000"/>
          <w:sz w:val="18"/>
        </w:rPr>
        <w:t xml:space="preserve"> 202</w:t>
      </w:r>
      <w:r>
        <w:rPr>
          <w:rFonts w:ascii="Verdana" w:eastAsia="Times New Roman" w:hAnsi="Verdana"/>
          <w:color w:val="000000"/>
          <w:sz w:val="18"/>
        </w:rPr>
        <w:t>4</w:t>
      </w:r>
      <w:r w:rsidRPr="00F7108B">
        <w:rPr>
          <w:rFonts w:ascii="Verdana" w:eastAsia="Times New Roman" w:hAnsi="Verdana"/>
          <w:color w:val="000000"/>
          <w:sz w:val="18"/>
        </w:rPr>
        <w:t>/202</w:t>
      </w:r>
      <w:r>
        <w:rPr>
          <w:rFonts w:ascii="Verdana" w:eastAsia="Times New Roman" w:hAnsi="Verdana"/>
          <w:color w:val="000000"/>
          <w:sz w:val="18"/>
        </w:rPr>
        <w:t xml:space="preserve">5 e </w:t>
      </w:r>
      <w:r w:rsidRPr="00F7108B">
        <w:rPr>
          <w:rFonts w:ascii="Verdana" w:eastAsia="Times New Roman" w:hAnsi="Verdana"/>
          <w:color w:val="000000"/>
          <w:sz w:val="18"/>
        </w:rPr>
        <w:t xml:space="preserve">inquadrato </w:t>
      </w:r>
      <w:r>
        <w:rPr>
          <w:rFonts w:ascii="Verdana" w:eastAsia="Times New Roman" w:hAnsi="Verdana"/>
          <w:color w:val="000000"/>
          <w:sz w:val="18"/>
        </w:rPr>
        <w:t>n</w:t>
      </w:r>
      <w:r w:rsidRPr="00F7108B">
        <w:rPr>
          <w:rFonts w:ascii="Verdana" w:eastAsia="Times New Roman" w:hAnsi="Verdana"/>
          <w:color w:val="000000"/>
          <w:sz w:val="18"/>
        </w:rPr>
        <w:t>ell’</w:t>
      </w:r>
      <w:r>
        <w:rPr>
          <w:rFonts w:ascii="Verdana" w:hAnsi="Verdana" w:cs="Arial"/>
          <w:sz w:val="18"/>
          <w:szCs w:val="18"/>
        </w:rPr>
        <w:t>A</w:t>
      </w:r>
      <w:r w:rsidRPr="00F7108B">
        <w:rPr>
          <w:rFonts w:ascii="Verdana" w:hAnsi="Verdana" w:cs="Arial"/>
          <w:sz w:val="18"/>
          <w:szCs w:val="18"/>
        </w:rPr>
        <w:t xml:space="preserve">rea dei Funzionari </w:t>
      </w:r>
      <w:r>
        <w:rPr>
          <w:rFonts w:ascii="Verdana" w:hAnsi="Verdana" w:cs="Arial"/>
          <w:sz w:val="18"/>
          <w:szCs w:val="18"/>
        </w:rPr>
        <w:t>e</w:t>
      </w:r>
      <w:r w:rsidRPr="00F7108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</w:t>
      </w:r>
      <w:r w:rsidRPr="00F7108B">
        <w:rPr>
          <w:rFonts w:ascii="Verdana" w:hAnsi="Verdana" w:cs="Arial"/>
          <w:sz w:val="18"/>
          <w:szCs w:val="18"/>
        </w:rPr>
        <w:t>ell’</w:t>
      </w:r>
      <w:r>
        <w:rPr>
          <w:rFonts w:ascii="Verdana" w:hAnsi="Verdana" w:cs="Arial"/>
          <w:sz w:val="18"/>
          <w:szCs w:val="18"/>
        </w:rPr>
        <w:t>e</w:t>
      </w:r>
      <w:r w:rsidRPr="00F7108B">
        <w:rPr>
          <w:rFonts w:ascii="Verdana" w:hAnsi="Verdana" w:cs="Arial"/>
          <w:sz w:val="18"/>
          <w:szCs w:val="18"/>
        </w:rPr>
        <w:t xml:space="preserve">levata </w:t>
      </w:r>
      <w:r>
        <w:rPr>
          <w:rFonts w:ascii="Verdana" w:hAnsi="Verdana" w:cs="Arial"/>
          <w:sz w:val="18"/>
          <w:szCs w:val="18"/>
        </w:rPr>
        <w:t>q</w:t>
      </w:r>
      <w:r w:rsidRPr="00F7108B">
        <w:rPr>
          <w:rFonts w:ascii="Verdana" w:hAnsi="Verdana" w:cs="Arial"/>
          <w:sz w:val="18"/>
          <w:szCs w:val="18"/>
        </w:rPr>
        <w:t>ualificazione</w:t>
      </w:r>
      <w:r w:rsidRPr="00F7108B">
        <w:rPr>
          <w:rFonts w:ascii="Verdana" w:eastAsia="Times New Roman" w:hAnsi="Verdana"/>
          <w:color w:val="000000"/>
          <w:sz w:val="18"/>
        </w:rPr>
        <w:t xml:space="preserve"> per la provincia di </w:t>
      </w:r>
      <w:r w:rsidR="008C1382">
        <w:rPr>
          <w:rFonts w:ascii="Verdana" w:eastAsia="Times New Roman" w:hAnsi="Verdana"/>
          <w:color w:val="000000"/>
          <w:sz w:val="18"/>
        </w:rPr>
        <w:t>Cremona</w:t>
      </w:r>
    </w:p>
    <w:p w14:paraId="74AA9BE9" w14:textId="77777777" w:rsidR="005C38D4" w:rsidRDefault="005C38D4" w:rsidP="005C38D4">
      <w:pPr>
        <w:spacing w:line="360" w:lineRule="auto"/>
        <w:jc w:val="both"/>
        <w:rPr>
          <w:rFonts w:ascii="Verdana" w:eastAsia="Times New Roman" w:hAnsi="Verdana"/>
          <w:color w:val="000000"/>
          <w:sz w:val="18"/>
        </w:rPr>
      </w:pPr>
    </w:p>
    <w:p w14:paraId="3CCD0CF4" w14:textId="77777777" w:rsidR="00F7108B" w:rsidRDefault="00F7108B" w:rsidP="005C38D4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  <w:r w:rsidRPr="00F7108B">
        <w:rPr>
          <w:rFonts w:ascii="Verdana" w:eastAsia="Times New Roman" w:hAnsi="Verdana"/>
          <w:b/>
          <w:bCs/>
          <w:color w:val="000000"/>
          <w:sz w:val="18"/>
        </w:rPr>
        <w:t>DICHIARA</w:t>
      </w:r>
    </w:p>
    <w:p w14:paraId="47785C69" w14:textId="77777777" w:rsidR="005C38D4" w:rsidRDefault="005C38D4" w:rsidP="005C38D4">
      <w:pPr>
        <w:spacing w:line="360" w:lineRule="auto"/>
        <w:jc w:val="center"/>
        <w:rPr>
          <w:rFonts w:ascii="Verdana" w:eastAsia="Times New Roman" w:hAnsi="Verdana"/>
          <w:color w:val="000000"/>
          <w:sz w:val="18"/>
        </w:rPr>
      </w:pPr>
    </w:p>
    <w:p w14:paraId="61E32E4C" w14:textId="697D093A" w:rsidR="00F7108B" w:rsidRDefault="005C38D4" w:rsidP="005C38D4">
      <w:pPr>
        <w:spacing w:line="360" w:lineRule="auto"/>
        <w:ind w:left="426" w:hanging="426"/>
        <w:jc w:val="both"/>
        <w:rPr>
          <w:rFonts w:ascii="Verdana" w:eastAsia="Times New Roman" w:hAnsi="Verdana"/>
          <w:color w:val="000000"/>
          <w:sz w:val="18"/>
        </w:rPr>
      </w:pPr>
      <w:r w:rsidRPr="005C38D4">
        <w:rPr>
          <w:rFonts w:ascii="Verdana" w:eastAsia="Times New Roman" w:hAnsi="Verdana"/>
          <w:color w:val="000000"/>
          <w:sz w:val="32"/>
          <w:szCs w:val="32"/>
        </w:rPr>
        <w:sym w:font="Wingdings" w:char="F06F"/>
      </w:r>
      <w:r>
        <w:rPr>
          <w:rFonts w:ascii="Verdana" w:eastAsia="Times New Roman" w:hAnsi="Verdana"/>
          <w:color w:val="000000"/>
          <w:sz w:val="32"/>
          <w:szCs w:val="32"/>
        </w:rPr>
        <w:t xml:space="preserve"> 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di </w:t>
      </w:r>
      <w:r w:rsidR="00F7108B" w:rsidRPr="005C38D4">
        <w:rPr>
          <w:rFonts w:ascii="Verdana" w:eastAsia="Times New Roman" w:hAnsi="Verdana"/>
          <w:b/>
          <w:bCs/>
          <w:color w:val="000000"/>
          <w:sz w:val="18"/>
        </w:rPr>
        <w:t xml:space="preserve">confermare </w:t>
      </w:r>
      <w:r w:rsidR="00F7108B" w:rsidRPr="00F7108B">
        <w:rPr>
          <w:rFonts w:ascii="Verdana" w:eastAsia="Times New Roman" w:hAnsi="Verdana"/>
          <w:color w:val="000000"/>
          <w:sz w:val="18"/>
        </w:rPr>
        <w:t>quale sede di titolarità, la sede su cui è stato assegnato/a all’atto dell’immissione in</w:t>
      </w:r>
      <w:r>
        <w:rPr>
          <w:rFonts w:ascii="Verdana" w:eastAsia="Times New Roman" w:hAnsi="Verdana"/>
          <w:color w:val="000000"/>
          <w:sz w:val="18"/>
        </w:rPr>
        <w:t xml:space="preserve"> 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ruolo cod. </w:t>
      </w:r>
      <w:proofErr w:type="spellStart"/>
      <w:r w:rsidR="00F7108B" w:rsidRPr="00F7108B">
        <w:rPr>
          <w:rFonts w:ascii="Verdana" w:eastAsia="Times New Roman" w:hAnsi="Verdana"/>
          <w:color w:val="000000"/>
          <w:sz w:val="18"/>
        </w:rPr>
        <w:t>mecc</w:t>
      </w:r>
      <w:proofErr w:type="spellEnd"/>
      <w:r w:rsidR="00F7108B" w:rsidRPr="00F7108B">
        <w:rPr>
          <w:rFonts w:ascii="Verdana" w:eastAsia="Times New Roman" w:hAnsi="Verdana"/>
          <w:color w:val="000000"/>
          <w:sz w:val="18"/>
        </w:rPr>
        <w:t>. _____________</w:t>
      </w:r>
      <w:r>
        <w:rPr>
          <w:rFonts w:ascii="Verdana" w:eastAsia="Times New Roman" w:hAnsi="Verdana"/>
          <w:color w:val="000000"/>
          <w:sz w:val="18"/>
        </w:rPr>
        <w:t xml:space="preserve"> denominazione ________________________________________</w:t>
      </w:r>
    </w:p>
    <w:p w14:paraId="754ED1EB" w14:textId="6F7DFC36" w:rsidR="00F7108B" w:rsidRDefault="00F7108B" w:rsidP="005C38D4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  <w:r w:rsidRPr="00F7108B">
        <w:rPr>
          <w:rFonts w:ascii="Verdana" w:eastAsia="Times New Roman" w:hAnsi="Verdana"/>
          <w:b/>
          <w:bCs/>
          <w:color w:val="000000"/>
          <w:sz w:val="18"/>
        </w:rPr>
        <w:t>OPPURE</w:t>
      </w:r>
    </w:p>
    <w:p w14:paraId="7ECCC384" w14:textId="4A0D0555" w:rsidR="00F7108B" w:rsidRDefault="005C38D4" w:rsidP="005C38D4">
      <w:pPr>
        <w:spacing w:line="360" w:lineRule="auto"/>
        <w:ind w:left="426" w:hanging="426"/>
        <w:rPr>
          <w:rFonts w:ascii="Verdana" w:eastAsia="Times New Roman" w:hAnsi="Verdana"/>
          <w:color w:val="000000"/>
          <w:sz w:val="18"/>
        </w:rPr>
      </w:pPr>
      <w:r w:rsidRPr="005C38D4">
        <w:rPr>
          <w:rFonts w:ascii="Verdana" w:eastAsia="Times New Roman" w:hAnsi="Verdana"/>
          <w:color w:val="000000"/>
          <w:sz w:val="32"/>
          <w:szCs w:val="32"/>
        </w:rPr>
        <w:sym w:font="Wingdings" w:char="F06F"/>
      </w:r>
      <w:r>
        <w:rPr>
          <w:rFonts w:ascii="Verdana" w:eastAsia="Times New Roman" w:hAnsi="Verdana"/>
          <w:color w:val="000000"/>
          <w:sz w:val="32"/>
          <w:szCs w:val="32"/>
        </w:rPr>
        <w:t xml:space="preserve"> 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di </w:t>
      </w:r>
      <w:r w:rsidR="00F7108B" w:rsidRPr="005C38D4">
        <w:rPr>
          <w:rFonts w:ascii="Verdana" w:eastAsia="Times New Roman" w:hAnsi="Verdana"/>
          <w:b/>
          <w:bCs/>
          <w:color w:val="000000"/>
          <w:sz w:val="18"/>
        </w:rPr>
        <w:t>NON confermare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quale sede di titolarità, la sede </w:t>
      </w:r>
      <w:r>
        <w:rPr>
          <w:rFonts w:ascii="Verdana" w:eastAsia="Times New Roman" w:hAnsi="Verdana"/>
          <w:color w:val="000000"/>
          <w:sz w:val="18"/>
        </w:rPr>
        <w:t>in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cui è </w:t>
      </w:r>
      <w:r w:rsidR="00F7108B">
        <w:rPr>
          <w:rFonts w:ascii="Verdana" w:eastAsia="Times New Roman" w:hAnsi="Verdana"/>
          <w:color w:val="000000"/>
          <w:sz w:val="18"/>
        </w:rPr>
        <w:t>attualmente in servizi</w:t>
      </w:r>
      <w:r>
        <w:rPr>
          <w:rFonts w:ascii="Verdana" w:eastAsia="Times New Roman" w:hAnsi="Verdana"/>
          <w:color w:val="000000"/>
          <w:sz w:val="18"/>
        </w:rPr>
        <w:t xml:space="preserve">o </w:t>
      </w:r>
      <w:r w:rsidRPr="00F7108B">
        <w:rPr>
          <w:rFonts w:ascii="Verdana" w:eastAsia="Times New Roman" w:hAnsi="Verdana"/>
          <w:color w:val="000000"/>
          <w:sz w:val="18"/>
        </w:rPr>
        <w:t xml:space="preserve">cod. </w:t>
      </w:r>
      <w:proofErr w:type="spellStart"/>
      <w:r w:rsidRPr="00F7108B">
        <w:rPr>
          <w:rFonts w:ascii="Verdana" w:eastAsia="Times New Roman" w:hAnsi="Verdana"/>
          <w:color w:val="000000"/>
          <w:sz w:val="18"/>
        </w:rPr>
        <w:t>mecc</w:t>
      </w:r>
      <w:proofErr w:type="spellEnd"/>
      <w:r w:rsidRPr="00F7108B">
        <w:rPr>
          <w:rFonts w:ascii="Verdana" w:eastAsia="Times New Roman" w:hAnsi="Verdana"/>
          <w:color w:val="000000"/>
          <w:sz w:val="18"/>
        </w:rPr>
        <w:t>. ______________</w:t>
      </w:r>
      <w:r>
        <w:rPr>
          <w:rFonts w:ascii="Verdana" w:eastAsia="Times New Roman" w:hAnsi="Verdana"/>
          <w:color w:val="000000"/>
          <w:sz w:val="18"/>
        </w:rPr>
        <w:t>_________</w:t>
      </w:r>
      <w:r w:rsidRPr="00F7108B">
        <w:rPr>
          <w:rFonts w:ascii="Verdana" w:eastAsia="Times New Roman" w:hAnsi="Verdana"/>
          <w:color w:val="000000"/>
          <w:sz w:val="18"/>
        </w:rPr>
        <w:t>__</w:t>
      </w:r>
      <w:r>
        <w:rPr>
          <w:rFonts w:ascii="Verdana" w:eastAsia="Times New Roman" w:hAnsi="Verdana"/>
          <w:color w:val="000000"/>
          <w:sz w:val="18"/>
        </w:rPr>
        <w:t xml:space="preserve"> denominazione _________________________________________</w:t>
      </w:r>
    </w:p>
    <w:p w14:paraId="281DB19D" w14:textId="77777777" w:rsidR="005C38D4" w:rsidRDefault="005C38D4" w:rsidP="005C38D4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</w:p>
    <w:p w14:paraId="39B645A2" w14:textId="77777777" w:rsidR="005C38D4" w:rsidRDefault="005C38D4" w:rsidP="005C38D4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</w:p>
    <w:p w14:paraId="52C24F64" w14:textId="77777777" w:rsidR="005C38D4" w:rsidRDefault="005C38D4" w:rsidP="005C38D4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</w:p>
    <w:p w14:paraId="0D40788C" w14:textId="77777777" w:rsidR="00A10EF5" w:rsidRDefault="005C38D4" w:rsidP="005C38D4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DATA ____________________________           </w:t>
      </w:r>
    </w:p>
    <w:p w14:paraId="4CBC2B5C" w14:textId="12E24367" w:rsidR="008A250C" w:rsidRPr="0031739F" w:rsidRDefault="005C38D4" w:rsidP="00A10EF5">
      <w:pPr>
        <w:pStyle w:val="Firma"/>
        <w:spacing w:before="0" w:after="0" w:line="276" w:lineRule="auto"/>
        <w:ind w:left="4248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FIRMA</w:t>
      </w:r>
    </w:p>
    <w:p w14:paraId="7BF8C6F0" w14:textId="77777777" w:rsidR="00C45534" w:rsidRDefault="00C45534" w:rsidP="005C38D4">
      <w:pPr>
        <w:rPr>
          <w:rFonts w:ascii="Verdana" w:hAnsi="Verdana"/>
          <w:sz w:val="18"/>
          <w:szCs w:val="18"/>
        </w:rPr>
      </w:pPr>
    </w:p>
    <w:p w14:paraId="614A10B6" w14:textId="52841C1A" w:rsidR="005C38D4" w:rsidRDefault="005C38D4" w:rsidP="005C38D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______________________________________</w:t>
      </w:r>
    </w:p>
    <w:p w14:paraId="11F4D73B" w14:textId="77777777" w:rsidR="00C45534" w:rsidRDefault="00C45534" w:rsidP="00C45534">
      <w:pPr>
        <w:ind w:left="4111"/>
        <w:rPr>
          <w:rFonts w:ascii="Verdana" w:hAnsi="Verdana"/>
          <w:sz w:val="18"/>
          <w:szCs w:val="18"/>
        </w:rPr>
      </w:pPr>
    </w:p>
    <w:p w14:paraId="78F1B797" w14:textId="77777777" w:rsidR="00C45534" w:rsidRDefault="00C45534" w:rsidP="005C38D4">
      <w:pPr>
        <w:rPr>
          <w:rFonts w:ascii="Verdana" w:hAnsi="Verdana"/>
          <w:sz w:val="18"/>
          <w:szCs w:val="18"/>
        </w:rPr>
      </w:pPr>
    </w:p>
    <w:p w14:paraId="3CE238A1" w14:textId="77777777" w:rsidR="005C38D4" w:rsidRDefault="005C38D4" w:rsidP="002B44E1">
      <w:pPr>
        <w:tabs>
          <w:tab w:val="left" w:pos="3968"/>
        </w:tabs>
        <w:rPr>
          <w:rFonts w:ascii="Verdana" w:hAnsi="Verdana"/>
          <w:sz w:val="18"/>
          <w:szCs w:val="18"/>
        </w:rPr>
      </w:pPr>
    </w:p>
    <w:p w14:paraId="7C0F4DAE" w14:textId="70C1262B" w:rsidR="00A74A87" w:rsidRPr="000B0653" w:rsidRDefault="005C38D4" w:rsidP="002B44E1">
      <w:pPr>
        <w:tabs>
          <w:tab w:val="left" w:pos="396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N.B. Si allega documento di riconoscimento </w:t>
      </w:r>
      <w:r w:rsidR="00C45534">
        <w:rPr>
          <w:rFonts w:ascii="Verdana" w:hAnsi="Verdana"/>
          <w:sz w:val="18"/>
          <w:szCs w:val="18"/>
        </w:rPr>
        <w:tab/>
      </w:r>
    </w:p>
    <w:sectPr w:rsidR="00A74A87" w:rsidRPr="000B0653" w:rsidSect="0087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CB163" w14:textId="77777777" w:rsidR="00DD5947" w:rsidRDefault="00DD5947" w:rsidP="00EF117D">
      <w:pPr>
        <w:spacing w:after="0" w:line="240" w:lineRule="auto"/>
      </w:pPr>
      <w:r>
        <w:separator/>
      </w:r>
    </w:p>
  </w:endnote>
  <w:endnote w:type="continuationSeparator" w:id="0">
    <w:p w14:paraId="2AAAE678" w14:textId="77777777" w:rsidR="00DD5947" w:rsidRDefault="00DD5947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6C233" w14:textId="77777777" w:rsidR="00D53939" w:rsidRDefault="00D539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35B7" w14:textId="77777777" w:rsidR="00D53939" w:rsidRPr="00927D84" w:rsidRDefault="00D53939" w:rsidP="00D53939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Pr="00927D84">
      <w:rPr>
        <w:rFonts w:ascii="Verdana" w:hAnsi="Verdana" w:cs="Tahoma"/>
        <w:iCs/>
        <w:sz w:val="14"/>
        <w:szCs w:val="14"/>
        <w:lang w:eastAsia="it-IT"/>
      </w:rPr>
      <w:t>-mail: usp.cr@istruzione.it - PEC: uspcr@postacert.istruzione.it</w:t>
    </w:r>
  </w:p>
  <w:p w14:paraId="4AB889CB" w14:textId="77777777" w:rsidR="00D53939" w:rsidRPr="00927D84" w:rsidRDefault="00D53939" w:rsidP="00D53939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Pr="007D04B3">
      <w:rPr>
        <w:rFonts w:ascii="Verdana" w:hAnsi="Verdana" w:cs="Tahoma"/>
        <w:iCs/>
        <w:sz w:val="14"/>
        <w:szCs w:val="14"/>
        <w:lang w:eastAsia="it-IT"/>
      </w:rPr>
      <w:t>XN17XH</w:t>
    </w:r>
    <w:r w:rsidRPr="00927D84">
      <w:rPr>
        <w:rFonts w:ascii="Verdana" w:hAnsi="Verdana" w:cs="Tahoma"/>
        <w:iCs/>
        <w:sz w:val="14"/>
        <w:szCs w:val="14"/>
        <w:lang w:eastAsia="it-IT"/>
      </w:rPr>
      <w:t xml:space="preserve"> - C.F.:80006520193</w:t>
    </w:r>
  </w:p>
  <w:p w14:paraId="248B0232" w14:textId="77777777" w:rsidR="00D53939" w:rsidRDefault="00D53939" w:rsidP="00D53939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>Sito internet: https://cremona.istruzionelombardia.gov.it/</w:t>
    </w:r>
  </w:p>
  <w:bookmarkEnd w:id="0"/>
  <w:p w14:paraId="03DFFCA7" w14:textId="77777777" w:rsidR="00D53939" w:rsidRPr="00AE323F" w:rsidRDefault="00D53939" w:rsidP="00D53939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  <w:p w14:paraId="36A9F456" w14:textId="117C87F1" w:rsidR="00EF117D" w:rsidRPr="00AE323F" w:rsidRDefault="00EF117D" w:rsidP="00E56828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1F1EE" w14:textId="77777777" w:rsidR="00D53939" w:rsidRDefault="00D539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B46D0" w14:textId="77777777" w:rsidR="00DD5947" w:rsidRDefault="00DD5947" w:rsidP="00EF117D">
      <w:pPr>
        <w:spacing w:after="0" w:line="240" w:lineRule="auto"/>
      </w:pPr>
      <w:r>
        <w:separator/>
      </w:r>
    </w:p>
  </w:footnote>
  <w:footnote w:type="continuationSeparator" w:id="0">
    <w:p w14:paraId="33851FF2" w14:textId="77777777" w:rsidR="00DD5947" w:rsidRDefault="00DD5947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A90E" w14:textId="77777777" w:rsidR="00D53939" w:rsidRDefault="00D53939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0382" w14:textId="77777777" w:rsidR="00D53939" w:rsidRDefault="00D53939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EE0AC" w14:textId="77777777" w:rsidR="00D53939" w:rsidRDefault="00D53939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328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03774"/>
    <w:rsid w:val="00052165"/>
    <w:rsid w:val="000B0653"/>
    <w:rsid w:val="000D5AE2"/>
    <w:rsid w:val="000E0281"/>
    <w:rsid w:val="000F627A"/>
    <w:rsid w:val="001173CE"/>
    <w:rsid w:val="0012273E"/>
    <w:rsid w:val="001302BB"/>
    <w:rsid w:val="001C47B0"/>
    <w:rsid w:val="002330CA"/>
    <w:rsid w:val="00274E09"/>
    <w:rsid w:val="00291C8E"/>
    <w:rsid w:val="002B44E1"/>
    <w:rsid w:val="0031739F"/>
    <w:rsid w:val="00352493"/>
    <w:rsid w:val="00362D8B"/>
    <w:rsid w:val="00366E8D"/>
    <w:rsid w:val="00393DC7"/>
    <w:rsid w:val="003A53D3"/>
    <w:rsid w:val="00407A47"/>
    <w:rsid w:val="00422197"/>
    <w:rsid w:val="00422BD9"/>
    <w:rsid w:val="00460F37"/>
    <w:rsid w:val="00491115"/>
    <w:rsid w:val="004B0DA4"/>
    <w:rsid w:val="004C2653"/>
    <w:rsid w:val="005077DE"/>
    <w:rsid w:val="005133F1"/>
    <w:rsid w:val="0052444C"/>
    <w:rsid w:val="005460E9"/>
    <w:rsid w:val="00593CDC"/>
    <w:rsid w:val="00594475"/>
    <w:rsid w:val="005B5F05"/>
    <w:rsid w:val="005C38D4"/>
    <w:rsid w:val="005D5481"/>
    <w:rsid w:val="005E107C"/>
    <w:rsid w:val="005E28BA"/>
    <w:rsid w:val="006507A3"/>
    <w:rsid w:val="00655A75"/>
    <w:rsid w:val="00676D8E"/>
    <w:rsid w:val="006814C0"/>
    <w:rsid w:val="006D0A17"/>
    <w:rsid w:val="006D628B"/>
    <w:rsid w:val="00700708"/>
    <w:rsid w:val="00716A53"/>
    <w:rsid w:val="007B4253"/>
    <w:rsid w:val="007C1141"/>
    <w:rsid w:val="007C2E8F"/>
    <w:rsid w:val="007D093F"/>
    <w:rsid w:val="007D48B9"/>
    <w:rsid w:val="007E2658"/>
    <w:rsid w:val="007E5F1C"/>
    <w:rsid w:val="007F39E8"/>
    <w:rsid w:val="008641F1"/>
    <w:rsid w:val="00872A22"/>
    <w:rsid w:val="00877DB9"/>
    <w:rsid w:val="008A250C"/>
    <w:rsid w:val="008C1382"/>
    <w:rsid w:val="008C2BED"/>
    <w:rsid w:val="008E1044"/>
    <w:rsid w:val="00914012"/>
    <w:rsid w:val="00926D2C"/>
    <w:rsid w:val="00933661"/>
    <w:rsid w:val="00946EF2"/>
    <w:rsid w:val="00966ABF"/>
    <w:rsid w:val="009903E4"/>
    <w:rsid w:val="009C1651"/>
    <w:rsid w:val="009D1684"/>
    <w:rsid w:val="009E7432"/>
    <w:rsid w:val="009F26F2"/>
    <w:rsid w:val="009F5DFE"/>
    <w:rsid w:val="00A10EF5"/>
    <w:rsid w:val="00A148BC"/>
    <w:rsid w:val="00A27955"/>
    <w:rsid w:val="00A32ABF"/>
    <w:rsid w:val="00A3750D"/>
    <w:rsid w:val="00A448D6"/>
    <w:rsid w:val="00A65028"/>
    <w:rsid w:val="00A74A87"/>
    <w:rsid w:val="00A870AC"/>
    <w:rsid w:val="00AC7F4B"/>
    <w:rsid w:val="00AE28F0"/>
    <w:rsid w:val="00AE323F"/>
    <w:rsid w:val="00B87C51"/>
    <w:rsid w:val="00B900E7"/>
    <w:rsid w:val="00BA7437"/>
    <w:rsid w:val="00BB3576"/>
    <w:rsid w:val="00BB5F6D"/>
    <w:rsid w:val="00C45534"/>
    <w:rsid w:val="00C740C8"/>
    <w:rsid w:val="00C866E1"/>
    <w:rsid w:val="00CA2E01"/>
    <w:rsid w:val="00CA31CD"/>
    <w:rsid w:val="00CB46FB"/>
    <w:rsid w:val="00D2229E"/>
    <w:rsid w:val="00D53939"/>
    <w:rsid w:val="00D555C2"/>
    <w:rsid w:val="00D63437"/>
    <w:rsid w:val="00D91D37"/>
    <w:rsid w:val="00DA5CEE"/>
    <w:rsid w:val="00DC6AEF"/>
    <w:rsid w:val="00DD5947"/>
    <w:rsid w:val="00DF727E"/>
    <w:rsid w:val="00E03C31"/>
    <w:rsid w:val="00E1720C"/>
    <w:rsid w:val="00E43406"/>
    <w:rsid w:val="00E52838"/>
    <w:rsid w:val="00E56828"/>
    <w:rsid w:val="00E63E2C"/>
    <w:rsid w:val="00E74B0A"/>
    <w:rsid w:val="00E93E89"/>
    <w:rsid w:val="00EA5AB4"/>
    <w:rsid w:val="00EC750A"/>
    <w:rsid w:val="00EF117D"/>
    <w:rsid w:val="00F07684"/>
    <w:rsid w:val="00F10A98"/>
    <w:rsid w:val="00F277C1"/>
    <w:rsid w:val="00F66AB5"/>
    <w:rsid w:val="00F7108B"/>
    <w:rsid w:val="00F759DC"/>
    <w:rsid w:val="00FB2ABB"/>
    <w:rsid w:val="00FB3630"/>
    <w:rsid w:val="00FC3D2B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(2).dotx</Template>
  <TotalTime>24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SOLAZZO ANNAMARIA</cp:lastModifiedBy>
  <cp:revision>4</cp:revision>
  <dcterms:created xsi:type="dcterms:W3CDTF">2025-03-10T09:27:00Z</dcterms:created>
  <dcterms:modified xsi:type="dcterms:W3CDTF">2025-03-10T10:00:00Z</dcterms:modified>
</cp:coreProperties>
</file>