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C222C" w14:textId="77777777" w:rsidR="00D400EB" w:rsidRDefault="00D400EB" w:rsidP="00D400EB">
      <w:pPr>
        <w:rPr>
          <w:rFonts w:ascii="Verdana" w:hAnsi="Verdana" w:cs="Arial"/>
          <w:sz w:val="18"/>
          <w:szCs w:val="18"/>
        </w:rPr>
      </w:pPr>
    </w:p>
    <w:p w14:paraId="3FCCCF99" w14:textId="77777777" w:rsidR="00194AE7" w:rsidRPr="009A7B87" w:rsidRDefault="00194AE7" w:rsidP="00194AE7">
      <w:pPr>
        <w:pStyle w:val="Default"/>
        <w:ind w:left="2977" w:hanging="567"/>
        <w:rPr>
          <w:rFonts w:ascii="Verdana" w:hAnsi="Verdana" w:cs="Arial"/>
          <w:color w:val="auto"/>
          <w:sz w:val="20"/>
          <w:szCs w:val="20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RECLUTAMENTO DA GRADUATORIE</w:t>
      </w:r>
      <w:r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  <w:r w:rsidRPr="009A7B87">
        <w:rPr>
          <w:rFonts w:ascii="Verdana" w:eastAsia="Verdana" w:hAnsi="Verdana" w:cs="Verdana"/>
          <w:b/>
          <w:bCs/>
          <w:sz w:val="16"/>
          <w:szCs w:val="16"/>
        </w:rPr>
        <w:t xml:space="preserve">CONCORSUALI </w:t>
      </w:r>
      <w:r>
        <w:rPr>
          <w:rFonts w:ascii="Verdana" w:eastAsia="Verdana" w:hAnsi="Verdana" w:cs="Verdana"/>
          <w:b/>
          <w:bCs/>
          <w:sz w:val="16"/>
          <w:szCs w:val="16"/>
        </w:rPr>
        <w:br/>
      </w:r>
      <w:r w:rsidRPr="009A7B87">
        <w:rPr>
          <w:rFonts w:ascii="Verdana" w:eastAsia="Verdana" w:hAnsi="Verdana" w:cs="Verdana"/>
          <w:b/>
          <w:bCs/>
          <w:sz w:val="16"/>
          <w:szCs w:val="16"/>
          <w:u w:val="thick"/>
        </w:rPr>
        <w:t>OPERAZIONE DI</w:t>
      </w:r>
      <w:r>
        <w:rPr>
          <w:rFonts w:ascii="Verdana" w:eastAsia="Verdana" w:hAnsi="Verdana" w:cs="Verdana"/>
          <w:b/>
          <w:bCs/>
          <w:sz w:val="16"/>
          <w:szCs w:val="16"/>
          <w:u w:val="thick"/>
        </w:rPr>
        <w:t xml:space="preserve"> </w:t>
      </w:r>
      <w:r w:rsidRPr="009A7B87">
        <w:rPr>
          <w:rFonts w:ascii="Verdana" w:eastAsia="Verdana" w:hAnsi="Verdana" w:cs="Verdana"/>
          <w:b/>
          <w:bCs/>
          <w:sz w:val="16"/>
          <w:szCs w:val="16"/>
          <w:u w:val="thick"/>
        </w:rPr>
        <w:t>ASSEGNAZIONE SEDE</w:t>
      </w:r>
    </w:p>
    <w:p w14:paraId="2F4500F1" w14:textId="77777777" w:rsidR="00194AE7" w:rsidRPr="009A7B87" w:rsidRDefault="00194AE7" w:rsidP="00194AE7">
      <w:pPr>
        <w:widowControl w:val="0"/>
        <w:autoSpaceDE w:val="0"/>
        <w:autoSpaceDN w:val="0"/>
        <w:spacing w:before="3" w:after="0" w:line="240" w:lineRule="auto"/>
        <w:rPr>
          <w:rFonts w:ascii="Verdana" w:eastAsia="Verdana" w:hAnsi="Verdana" w:cs="Verdana"/>
          <w:b/>
          <w:sz w:val="17"/>
        </w:rPr>
      </w:pPr>
    </w:p>
    <w:p w14:paraId="0541E7A9" w14:textId="2AF1769A" w:rsidR="00194AE7" w:rsidRPr="009A7B87" w:rsidRDefault="00194AE7" w:rsidP="00194AE7">
      <w:pPr>
        <w:widowControl w:val="0"/>
        <w:autoSpaceDE w:val="0"/>
        <w:autoSpaceDN w:val="0"/>
        <w:spacing w:before="101" w:after="0" w:line="240" w:lineRule="auto"/>
        <w:ind w:left="1843" w:right="2247" w:firstLine="142"/>
        <w:jc w:val="center"/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  <w:r w:rsidRPr="009A7B87">
        <w:rPr>
          <w:rFonts w:ascii="Verdana" w:eastAsia="Verdana" w:hAnsi="Verdana" w:cs="Verdana"/>
          <w:b/>
          <w:bCs/>
          <w:sz w:val="16"/>
          <w:szCs w:val="16"/>
        </w:rPr>
        <w:t>CLASSE DI CONCORSO</w:t>
      </w:r>
      <w:r>
        <w:rPr>
          <w:rFonts w:ascii="Verdana" w:eastAsia="Verdana" w:hAnsi="Verdana" w:cs="Verdana"/>
          <w:b/>
          <w:bCs/>
          <w:sz w:val="16"/>
          <w:szCs w:val="16"/>
        </w:rPr>
        <w:t xml:space="preserve"> A</w:t>
      </w:r>
      <w:r w:rsidR="00EA33B5">
        <w:rPr>
          <w:rFonts w:ascii="Verdana" w:eastAsia="Verdana" w:hAnsi="Verdana" w:cs="Verdana"/>
          <w:b/>
          <w:bCs/>
          <w:sz w:val="16"/>
          <w:szCs w:val="16"/>
        </w:rPr>
        <w:t>B25</w:t>
      </w:r>
      <w:r>
        <w:rPr>
          <w:rFonts w:ascii="Verdana" w:eastAsia="Verdana" w:hAnsi="Verdana" w:cs="Verdana"/>
          <w:b/>
          <w:bCs/>
          <w:sz w:val="16"/>
          <w:szCs w:val="16"/>
        </w:rPr>
        <w:br/>
      </w:r>
      <w:r w:rsidRPr="009A7B87">
        <w:rPr>
          <w:rFonts w:ascii="Verdana" w:eastAsia="Verdana" w:hAnsi="Verdana" w:cs="Verdana"/>
          <w:b/>
          <w:bCs/>
          <w:sz w:val="16"/>
          <w:szCs w:val="16"/>
        </w:rPr>
        <w:t>ESPRESSIONE</w:t>
      </w:r>
      <w:r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  <w:r w:rsidRPr="009A7B87">
        <w:rPr>
          <w:rFonts w:ascii="Verdana" w:eastAsia="Verdana" w:hAnsi="Verdana" w:cs="Verdana"/>
          <w:b/>
          <w:bCs/>
          <w:sz w:val="16"/>
          <w:szCs w:val="16"/>
        </w:rPr>
        <w:t>DI PREFERENZA</w:t>
      </w:r>
    </w:p>
    <w:p w14:paraId="4C60E428" w14:textId="77777777" w:rsidR="00194AE7" w:rsidRPr="009A7B87" w:rsidRDefault="00194AE7" w:rsidP="00194AE7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sz w:val="27"/>
        </w:rPr>
      </w:pPr>
    </w:p>
    <w:p w14:paraId="3C1DC15A" w14:textId="77777777" w:rsidR="00194AE7" w:rsidRPr="009A7B87" w:rsidRDefault="00194AE7" w:rsidP="00194AE7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Il/La sottoscritto/a…………………………………………………………………………………………………………………………………………………………………</w:t>
      </w:r>
    </w:p>
    <w:p w14:paraId="5C8F65F9" w14:textId="77777777" w:rsidR="00194AE7" w:rsidRPr="009A7B87" w:rsidRDefault="00194AE7" w:rsidP="00194AE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</w:rPr>
      </w:pPr>
    </w:p>
    <w:p w14:paraId="0447D7DA" w14:textId="77777777" w:rsidR="00194AE7" w:rsidRPr="009A7B87" w:rsidRDefault="00194AE7" w:rsidP="00194AE7">
      <w:pPr>
        <w:widowControl w:val="0"/>
        <w:autoSpaceDE w:val="0"/>
        <w:autoSpaceDN w:val="0"/>
        <w:spacing w:before="130" w:after="0" w:line="240" w:lineRule="auto"/>
        <w:ind w:left="113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Nato/a a  …………………………………………………………………………………………………………….</w:t>
      </w:r>
      <w:r w:rsidRPr="009A7B87">
        <w:rPr>
          <w:rFonts w:ascii="Verdana" w:eastAsia="Verdana" w:hAnsi="Verdana" w:cs="Verdana"/>
          <w:spacing w:val="-42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il………………………………………………………………</w:t>
      </w:r>
    </w:p>
    <w:p w14:paraId="53308A3B" w14:textId="77777777" w:rsidR="00194AE7" w:rsidRPr="009A7B87" w:rsidRDefault="00194AE7" w:rsidP="00194AE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</w:rPr>
      </w:pPr>
    </w:p>
    <w:p w14:paraId="0833D094" w14:textId="77777777" w:rsidR="00194AE7" w:rsidRPr="009A7B87" w:rsidRDefault="00194AE7" w:rsidP="00194AE7">
      <w:pPr>
        <w:widowControl w:val="0"/>
        <w:autoSpaceDE w:val="0"/>
        <w:autoSpaceDN w:val="0"/>
        <w:spacing w:before="126" w:after="0" w:line="240" w:lineRule="auto"/>
        <w:ind w:left="113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Residente</w:t>
      </w:r>
      <w:r w:rsidRPr="009A7B87">
        <w:rPr>
          <w:rFonts w:ascii="Verdana" w:eastAsia="Verdana" w:hAnsi="Verdana" w:cs="Verdana"/>
          <w:spacing w:val="-27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a</w:t>
      </w:r>
      <w:r w:rsidRPr="009A7B87">
        <w:rPr>
          <w:rFonts w:ascii="Verdana" w:eastAsia="Verdana" w:hAnsi="Verdana" w:cs="Verdana"/>
          <w:spacing w:val="-28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…………..........................</w:t>
      </w:r>
      <w:r w:rsidRPr="009A7B87">
        <w:rPr>
          <w:rFonts w:ascii="Verdana" w:eastAsia="Verdana" w:hAnsi="Verdana" w:cs="Verdana"/>
          <w:spacing w:val="-27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prov.</w:t>
      </w:r>
      <w:r w:rsidRPr="009A7B87">
        <w:rPr>
          <w:rFonts w:ascii="Verdana" w:eastAsia="Verdana" w:hAnsi="Verdana" w:cs="Verdana"/>
          <w:spacing w:val="-28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………….</w:t>
      </w:r>
      <w:r w:rsidRPr="009A7B87">
        <w:rPr>
          <w:rFonts w:ascii="Verdana" w:eastAsia="Verdana" w:hAnsi="Verdana" w:cs="Verdana"/>
          <w:spacing w:val="-28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in</w:t>
      </w:r>
      <w:r w:rsidRPr="009A7B87">
        <w:rPr>
          <w:rFonts w:ascii="Verdana" w:eastAsia="Verdana" w:hAnsi="Verdana" w:cs="Verdana"/>
          <w:spacing w:val="-23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via</w:t>
      </w:r>
      <w:r w:rsidRPr="009A7B87">
        <w:rPr>
          <w:rFonts w:ascii="Verdana" w:eastAsia="Verdana" w:hAnsi="Verdana" w:cs="Verdana"/>
          <w:spacing w:val="-28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……………………………………………………………………………………………………</w:t>
      </w:r>
    </w:p>
    <w:p w14:paraId="46D57AC2" w14:textId="77777777" w:rsidR="00194AE7" w:rsidRPr="009A7B87" w:rsidRDefault="00194AE7" w:rsidP="00194AE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</w:rPr>
      </w:pPr>
    </w:p>
    <w:p w14:paraId="06D338C6" w14:textId="77777777" w:rsidR="00194AE7" w:rsidRPr="009A7B87" w:rsidRDefault="00194AE7" w:rsidP="00194AE7">
      <w:pPr>
        <w:widowControl w:val="0"/>
        <w:autoSpaceDE w:val="0"/>
        <w:autoSpaceDN w:val="0"/>
        <w:spacing w:before="126" w:after="0" w:line="240" w:lineRule="auto"/>
        <w:ind w:left="113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Indirizzo</w:t>
      </w:r>
      <w:r w:rsidRPr="009A7B87">
        <w:rPr>
          <w:rFonts w:ascii="Verdana" w:eastAsia="Verdana" w:hAnsi="Verdana" w:cs="Verdana"/>
          <w:spacing w:val="-20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mail</w:t>
      </w:r>
      <w:r w:rsidRPr="009A7B87">
        <w:rPr>
          <w:rFonts w:ascii="Verdana" w:eastAsia="Verdana" w:hAnsi="Verdana" w:cs="Verdana"/>
          <w:spacing w:val="-22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……………………………………………..............</w:t>
      </w:r>
      <w:r w:rsidRPr="009A7B87">
        <w:rPr>
          <w:rFonts w:ascii="Verdana" w:eastAsia="Verdana" w:hAnsi="Verdana" w:cs="Verdana"/>
          <w:spacing w:val="-21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Telefono</w:t>
      </w:r>
      <w:r w:rsidRPr="009A7B87">
        <w:rPr>
          <w:rFonts w:ascii="Verdana" w:eastAsia="Verdana" w:hAnsi="Verdana" w:cs="Verdana"/>
          <w:spacing w:val="-20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……………………………………………………………………………………………</w:t>
      </w:r>
    </w:p>
    <w:p w14:paraId="7035C4AA" w14:textId="77777777" w:rsidR="00194AE7" w:rsidRPr="009A7B87" w:rsidRDefault="00194AE7" w:rsidP="00194AE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</w:rPr>
      </w:pPr>
    </w:p>
    <w:p w14:paraId="59C6AB90" w14:textId="61423E33" w:rsidR="00194AE7" w:rsidRPr="009A7B87" w:rsidRDefault="00194AE7" w:rsidP="00194AE7">
      <w:pPr>
        <w:widowControl w:val="0"/>
        <w:autoSpaceDE w:val="0"/>
        <w:autoSpaceDN w:val="0"/>
        <w:spacing w:before="127" w:after="0" w:line="240" w:lineRule="auto"/>
        <w:ind w:left="113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Inserit</w:t>
      </w:r>
      <w:r w:rsidRPr="009A7B87">
        <w:rPr>
          <w:rFonts w:ascii="Verdana" w:eastAsia="Verdana" w:hAnsi="Verdana" w:cs="Verdana"/>
          <w:spacing w:val="20"/>
          <w:sz w:val="16"/>
        </w:rPr>
        <w:t xml:space="preserve"> </w:t>
      </w:r>
      <w:r>
        <w:rPr>
          <w:rFonts w:ascii="Verdana" w:eastAsia="Verdana" w:hAnsi="Verdana" w:cs="Verdana"/>
          <w:spacing w:val="20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 xml:space="preserve">nella graduatoria concorsuale di merito per la classe di concorso </w:t>
      </w:r>
      <w:r>
        <w:rPr>
          <w:rFonts w:ascii="Verdana" w:eastAsia="Verdana" w:hAnsi="Verdana" w:cs="Verdana"/>
          <w:sz w:val="16"/>
        </w:rPr>
        <w:t>A</w:t>
      </w:r>
      <w:r w:rsidR="00A55B8B">
        <w:rPr>
          <w:rFonts w:ascii="Verdana" w:eastAsia="Verdana" w:hAnsi="Verdana" w:cs="Verdana"/>
          <w:sz w:val="16"/>
        </w:rPr>
        <w:t>B25</w:t>
      </w:r>
      <w:r>
        <w:rPr>
          <w:rFonts w:ascii="Verdana" w:eastAsia="Verdana" w:hAnsi="Verdana" w:cs="Verdana"/>
          <w:sz w:val="16"/>
        </w:rPr>
        <w:t>,</w:t>
      </w:r>
    </w:p>
    <w:p w14:paraId="35B08C41" w14:textId="77777777" w:rsidR="00194AE7" w:rsidRPr="009A7B87" w:rsidRDefault="00194AE7" w:rsidP="00194AE7">
      <w:pPr>
        <w:widowControl w:val="0"/>
        <w:autoSpaceDE w:val="0"/>
        <w:autoSpaceDN w:val="0"/>
        <w:spacing w:after="0" w:line="20" w:lineRule="exact"/>
        <w:ind w:left="636"/>
        <w:rPr>
          <w:rFonts w:ascii="Verdana" w:eastAsia="Verdana" w:hAnsi="Verdana" w:cs="Verdana"/>
          <w:sz w:val="2"/>
        </w:rPr>
      </w:pPr>
      <w:r w:rsidRPr="009A7B87">
        <w:rPr>
          <w:rFonts w:ascii="Verdana" w:eastAsia="Verdana" w:hAnsi="Verdana" w:cs="Verdana"/>
          <w:noProof/>
          <w:sz w:val="2"/>
        </w:rPr>
        <mc:AlternateContent>
          <mc:Choice Requires="wpg">
            <w:drawing>
              <wp:inline distT="0" distB="0" distL="0" distR="0" wp14:anchorId="4A5B0D2B" wp14:editId="221502F7">
                <wp:extent cx="81280" cy="6350"/>
                <wp:effectExtent l="3810" t="635" r="635" b="2540"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" cy="6350"/>
                          <a:chOff x="0" y="0"/>
                          <a:chExt cx="128" cy="10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988633" id="Gruppo 6" o:spid="_x0000_s1026" style="width:6.4pt;height:.5pt;mso-position-horizontal-relative:char;mso-position-vertical-relative:line" coordsize="1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">
                <v:rect id="Rectangle 7" o:spid="_x0000_s1027" style="position:absolute;width:12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1016464" w14:textId="77777777" w:rsidR="00194AE7" w:rsidRPr="009A7B87" w:rsidRDefault="00194AE7" w:rsidP="00194AE7">
      <w:pPr>
        <w:widowControl w:val="0"/>
        <w:autoSpaceDE w:val="0"/>
        <w:autoSpaceDN w:val="0"/>
        <w:spacing w:before="5" w:after="0" w:line="240" w:lineRule="auto"/>
        <w:rPr>
          <w:rFonts w:ascii="Verdana" w:eastAsia="Verdana" w:hAnsi="Verdana" w:cs="Verdana"/>
          <w:sz w:val="20"/>
        </w:rPr>
      </w:pPr>
    </w:p>
    <w:p w14:paraId="3D7534CF" w14:textId="77777777" w:rsidR="00194AE7" w:rsidRPr="009A7B87" w:rsidRDefault="00194AE7" w:rsidP="00194AE7">
      <w:pPr>
        <w:widowControl w:val="0"/>
        <w:autoSpaceDE w:val="0"/>
        <w:autoSpaceDN w:val="0"/>
        <w:spacing w:before="101" w:after="0" w:line="240" w:lineRule="auto"/>
        <w:ind w:left="2185" w:right="2287"/>
        <w:jc w:val="center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DICHIARA</w:t>
      </w:r>
    </w:p>
    <w:p w14:paraId="5477B2EE" w14:textId="77777777" w:rsidR="00194AE7" w:rsidRPr="009A7B87" w:rsidRDefault="00194AE7" w:rsidP="00194AE7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sz w:val="16"/>
        </w:rPr>
      </w:pPr>
    </w:p>
    <w:p w14:paraId="0F18241D" w14:textId="77777777" w:rsidR="00194AE7" w:rsidRPr="009A7B87" w:rsidRDefault="00194AE7" w:rsidP="00194AE7">
      <w:pPr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ind w:hanging="364"/>
        <w:rPr>
          <w:rFonts w:ascii="Verdana" w:eastAsia="Verdana" w:hAnsi="Verdana" w:cs="Verdana"/>
          <w:b/>
          <w:sz w:val="16"/>
        </w:rPr>
      </w:pPr>
      <w:r w:rsidRPr="009A7B87">
        <w:rPr>
          <w:rFonts w:ascii="Verdana" w:eastAsia="Verdana" w:hAnsi="Verdana" w:cs="Verdana"/>
          <w:b/>
          <w:sz w:val="16"/>
        </w:rPr>
        <w:t>Di RINUNICIARE all’assegnazione di</w:t>
      </w:r>
      <w:r w:rsidRPr="009A7B87">
        <w:rPr>
          <w:rFonts w:ascii="Verdana" w:eastAsia="Verdana" w:hAnsi="Verdana" w:cs="Verdana"/>
          <w:b/>
          <w:spacing w:val="-19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sede;</w:t>
      </w:r>
    </w:p>
    <w:p w14:paraId="2C2E233C" w14:textId="77777777" w:rsidR="00194AE7" w:rsidRPr="009A7B87" w:rsidRDefault="00194AE7" w:rsidP="00194AE7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b/>
          <w:sz w:val="16"/>
        </w:rPr>
      </w:pPr>
    </w:p>
    <w:p w14:paraId="010A7F34" w14:textId="5B8F5D48" w:rsidR="00194AE7" w:rsidRPr="009A7B87" w:rsidRDefault="00194AE7" w:rsidP="00194AE7">
      <w:pPr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after="0" w:line="436" w:lineRule="auto"/>
        <w:ind w:right="209" w:hanging="360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b/>
          <w:sz w:val="16"/>
        </w:rPr>
        <w:t>Di</w:t>
      </w:r>
      <w:r w:rsidRPr="009A7B87">
        <w:rPr>
          <w:rFonts w:ascii="Verdana" w:eastAsia="Verdana" w:hAnsi="Verdana" w:cs="Verdana"/>
          <w:b/>
          <w:spacing w:val="-4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VOLER</w:t>
      </w:r>
      <w:r w:rsidRPr="009A7B87">
        <w:rPr>
          <w:rFonts w:ascii="Verdana" w:eastAsia="Verdana" w:hAnsi="Verdana" w:cs="Verdana"/>
          <w:b/>
          <w:spacing w:val="-7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ACCETTARE</w:t>
      </w:r>
      <w:r w:rsidRPr="009A7B87">
        <w:rPr>
          <w:rFonts w:ascii="Verdana" w:eastAsia="Verdana" w:hAnsi="Verdana" w:cs="Verdana"/>
          <w:b/>
          <w:spacing w:val="-4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l’assegnazione</w:t>
      </w:r>
      <w:r w:rsidRPr="009A7B87">
        <w:rPr>
          <w:rFonts w:ascii="Verdana" w:eastAsia="Verdana" w:hAnsi="Verdana" w:cs="Verdana"/>
          <w:b/>
          <w:spacing w:val="-3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di</w:t>
      </w:r>
      <w:r w:rsidRPr="009A7B87">
        <w:rPr>
          <w:rFonts w:ascii="Verdana" w:eastAsia="Verdana" w:hAnsi="Verdana" w:cs="Verdana"/>
          <w:b/>
          <w:spacing w:val="-6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sede.</w:t>
      </w:r>
      <w:r w:rsidRPr="009A7B87">
        <w:rPr>
          <w:rFonts w:ascii="Verdana" w:eastAsia="Verdana" w:hAnsi="Verdana" w:cs="Verdana"/>
          <w:b/>
          <w:spacing w:val="1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A</w:t>
      </w:r>
      <w:r w:rsidRPr="009A7B87">
        <w:rPr>
          <w:rFonts w:ascii="Verdana" w:eastAsia="Verdana" w:hAnsi="Verdana" w:cs="Verdana"/>
          <w:spacing w:val="-3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tal</w:t>
      </w:r>
      <w:r w:rsidRPr="009A7B87">
        <w:rPr>
          <w:rFonts w:ascii="Verdana" w:eastAsia="Verdana" w:hAnsi="Verdana" w:cs="Verdana"/>
          <w:spacing w:val="-3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fine,</w:t>
      </w:r>
      <w:r w:rsidRPr="009A7B87">
        <w:rPr>
          <w:rFonts w:ascii="Verdana" w:eastAsia="Verdana" w:hAnsi="Verdana" w:cs="Verdana"/>
          <w:spacing w:val="-2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indica</w:t>
      </w:r>
      <w:r w:rsidRPr="009A7B87">
        <w:rPr>
          <w:rFonts w:ascii="Verdana" w:eastAsia="Verdana" w:hAnsi="Verdana" w:cs="Verdana"/>
          <w:spacing w:val="-3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di</w:t>
      </w:r>
      <w:r w:rsidRPr="009A7B87">
        <w:rPr>
          <w:rFonts w:ascii="Verdana" w:eastAsia="Verdana" w:hAnsi="Verdana" w:cs="Verdana"/>
          <w:spacing w:val="-3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seguito il</w:t>
      </w:r>
      <w:r w:rsidRPr="009A7B87">
        <w:rPr>
          <w:rFonts w:ascii="Verdana" w:eastAsia="Verdana" w:hAnsi="Verdana" w:cs="Verdana"/>
          <w:spacing w:val="-6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proprio</w:t>
      </w:r>
      <w:r w:rsidRPr="009A7B87">
        <w:rPr>
          <w:rFonts w:ascii="Verdana" w:eastAsia="Verdana" w:hAnsi="Verdana" w:cs="Verdana"/>
          <w:spacing w:val="-2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ordine di</w:t>
      </w:r>
      <w:r w:rsidRPr="009A7B87">
        <w:rPr>
          <w:rFonts w:ascii="Verdana" w:eastAsia="Verdana" w:hAnsi="Verdana" w:cs="Verdana"/>
          <w:spacing w:val="-6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preferenza delle sedi relativamente alla provincia di</w:t>
      </w:r>
      <w:r w:rsidRPr="009A7B87">
        <w:rPr>
          <w:rFonts w:ascii="Verdana" w:eastAsia="Verdana" w:hAnsi="Verdana" w:cs="Verdana"/>
          <w:spacing w:val="-14"/>
          <w:sz w:val="16"/>
        </w:rPr>
        <w:t xml:space="preserve"> </w:t>
      </w:r>
      <w:r w:rsidR="00A41488">
        <w:rPr>
          <w:rFonts w:ascii="Verdana" w:eastAsia="Verdana" w:hAnsi="Verdana" w:cs="Verdana"/>
          <w:sz w:val="16"/>
        </w:rPr>
        <w:t>Cremon</w:t>
      </w:r>
      <w:r>
        <w:rPr>
          <w:rFonts w:ascii="Verdana" w:eastAsia="Verdana" w:hAnsi="Verdana" w:cs="Verdana"/>
          <w:sz w:val="16"/>
        </w:rPr>
        <w:t>a</w:t>
      </w:r>
      <w:r w:rsidRPr="009A7B87">
        <w:rPr>
          <w:rFonts w:ascii="Verdana" w:eastAsia="Verdana" w:hAnsi="Verdana" w:cs="Verdana"/>
          <w:sz w:val="16"/>
        </w:rPr>
        <w:t>.</w:t>
      </w:r>
    </w:p>
    <w:p w14:paraId="0ABEAF88" w14:textId="77777777" w:rsidR="00194AE7" w:rsidRPr="009A7B87" w:rsidRDefault="00194AE7" w:rsidP="00194AE7">
      <w:pPr>
        <w:widowControl w:val="0"/>
        <w:autoSpaceDE w:val="0"/>
        <w:autoSpaceDN w:val="0"/>
        <w:spacing w:before="36"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1…………………………………………………………………………………………………………………………………………</w:t>
      </w:r>
    </w:p>
    <w:p w14:paraId="5060AC61" w14:textId="77777777" w:rsidR="00194AE7" w:rsidRPr="009A7B87" w:rsidRDefault="00194AE7" w:rsidP="00194AE7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b/>
          <w:sz w:val="16"/>
        </w:rPr>
      </w:pPr>
    </w:p>
    <w:p w14:paraId="27C1DE84" w14:textId="77777777" w:rsidR="00194AE7" w:rsidRPr="009A7B87" w:rsidRDefault="00194AE7" w:rsidP="00194AE7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2…………………………………………………………………………………………………………………………………………</w:t>
      </w:r>
    </w:p>
    <w:p w14:paraId="538244DE" w14:textId="77777777" w:rsidR="00194AE7" w:rsidRPr="009A7B87" w:rsidRDefault="00194AE7" w:rsidP="00194AE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17"/>
        </w:rPr>
      </w:pPr>
    </w:p>
    <w:p w14:paraId="4798ED76" w14:textId="77777777" w:rsidR="00194AE7" w:rsidRPr="009A7B87" w:rsidRDefault="00194AE7" w:rsidP="00194AE7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3…………………………………………………………………………………………………………………………………………</w:t>
      </w:r>
    </w:p>
    <w:p w14:paraId="50DAA886" w14:textId="77777777" w:rsidR="00194AE7" w:rsidRPr="009A7B87" w:rsidRDefault="00194AE7" w:rsidP="00194AE7">
      <w:pPr>
        <w:widowControl w:val="0"/>
        <w:autoSpaceDE w:val="0"/>
        <w:autoSpaceDN w:val="0"/>
        <w:spacing w:before="12" w:after="0" w:line="240" w:lineRule="auto"/>
        <w:rPr>
          <w:rFonts w:ascii="Verdana" w:eastAsia="Verdana" w:hAnsi="Verdana" w:cs="Verdana"/>
          <w:b/>
          <w:sz w:val="15"/>
        </w:rPr>
      </w:pPr>
    </w:p>
    <w:p w14:paraId="6F8002A8" w14:textId="77777777" w:rsidR="00194AE7" w:rsidRPr="009A7B87" w:rsidRDefault="00194AE7" w:rsidP="00194AE7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4…………………………………………………………………………………………………………………………………………</w:t>
      </w:r>
    </w:p>
    <w:p w14:paraId="1CF2C90A" w14:textId="77777777" w:rsidR="00194AE7" w:rsidRPr="009A7B87" w:rsidRDefault="00194AE7" w:rsidP="00194AE7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b/>
          <w:sz w:val="16"/>
        </w:rPr>
      </w:pPr>
    </w:p>
    <w:p w14:paraId="29174E97" w14:textId="77777777" w:rsidR="00194AE7" w:rsidRPr="009A7B87" w:rsidRDefault="00194AE7" w:rsidP="00194AE7">
      <w:pPr>
        <w:widowControl w:val="0"/>
        <w:autoSpaceDE w:val="0"/>
        <w:autoSpaceDN w:val="0"/>
        <w:spacing w:before="1"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5…………………………………………………………………………………………………………………………………………</w:t>
      </w:r>
    </w:p>
    <w:p w14:paraId="7E2EB50B" w14:textId="77777777" w:rsidR="00194AE7" w:rsidRPr="009A7B87" w:rsidRDefault="00194AE7" w:rsidP="00194AE7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sz w:val="16"/>
        </w:rPr>
      </w:pPr>
    </w:p>
    <w:p w14:paraId="60E45E0E" w14:textId="77777777" w:rsidR="00194AE7" w:rsidRPr="009A7B87" w:rsidRDefault="00194AE7" w:rsidP="00194AE7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6…………………………………………………………………………………………………………………………………………</w:t>
      </w:r>
    </w:p>
    <w:p w14:paraId="33F9310E" w14:textId="77777777" w:rsidR="00194AE7" w:rsidRPr="009A7B87" w:rsidRDefault="00194AE7" w:rsidP="00194AE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16"/>
        </w:rPr>
      </w:pPr>
    </w:p>
    <w:p w14:paraId="79DBA420" w14:textId="77777777" w:rsidR="00194AE7" w:rsidRPr="009A7B87" w:rsidRDefault="00194AE7" w:rsidP="00194AE7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7…………………………………………………………………………………………………………………………………………</w:t>
      </w:r>
    </w:p>
    <w:p w14:paraId="7A3448BF" w14:textId="77777777" w:rsidR="00194AE7" w:rsidRPr="009A7B87" w:rsidRDefault="00194AE7" w:rsidP="00194AE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16"/>
        </w:rPr>
      </w:pPr>
    </w:p>
    <w:p w14:paraId="42D7C198" w14:textId="77777777" w:rsidR="00194AE7" w:rsidRPr="009A7B87" w:rsidRDefault="00194AE7" w:rsidP="00194AE7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8…………………………………………………………………………………………………………………………………………</w:t>
      </w:r>
    </w:p>
    <w:p w14:paraId="6A2AC7F2" w14:textId="77777777" w:rsidR="00194AE7" w:rsidRPr="009A7B87" w:rsidRDefault="00194AE7" w:rsidP="00194AE7">
      <w:pPr>
        <w:widowControl w:val="0"/>
        <w:autoSpaceDE w:val="0"/>
        <w:autoSpaceDN w:val="0"/>
        <w:spacing w:before="12" w:after="0" w:line="240" w:lineRule="auto"/>
        <w:rPr>
          <w:rFonts w:ascii="Verdana" w:eastAsia="Verdana" w:hAnsi="Verdana" w:cs="Verdana"/>
          <w:b/>
          <w:sz w:val="15"/>
        </w:rPr>
      </w:pPr>
    </w:p>
    <w:p w14:paraId="0645860E" w14:textId="77777777" w:rsidR="00194AE7" w:rsidRPr="009A7B87" w:rsidRDefault="00194AE7" w:rsidP="00194AE7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9…………………………………………………………………………………………………………………………………………</w:t>
      </w:r>
    </w:p>
    <w:p w14:paraId="34347338" w14:textId="77777777" w:rsidR="00194AE7" w:rsidRPr="009A7B87" w:rsidRDefault="00194AE7" w:rsidP="00194AE7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sz w:val="17"/>
        </w:rPr>
      </w:pPr>
    </w:p>
    <w:p w14:paraId="5B3504A8" w14:textId="77777777" w:rsidR="00194AE7" w:rsidRPr="009A7B87" w:rsidRDefault="00194AE7" w:rsidP="00194AE7">
      <w:pPr>
        <w:widowControl w:val="0"/>
        <w:autoSpaceDE w:val="0"/>
        <w:autoSpaceDN w:val="0"/>
        <w:spacing w:before="1"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10………………………………………………………………………………………………………………………………………</w:t>
      </w:r>
    </w:p>
    <w:p w14:paraId="1C008EA7" w14:textId="77777777" w:rsidR="00194AE7" w:rsidRPr="009A7B87" w:rsidRDefault="00194AE7" w:rsidP="00194AE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</w:rPr>
      </w:pPr>
    </w:p>
    <w:p w14:paraId="5C6D6C8A" w14:textId="77777777" w:rsidR="00194AE7" w:rsidRPr="009A7B87" w:rsidRDefault="00194AE7" w:rsidP="00194AE7">
      <w:pPr>
        <w:widowControl w:val="0"/>
        <w:autoSpaceDE w:val="0"/>
        <w:autoSpaceDN w:val="0"/>
        <w:spacing w:before="148" w:after="0" w:line="240" w:lineRule="auto"/>
        <w:ind w:right="2386"/>
        <w:jc w:val="right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Firma</w:t>
      </w:r>
    </w:p>
    <w:p w14:paraId="6CE9DC19" w14:textId="77777777" w:rsidR="00194AE7" w:rsidRPr="009A7B87" w:rsidRDefault="00194AE7" w:rsidP="00194AE7">
      <w:pPr>
        <w:widowControl w:val="0"/>
        <w:autoSpaceDE w:val="0"/>
        <w:autoSpaceDN w:val="0"/>
        <w:spacing w:before="9" w:after="0" w:line="240" w:lineRule="auto"/>
        <w:rPr>
          <w:rFonts w:ascii="Verdana" w:eastAsia="Verdana" w:hAnsi="Verdana" w:cs="Verdana"/>
          <w:sz w:val="16"/>
        </w:rPr>
      </w:pPr>
    </w:p>
    <w:p w14:paraId="62AD8F7C" w14:textId="77777777" w:rsidR="00194AE7" w:rsidRPr="009A7B87" w:rsidRDefault="00194AE7" w:rsidP="00194AE7">
      <w:pPr>
        <w:widowControl w:val="0"/>
        <w:tabs>
          <w:tab w:val="left" w:pos="5931"/>
        </w:tabs>
        <w:autoSpaceDE w:val="0"/>
        <w:autoSpaceDN w:val="0"/>
        <w:spacing w:after="0" w:line="240" w:lineRule="auto"/>
        <w:ind w:left="264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Data</w:t>
      </w:r>
      <w:r w:rsidRPr="009A7B87">
        <w:rPr>
          <w:rFonts w:ascii="Verdana" w:eastAsia="Verdana" w:hAnsi="Verdana" w:cs="Verdana"/>
          <w:spacing w:val="-10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………………………………………</w:t>
      </w:r>
      <w:r w:rsidRPr="009A7B87">
        <w:rPr>
          <w:rFonts w:ascii="Verdana" w:eastAsia="Verdana" w:hAnsi="Verdana" w:cs="Verdana"/>
          <w:sz w:val="16"/>
        </w:rPr>
        <w:tab/>
        <w:t>…………………………………………………………</w:t>
      </w:r>
    </w:p>
    <w:p w14:paraId="3766712C" w14:textId="77777777" w:rsidR="00194AE7" w:rsidRPr="009A7B87" w:rsidRDefault="00194AE7" w:rsidP="00194AE7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sz w:val="29"/>
        </w:rPr>
      </w:pPr>
    </w:p>
    <w:p w14:paraId="701078C0" w14:textId="77777777" w:rsidR="00194AE7" w:rsidRPr="009A7B87" w:rsidRDefault="00194AE7" w:rsidP="00194AE7">
      <w:pPr>
        <w:widowControl w:val="0"/>
        <w:autoSpaceDE w:val="0"/>
        <w:autoSpaceDN w:val="0"/>
        <w:spacing w:before="1" w:after="0" w:line="240" w:lineRule="auto"/>
        <w:ind w:left="264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ALLEGA COPIA DI UN DOCUMENTO DI IDENTITA’ IN FORMATO DIGITALE</w:t>
      </w:r>
    </w:p>
    <w:p w14:paraId="42F560CD" w14:textId="77777777" w:rsidR="00194AE7" w:rsidRPr="009A7B87" w:rsidRDefault="00194AE7" w:rsidP="00194AE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</w:rPr>
      </w:pPr>
    </w:p>
    <w:p w14:paraId="5A8F6679" w14:textId="77777777" w:rsidR="00194AE7" w:rsidRPr="000B0653" w:rsidRDefault="00194AE7" w:rsidP="00194AE7">
      <w:pPr>
        <w:tabs>
          <w:tab w:val="left" w:pos="3968"/>
        </w:tabs>
        <w:rPr>
          <w:rFonts w:ascii="Verdana" w:hAnsi="Verdana"/>
          <w:sz w:val="18"/>
          <w:szCs w:val="18"/>
        </w:rPr>
      </w:pPr>
    </w:p>
    <w:p w14:paraId="75E1595B" w14:textId="77777777" w:rsidR="00D400EB" w:rsidRPr="00D400EB" w:rsidRDefault="00D400EB" w:rsidP="00D400EB">
      <w:pPr>
        <w:spacing w:after="0"/>
        <w:rPr>
          <w:rFonts w:ascii="Verdana" w:hAnsi="Verdana" w:cs="Tahoma"/>
          <w:sz w:val="16"/>
          <w:szCs w:val="16"/>
        </w:rPr>
      </w:pPr>
    </w:p>
    <w:sectPr w:rsidR="00D400EB" w:rsidRPr="00D400EB" w:rsidSect="00E152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F3105" w14:textId="77777777" w:rsidR="00FE7EAE" w:rsidRDefault="00FE7EAE" w:rsidP="00EF117D">
      <w:pPr>
        <w:spacing w:after="0" w:line="240" w:lineRule="auto"/>
      </w:pPr>
      <w:r>
        <w:separator/>
      </w:r>
    </w:p>
  </w:endnote>
  <w:endnote w:type="continuationSeparator" w:id="0">
    <w:p w14:paraId="163FA1EA" w14:textId="77777777" w:rsidR="00FE7EAE" w:rsidRDefault="00FE7EAE" w:rsidP="00E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BA7AE" w14:textId="77777777" w:rsidR="003C2626" w:rsidRDefault="003C26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75A5A" w14:textId="098FB398" w:rsidR="00927D84" w:rsidRPr="00927D84" w:rsidRDefault="00EA585D" w:rsidP="00927D84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bookmarkStart w:id="0" w:name="_Hlk119503819"/>
    <w:r>
      <w:rPr>
        <w:rFonts w:ascii="Verdana" w:hAnsi="Verdana" w:cs="Tahoma"/>
        <w:iCs/>
        <w:sz w:val="14"/>
        <w:szCs w:val="14"/>
        <w:lang w:eastAsia="it-IT"/>
      </w:rPr>
      <w:t>E</w:t>
    </w:r>
    <w:r w:rsidR="00927D84" w:rsidRPr="00927D84">
      <w:rPr>
        <w:rFonts w:ascii="Verdana" w:hAnsi="Verdana" w:cs="Tahoma"/>
        <w:iCs/>
        <w:sz w:val="14"/>
        <w:szCs w:val="14"/>
        <w:lang w:eastAsia="it-IT"/>
      </w:rPr>
      <w:t>-mail: usp.cr@istruzione.it - PEC: uspcr@postacert.istruzione.it</w:t>
    </w:r>
  </w:p>
  <w:p w14:paraId="04422250" w14:textId="0DDFAE89" w:rsidR="00927D84" w:rsidRPr="00927D84" w:rsidRDefault="00927D84" w:rsidP="00927D84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927D84">
      <w:rPr>
        <w:rFonts w:ascii="Verdana" w:hAnsi="Verdana" w:cs="Tahoma"/>
        <w:iCs/>
        <w:sz w:val="14"/>
        <w:szCs w:val="14"/>
        <w:lang w:eastAsia="it-IT"/>
      </w:rPr>
      <w:t xml:space="preserve">Codice Univoco per la Fatturazione Elettronica: </w:t>
    </w:r>
    <w:r w:rsidR="007D04B3" w:rsidRPr="007D04B3">
      <w:rPr>
        <w:rFonts w:ascii="Verdana" w:hAnsi="Verdana" w:cs="Tahoma"/>
        <w:iCs/>
        <w:sz w:val="14"/>
        <w:szCs w:val="14"/>
        <w:lang w:eastAsia="it-IT"/>
      </w:rPr>
      <w:t>XN17XH</w:t>
    </w:r>
    <w:r w:rsidRPr="00927D84">
      <w:rPr>
        <w:rFonts w:ascii="Verdana" w:hAnsi="Verdana" w:cs="Tahoma"/>
        <w:iCs/>
        <w:sz w:val="14"/>
        <w:szCs w:val="14"/>
        <w:lang w:eastAsia="it-IT"/>
      </w:rPr>
      <w:t xml:space="preserve"> - C.F.:80006520193</w:t>
    </w:r>
  </w:p>
  <w:p w14:paraId="0C7307D2" w14:textId="475CC4C7" w:rsidR="00927D84" w:rsidRDefault="00927D84" w:rsidP="00927D84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927D84">
      <w:rPr>
        <w:rFonts w:ascii="Verdana" w:hAnsi="Verdana" w:cs="Tahoma"/>
        <w:iCs/>
        <w:sz w:val="14"/>
        <w:szCs w:val="14"/>
        <w:lang w:eastAsia="it-IT"/>
      </w:rPr>
      <w:t>Sito internet: https://cremona.istruzionelombardia.gov.it/</w:t>
    </w:r>
  </w:p>
  <w:bookmarkEnd w:id="0"/>
  <w:p w14:paraId="36A9F456" w14:textId="52E8B1C8" w:rsidR="00EF117D" w:rsidRPr="00AE323F" w:rsidRDefault="00EF117D" w:rsidP="00C27323">
    <w:pPr>
      <w:tabs>
        <w:tab w:val="left" w:pos="-142"/>
      </w:tabs>
      <w:autoSpaceDE w:val="0"/>
      <w:autoSpaceDN w:val="0"/>
      <w:spacing w:after="0"/>
      <w:rPr>
        <w:rFonts w:ascii="Verdana" w:hAnsi="Verdana" w:cs="Tahoma"/>
        <w:iCs/>
        <w:sz w:val="14"/>
        <w:szCs w:val="14"/>
        <w:lang w:eastAsia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84A0C" w14:textId="77777777" w:rsidR="003C2626" w:rsidRDefault="003C26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1E686" w14:textId="77777777" w:rsidR="00FE7EAE" w:rsidRDefault="00FE7EAE" w:rsidP="00EF117D">
      <w:pPr>
        <w:spacing w:after="0" w:line="240" w:lineRule="auto"/>
      </w:pPr>
      <w:r>
        <w:separator/>
      </w:r>
    </w:p>
  </w:footnote>
  <w:footnote w:type="continuationSeparator" w:id="0">
    <w:p w14:paraId="037BB856" w14:textId="77777777" w:rsidR="00FE7EAE" w:rsidRDefault="00FE7EAE" w:rsidP="00EF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A4A56" w14:textId="77777777" w:rsidR="003C2626" w:rsidRDefault="003C2626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6E79A" w14:textId="77777777" w:rsidR="006D0A17" w:rsidRPr="00242BD9" w:rsidRDefault="006D0A17">
    <w:pPr>
      <w:pStyle w:val="Intestazione0"/>
      <w:rPr>
        <w:sz w:val="28"/>
        <w:szCs w:val="28"/>
      </w:rPr>
    </w:pPr>
  </w:p>
  <w:p w14:paraId="273FC322" w14:textId="77777777" w:rsidR="006D0A17" w:rsidRPr="00242BD9" w:rsidRDefault="006D0A17" w:rsidP="006D0A17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542DAE11" w14:textId="35A4BC6F" w:rsidR="006D0A17" w:rsidRPr="0063330E" w:rsidRDefault="006D0A17" w:rsidP="006D0A17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 w:rsidRPr="00EF117D">
      <w:rPr>
        <w:noProof/>
        <w:sz w:val="13"/>
        <w:szCs w:val="13"/>
      </w:rPr>
      <w:drawing>
        <wp:inline distT="0" distB="0" distL="0" distR="0" wp14:anchorId="6493E361" wp14:editId="1886DECD">
          <wp:extent cx="400050" cy="466725"/>
          <wp:effectExtent l="0" t="0" r="0" b="0"/>
          <wp:docPr id="3" name="Immagine 3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3"/>
        <w:szCs w:val="13"/>
      </w:rPr>
      <w:br/>
    </w:r>
    <w:r w:rsidR="00F10A98" w:rsidRPr="0063330E">
      <w:rPr>
        <w:rFonts w:ascii="Verdana" w:hAnsi="Verdana" w:cs="Arial"/>
        <w:b/>
        <w:bCs/>
        <w:color w:val="auto"/>
        <w:sz w:val="28"/>
        <w:szCs w:val="28"/>
      </w:rPr>
      <w:t>Ministero dell’</w:t>
    </w:r>
    <w:r w:rsidR="00F10A98">
      <w:rPr>
        <w:rFonts w:ascii="Verdana" w:hAnsi="Verdana" w:cs="Arial"/>
        <w:b/>
        <w:bCs/>
        <w:color w:val="auto"/>
        <w:sz w:val="28"/>
        <w:szCs w:val="28"/>
      </w:rPr>
      <w:t>i</w:t>
    </w:r>
    <w:r w:rsidR="00F10A98" w:rsidRPr="0063330E">
      <w:rPr>
        <w:rFonts w:ascii="Verdana" w:hAnsi="Verdana" w:cs="Arial"/>
        <w:b/>
        <w:bCs/>
        <w:color w:val="auto"/>
        <w:sz w:val="28"/>
        <w:szCs w:val="28"/>
      </w:rPr>
      <w:t>struzione</w:t>
    </w:r>
    <w:r w:rsidR="00F10A98">
      <w:rPr>
        <w:rFonts w:ascii="Verdana" w:hAnsi="Verdana" w:cs="Arial"/>
        <w:b/>
        <w:bCs/>
        <w:color w:val="auto"/>
        <w:sz w:val="28"/>
        <w:szCs w:val="28"/>
      </w:rPr>
      <w:t xml:space="preserve"> e del merito</w:t>
    </w:r>
  </w:p>
  <w:p w14:paraId="777B9D49" w14:textId="77777777" w:rsidR="006D0A17" w:rsidRPr="0063330E" w:rsidRDefault="006D0A17" w:rsidP="006D0A17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 w:rsidRPr="0063330E">
      <w:rPr>
        <w:rFonts w:ascii="Verdana" w:hAnsi="Verdana" w:cs="Arial"/>
        <w:b/>
        <w:bCs/>
        <w:color w:val="auto"/>
        <w:sz w:val="28"/>
        <w:szCs w:val="28"/>
      </w:rPr>
      <w:t>Ufficio Scolastico Regionale per la Lombardia</w:t>
    </w:r>
  </w:p>
  <w:p w14:paraId="60D4F8CD" w14:textId="184DA43D" w:rsidR="00927D84" w:rsidRPr="00927D84" w:rsidRDefault="00C27323" w:rsidP="00927D84">
    <w:pPr>
      <w:pStyle w:val="Intestazione0"/>
      <w:jc w:val="center"/>
      <w:rPr>
        <w:rFonts w:ascii="Verdana" w:hAnsi="Verdana"/>
        <w:sz w:val="23"/>
        <w:szCs w:val="23"/>
      </w:rPr>
    </w:pPr>
    <w:r w:rsidRPr="00C27323">
      <w:rPr>
        <w:rFonts w:ascii="Verdana" w:hAnsi="Verdana"/>
        <w:sz w:val="23"/>
        <w:szCs w:val="23"/>
      </w:rPr>
      <w:t xml:space="preserve">Ufficio </w:t>
    </w:r>
    <w:r w:rsidR="00927D84">
      <w:rPr>
        <w:rFonts w:ascii="Verdana" w:hAnsi="Verdana"/>
        <w:sz w:val="23"/>
        <w:szCs w:val="23"/>
      </w:rPr>
      <w:t>VI</w:t>
    </w:r>
    <w:r w:rsidRPr="00C27323">
      <w:rPr>
        <w:rFonts w:ascii="Verdana" w:hAnsi="Verdana"/>
        <w:sz w:val="23"/>
        <w:szCs w:val="23"/>
      </w:rPr>
      <w:t xml:space="preserve"> – Ambito Territoriale di </w:t>
    </w:r>
    <w:r w:rsidR="00927D84" w:rsidRPr="00927D84">
      <w:rPr>
        <w:rFonts w:ascii="Verdana" w:hAnsi="Verdana"/>
        <w:sz w:val="23"/>
        <w:szCs w:val="23"/>
      </w:rPr>
      <w:t>Cremona</w:t>
    </w:r>
  </w:p>
  <w:p w14:paraId="35BA083B" w14:textId="329B3CF7" w:rsidR="006D0A17" w:rsidRPr="00926D2C" w:rsidRDefault="00927D84" w:rsidP="00927D84">
    <w:pPr>
      <w:pStyle w:val="Intestazione0"/>
      <w:jc w:val="center"/>
      <w:rPr>
        <w:rFonts w:ascii="Verdana" w:hAnsi="Verdana"/>
        <w:sz w:val="20"/>
        <w:szCs w:val="20"/>
      </w:rPr>
    </w:pPr>
    <w:r w:rsidRPr="00927D84">
      <w:rPr>
        <w:rFonts w:ascii="Verdana" w:hAnsi="Verdana"/>
        <w:sz w:val="20"/>
        <w:szCs w:val="20"/>
      </w:rPr>
      <w:t xml:space="preserve">Via Milano, 24 </w:t>
    </w:r>
    <w:r w:rsidR="003C2626">
      <w:rPr>
        <w:rFonts w:ascii="Verdana" w:hAnsi="Verdana"/>
        <w:sz w:val="20"/>
        <w:szCs w:val="20"/>
      </w:rPr>
      <w:t>–</w:t>
    </w:r>
    <w:r w:rsidRPr="00927D84">
      <w:rPr>
        <w:rFonts w:ascii="Verdana" w:hAnsi="Verdana"/>
        <w:sz w:val="20"/>
        <w:szCs w:val="20"/>
      </w:rPr>
      <w:t xml:space="preserve"> 26100 – Cremona </w:t>
    </w:r>
    <w:r w:rsidR="006C5FE3">
      <w:rPr>
        <w:rFonts w:ascii="Verdana" w:hAnsi="Verdana"/>
        <w:sz w:val="20"/>
        <w:szCs w:val="20"/>
      </w:rPr>
      <w:t>–</w:t>
    </w:r>
    <w:r w:rsidRPr="00927D84">
      <w:rPr>
        <w:rFonts w:ascii="Verdana" w:hAnsi="Verdana"/>
        <w:sz w:val="20"/>
        <w:szCs w:val="20"/>
      </w:rPr>
      <w:t xml:space="preserve"> </w:t>
    </w:r>
    <w:r w:rsidR="007D04B3" w:rsidRPr="007D04B3">
      <w:rPr>
        <w:rFonts w:ascii="Verdana" w:hAnsi="Verdana"/>
        <w:sz w:val="20"/>
        <w:szCs w:val="20"/>
      </w:rPr>
      <w:t>Codice Ipa: m_pi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EDC35" w14:textId="77777777" w:rsidR="003C2626" w:rsidRDefault="003C2626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91DB0"/>
    <w:multiLevelType w:val="hybridMultilevel"/>
    <w:tmpl w:val="4D88CEC4"/>
    <w:lvl w:ilvl="0" w:tplc="CF1ACDFA">
      <w:start w:val="1"/>
      <w:numFmt w:val="decimal"/>
      <w:lvlText w:val="%1)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5ABF7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B0CCF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28AAA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2884E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E2784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72E0F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2A10E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D0CF5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3858A2"/>
    <w:multiLevelType w:val="hybridMultilevel"/>
    <w:tmpl w:val="F86A855C"/>
    <w:lvl w:ilvl="0" w:tplc="C4C68B1A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4389906">
      <w:numFmt w:val="bullet"/>
      <w:lvlText w:val="•"/>
      <w:lvlJc w:val="left"/>
      <w:pPr>
        <w:ind w:left="1730" w:hanging="363"/>
      </w:pPr>
      <w:rPr>
        <w:rFonts w:hint="default"/>
        <w:lang w:val="it-IT" w:eastAsia="en-US" w:bidi="ar-SA"/>
      </w:rPr>
    </w:lvl>
    <w:lvl w:ilvl="2" w:tplc="18EC6FA2">
      <w:numFmt w:val="bullet"/>
      <w:lvlText w:val="•"/>
      <w:lvlJc w:val="left"/>
      <w:pPr>
        <w:ind w:left="2621" w:hanging="363"/>
      </w:pPr>
      <w:rPr>
        <w:rFonts w:hint="default"/>
        <w:lang w:val="it-IT" w:eastAsia="en-US" w:bidi="ar-SA"/>
      </w:rPr>
    </w:lvl>
    <w:lvl w:ilvl="3" w:tplc="3020C356">
      <w:numFmt w:val="bullet"/>
      <w:lvlText w:val="•"/>
      <w:lvlJc w:val="left"/>
      <w:pPr>
        <w:ind w:left="3511" w:hanging="363"/>
      </w:pPr>
      <w:rPr>
        <w:rFonts w:hint="default"/>
        <w:lang w:val="it-IT" w:eastAsia="en-US" w:bidi="ar-SA"/>
      </w:rPr>
    </w:lvl>
    <w:lvl w:ilvl="4" w:tplc="3EF24AA0">
      <w:numFmt w:val="bullet"/>
      <w:lvlText w:val="•"/>
      <w:lvlJc w:val="left"/>
      <w:pPr>
        <w:ind w:left="4402" w:hanging="363"/>
      </w:pPr>
      <w:rPr>
        <w:rFonts w:hint="default"/>
        <w:lang w:val="it-IT" w:eastAsia="en-US" w:bidi="ar-SA"/>
      </w:rPr>
    </w:lvl>
    <w:lvl w:ilvl="5" w:tplc="4796B798">
      <w:numFmt w:val="bullet"/>
      <w:lvlText w:val="•"/>
      <w:lvlJc w:val="left"/>
      <w:pPr>
        <w:ind w:left="5293" w:hanging="363"/>
      </w:pPr>
      <w:rPr>
        <w:rFonts w:hint="default"/>
        <w:lang w:val="it-IT" w:eastAsia="en-US" w:bidi="ar-SA"/>
      </w:rPr>
    </w:lvl>
    <w:lvl w:ilvl="6" w:tplc="E8B402C8">
      <w:numFmt w:val="bullet"/>
      <w:lvlText w:val="•"/>
      <w:lvlJc w:val="left"/>
      <w:pPr>
        <w:ind w:left="6183" w:hanging="363"/>
      </w:pPr>
      <w:rPr>
        <w:rFonts w:hint="default"/>
        <w:lang w:val="it-IT" w:eastAsia="en-US" w:bidi="ar-SA"/>
      </w:rPr>
    </w:lvl>
    <w:lvl w:ilvl="7" w:tplc="11F0AA30">
      <w:numFmt w:val="bullet"/>
      <w:lvlText w:val="•"/>
      <w:lvlJc w:val="left"/>
      <w:pPr>
        <w:ind w:left="7074" w:hanging="363"/>
      </w:pPr>
      <w:rPr>
        <w:rFonts w:hint="default"/>
        <w:lang w:val="it-IT" w:eastAsia="en-US" w:bidi="ar-SA"/>
      </w:rPr>
    </w:lvl>
    <w:lvl w:ilvl="8" w:tplc="7D7A188E">
      <w:numFmt w:val="bullet"/>
      <w:lvlText w:val="•"/>
      <w:lvlJc w:val="left"/>
      <w:pPr>
        <w:ind w:left="7965" w:hanging="363"/>
      </w:pPr>
      <w:rPr>
        <w:rFonts w:hint="default"/>
        <w:lang w:val="it-IT" w:eastAsia="en-US" w:bidi="ar-SA"/>
      </w:rPr>
    </w:lvl>
  </w:abstractNum>
  <w:num w:numId="1" w16cid:durableId="200364246">
    <w:abstractNumId w:val="0"/>
  </w:num>
  <w:num w:numId="2" w16cid:durableId="1217594883">
    <w:abstractNumId w:val="1"/>
  </w:num>
  <w:num w:numId="3" w16cid:durableId="383145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C0"/>
    <w:rsid w:val="000069D6"/>
    <w:rsid w:val="000076C2"/>
    <w:rsid w:val="00025B13"/>
    <w:rsid w:val="00034BD3"/>
    <w:rsid w:val="000760A3"/>
    <w:rsid w:val="000B0653"/>
    <w:rsid w:val="000D71F3"/>
    <w:rsid w:val="000E0281"/>
    <w:rsid w:val="000F6137"/>
    <w:rsid w:val="0012273E"/>
    <w:rsid w:val="001302BB"/>
    <w:rsid w:val="00153E08"/>
    <w:rsid w:val="001658CF"/>
    <w:rsid w:val="00175904"/>
    <w:rsid w:val="0018615D"/>
    <w:rsid w:val="00194AE7"/>
    <w:rsid w:val="001C0BC3"/>
    <w:rsid w:val="001C39A1"/>
    <w:rsid w:val="001C4B97"/>
    <w:rsid w:val="002330CA"/>
    <w:rsid w:val="00242BD9"/>
    <w:rsid w:val="002B44E1"/>
    <w:rsid w:val="003122EC"/>
    <w:rsid w:val="00313A4E"/>
    <w:rsid w:val="0031739F"/>
    <w:rsid w:val="00331532"/>
    <w:rsid w:val="00352493"/>
    <w:rsid w:val="00362D8B"/>
    <w:rsid w:val="00370A5C"/>
    <w:rsid w:val="003C2626"/>
    <w:rsid w:val="00422197"/>
    <w:rsid w:val="00422BD9"/>
    <w:rsid w:val="004454C8"/>
    <w:rsid w:val="004457CA"/>
    <w:rsid w:val="004506F6"/>
    <w:rsid w:val="00460F37"/>
    <w:rsid w:val="004714E5"/>
    <w:rsid w:val="00491115"/>
    <w:rsid w:val="004B0DA4"/>
    <w:rsid w:val="004C38CC"/>
    <w:rsid w:val="004D2D54"/>
    <w:rsid w:val="004F4A02"/>
    <w:rsid w:val="005077DE"/>
    <w:rsid w:val="005133F1"/>
    <w:rsid w:val="0052444C"/>
    <w:rsid w:val="005460E9"/>
    <w:rsid w:val="00593CDC"/>
    <w:rsid w:val="00594475"/>
    <w:rsid w:val="005C466E"/>
    <w:rsid w:val="005D7CE0"/>
    <w:rsid w:val="005D7D29"/>
    <w:rsid w:val="005E107C"/>
    <w:rsid w:val="005E1938"/>
    <w:rsid w:val="005E5962"/>
    <w:rsid w:val="005F40A4"/>
    <w:rsid w:val="00612CE2"/>
    <w:rsid w:val="006507A3"/>
    <w:rsid w:val="00655A75"/>
    <w:rsid w:val="00676D8E"/>
    <w:rsid w:val="00677958"/>
    <w:rsid w:val="006814C0"/>
    <w:rsid w:val="0069600F"/>
    <w:rsid w:val="006A2B20"/>
    <w:rsid w:val="006C5FE3"/>
    <w:rsid w:val="006D0A17"/>
    <w:rsid w:val="006D628B"/>
    <w:rsid w:val="00700708"/>
    <w:rsid w:val="007B6519"/>
    <w:rsid w:val="007C2E8F"/>
    <w:rsid w:val="007D04B3"/>
    <w:rsid w:val="007D093F"/>
    <w:rsid w:val="007D48B9"/>
    <w:rsid w:val="00801FF0"/>
    <w:rsid w:val="00840260"/>
    <w:rsid w:val="00877DB9"/>
    <w:rsid w:val="008A250C"/>
    <w:rsid w:val="008A6744"/>
    <w:rsid w:val="008B25E6"/>
    <w:rsid w:val="008C2BED"/>
    <w:rsid w:val="00926D2C"/>
    <w:rsid w:val="00927D84"/>
    <w:rsid w:val="00966ABF"/>
    <w:rsid w:val="009903E4"/>
    <w:rsid w:val="009C1651"/>
    <w:rsid w:val="009D18EB"/>
    <w:rsid w:val="009F5DFE"/>
    <w:rsid w:val="00A11A7B"/>
    <w:rsid w:val="00A27955"/>
    <w:rsid w:val="00A407A7"/>
    <w:rsid w:val="00A41488"/>
    <w:rsid w:val="00A55B8B"/>
    <w:rsid w:val="00A74A87"/>
    <w:rsid w:val="00A870AC"/>
    <w:rsid w:val="00A97141"/>
    <w:rsid w:val="00AC7F4B"/>
    <w:rsid w:val="00AE0D4A"/>
    <w:rsid w:val="00AE27CF"/>
    <w:rsid w:val="00AE323F"/>
    <w:rsid w:val="00AE639A"/>
    <w:rsid w:val="00B87C51"/>
    <w:rsid w:val="00BA539F"/>
    <w:rsid w:val="00BA7437"/>
    <w:rsid w:val="00BB3576"/>
    <w:rsid w:val="00BB5DAD"/>
    <w:rsid w:val="00BB5F6D"/>
    <w:rsid w:val="00C27323"/>
    <w:rsid w:val="00C45534"/>
    <w:rsid w:val="00C50B5F"/>
    <w:rsid w:val="00C866E1"/>
    <w:rsid w:val="00CA2E01"/>
    <w:rsid w:val="00CB46FB"/>
    <w:rsid w:val="00CD6A90"/>
    <w:rsid w:val="00D400EB"/>
    <w:rsid w:val="00D555C2"/>
    <w:rsid w:val="00D63437"/>
    <w:rsid w:val="00DA23F9"/>
    <w:rsid w:val="00DA5CEE"/>
    <w:rsid w:val="00DC6AEF"/>
    <w:rsid w:val="00DD3472"/>
    <w:rsid w:val="00E015F8"/>
    <w:rsid w:val="00E152C4"/>
    <w:rsid w:val="00E43406"/>
    <w:rsid w:val="00E63E2C"/>
    <w:rsid w:val="00E93E89"/>
    <w:rsid w:val="00EA33B5"/>
    <w:rsid w:val="00EA585D"/>
    <w:rsid w:val="00EA5AB4"/>
    <w:rsid w:val="00EB2C07"/>
    <w:rsid w:val="00EB6CC6"/>
    <w:rsid w:val="00EC42EE"/>
    <w:rsid w:val="00EC6BF3"/>
    <w:rsid w:val="00EF117D"/>
    <w:rsid w:val="00F07684"/>
    <w:rsid w:val="00F10A98"/>
    <w:rsid w:val="00F277C1"/>
    <w:rsid w:val="00F759DC"/>
    <w:rsid w:val="00F9645F"/>
    <w:rsid w:val="00FE33BE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699B0"/>
  <w15:docId w15:val="{4720EF12-F0B9-4DBD-A921-12295A0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">
    <w:name w:val="destinatari"/>
    <w:basedOn w:val="Normale"/>
    <w:rsid w:val="00491115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491115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4911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rsid w:val="00FE33BE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link w:val="Firma"/>
    <w:rsid w:val="00FE33BE"/>
    <w:rPr>
      <w:rFonts w:ascii="Tahoma" w:eastAsia="Times New Roman" w:hAnsi="Tahoma" w:cs="Times New Roman"/>
      <w:color w:val="000000"/>
    </w:rPr>
  </w:style>
  <w:style w:type="paragraph" w:styleId="Puntoelenco">
    <w:name w:val="List Bullet"/>
    <w:basedOn w:val="Normale"/>
    <w:rsid w:val="000B0653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customStyle="1" w:styleId="sottosigla">
    <w:name w:val="sottosigla"/>
    <w:basedOn w:val="Normale"/>
    <w:rsid w:val="000B0653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EF117D"/>
  </w:style>
  <w:style w:type="paragraph" w:styleId="Pidipagina">
    <w:name w:val="footer"/>
    <w:basedOn w:val="Normale"/>
    <w:link w:val="Pidipagina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17D"/>
  </w:style>
  <w:style w:type="character" w:styleId="Collegamentoipertestuale">
    <w:name w:val="Hyperlink"/>
    <w:rsid w:val="00EF117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AB4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739F"/>
    <w:rPr>
      <w:color w:val="605E5C"/>
      <w:shd w:val="clear" w:color="auto" w:fill="E1DFDD"/>
    </w:rPr>
  </w:style>
  <w:style w:type="table" w:customStyle="1" w:styleId="TableGrid">
    <w:name w:val="TableGrid"/>
    <w:rsid w:val="000D71F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CD6A9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6599\Downloads\Modello%20Note%20Direzione%20Generale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C943-B1BC-455D-BF1F-136FA003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Note Direzione Generale (2).dotx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Links>
    <vt:vector size="12" baseType="variant"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mailto:direzione-lombardia@istruzione.it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FIE' MOIRA</dc:creator>
  <cp:lastModifiedBy>Demicheli Cesare</cp:lastModifiedBy>
  <cp:revision>6</cp:revision>
  <cp:lastPrinted>2023-08-11T07:54:00Z</cp:lastPrinted>
  <dcterms:created xsi:type="dcterms:W3CDTF">2024-12-24T09:06:00Z</dcterms:created>
  <dcterms:modified xsi:type="dcterms:W3CDTF">2024-12-24T09:08:00Z</dcterms:modified>
</cp:coreProperties>
</file>