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1C5F" w14:textId="0F6250D2" w:rsidR="00CA2E01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49C34CFF" w14:textId="646DC221" w:rsid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36A2C600" w14:textId="6C36135F" w:rsidR="001426F2" w:rsidRDefault="001426F2" w:rsidP="001426F2">
      <w:pPr>
        <w:spacing w:after="0" w:line="256" w:lineRule="auto"/>
        <w:ind w:left="5670"/>
        <w:jc w:val="both"/>
        <w:rPr>
          <w:rFonts w:ascii="Verdana" w:hAnsi="Verdana"/>
          <w:b/>
          <w:sz w:val="18"/>
          <w:szCs w:val="18"/>
        </w:rPr>
      </w:pPr>
      <w:r w:rsidRPr="001426F2">
        <w:rPr>
          <w:rFonts w:ascii="Verdana" w:hAnsi="Verdana"/>
          <w:b/>
          <w:sz w:val="18"/>
          <w:szCs w:val="18"/>
        </w:rPr>
        <w:t xml:space="preserve">Al Dirigente </w:t>
      </w:r>
      <w:r w:rsidRPr="001426F2">
        <w:rPr>
          <w:rFonts w:ascii="Verdana" w:hAnsi="Verdana"/>
          <w:b/>
          <w:sz w:val="18"/>
          <w:szCs w:val="18"/>
        </w:rPr>
        <w:tab/>
      </w:r>
      <w:r w:rsidRPr="001426F2">
        <w:rPr>
          <w:rFonts w:ascii="Verdana" w:hAnsi="Verdana"/>
          <w:b/>
          <w:sz w:val="18"/>
          <w:szCs w:val="18"/>
        </w:rPr>
        <w:tab/>
      </w:r>
      <w:r w:rsidRPr="001426F2">
        <w:rPr>
          <w:rFonts w:ascii="Verdana" w:hAnsi="Verdana"/>
          <w:b/>
          <w:sz w:val="18"/>
          <w:szCs w:val="18"/>
        </w:rPr>
        <w:br/>
        <w:t xml:space="preserve">dell’Ufficio Scolastico Territoriale </w:t>
      </w:r>
    </w:p>
    <w:p w14:paraId="0AFB9D10" w14:textId="34E640D4" w:rsidR="001426F2" w:rsidRPr="001426F2" w:rsidRDefault="001426F2" w:rsidP="001426F2">
      <w:pPr>
        <w:spacing w:after="0" w:line="256" w:lineRule="auto"/>
        <w:ind w:left="567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 Cremona</w:t>
      </w:r>
    </w:p>
    <w:p w14:paraId="1D92C645" w14:textId="77777777" w:rsidR="001426F2" w:rsidRPr="001426F2" w:rsidRDefault="001426F2" w:rsidP="001426F2">
      <w:pPr>
        <w:spacing w:line="256" w:lineRule="auto"/>
        <w:ind w:left="6096"/>
        <w:jc w:val="both"/>
        <w:rPr>
          <w:rFonts w:ascii="Verdana" w:hAnsi="Verdana"/>
          <w:sz w:val="18"/>
          <w:szCs w:val="18"/>
        </w:rPr>
      </w:pPr>
    </w:p>
    <w:p w14:paraId="3387B39C" w14:textId="4CCC7638" w:rsidR="001426F2" w:rsidRDefault="001426F2" w:rsidP="001426F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/>
          <w:sz w:val="18"/>
          <w:szCs w:val="18"/>
        </w:rPr>
        <w:t xml:space="preserve">Il/la sottoscritto/a _____________________________________________________________, </w:t>
      </w:r>
    </w:p>
    <w:p w14:paraId="22CCF77F" w14:textId="1B11C5F6" w:rsidR="001426F2" w:rsidRPr="001426F2" w:rsidRDefault="001426F2" w:rsidP="001426F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/>
          <w:sz w:val="18"/>
          <w:szCs w:val="18"/>
        </w:rPr>
        <w:t>nato/a ____________________________ il _____________ e residente a _____________________ Via/Piazza _______________________________ n. _______ , tel. ___________________</w:t>
      </w:r>
      <w:r w:rsidR="00C43A77">
        <w:rPr>
          <w:rFonts w:ascii="Verdana" w:hAnsi="Verdana"/>
          <w:sz w:val="18"/>
          <w:szCs w:val="18"/>
        </w:rPr>
        <w:t>_</w:t>
      </w:r>
      <w:r w:rsidRPr="001426F2">
        <w:rPr>
          <w:rFonts w:ascii="Verdana" w:hAnsi="Verdana"/>
          <w:sz w:val="18"/>
          <w:szCs w:val="18"/>
        </w:rPr>
        <w:t xml:space="preserve">__, individuato con decreto DRLO n° 42575 del 27/08/2024 quale destinatario/a di nomina a tempo determinato nella provincia di </w:t>
      </w:r>
      <w:r w:rsidR="006C4A3C">
        <w:rPr>
          <w:rFonts w:ascii="Verdana" w:hAnsi="Verdana"/>
          <w:sz w:val="18"/>
          <w:szCs w:val="18"/>
        </w:rPr>
        <w:t>Cremona</w:t>
      </w:r>
      <w:r w:rsidRPr="001426F2">
        <w:rPr>
          <w:rFonts w:ascii="Verdana" w:hAnsi="Verdana"/>
          <w:sz w:val="18"/>
          <w:szCs w:val="18"/>
        </w:rPr>
        <w:t xml:space="preserve">  come docente su posto di :</w:t>
      </w:r>
    </w:p>
    <w:p w14:paraId="7FA1924C" w14:textId="77777777" w:rsidR="004A4D40" w:rsidRDefault="004A4D40" w:rsidP="001426F2">
      <w:pPr>
        <w:spacing w:after="0" w:line="360" w:lineRule="auto"/>
        <w:rPr>
          <w:rFonts w:ascii="Verdana" w:hAnsi="Verdana" w:cs="Arial"/>
          <w:sz w:val="28"/>
          <w:szCs w:val="28"/>
        </w:rPr>
      </w:pPr>
    </w:p>
    <w:p w14:paraId="1B1D868B" w14:textId="62DAD170" w:rsidR="001426F2" w:rsidRPr="001426F2" w:rsidRDefault="001426F2" w:rsidP="001426F2">
      <w:pPr>
        <w:spacing w:after="0" w:line="360" w:lineRule="auto"/>
        <w:rPr>
          <w:rFonts w:ascii="Verdana" w:hAnsi="Verdana"/>
          <w:sz w:val="18"/>
          <w:szCs w:val="18"/>
        </w:rPr>
      </w:pPr>
      <w:r w:rsidRPr="001426F2">
        <w:rPr>
          <w:rFonts w:ascii="Verdana" w:hAnsi="Verdana" w:cs="Arial"/>
          <w:sz w:val="28"/>
          <w:szCs w:val="28"/>
        </w:rPr>
        <w:t xml:space="preserve">□ </w:t>
      </w:r>
      <w:r w:rsidRPr="001426F2">
        <w:rPr>
          <w:rFonts w:ascii="Verdana" w:hAnsi="Verdana" w:cs="Arial"/>
          <w:sz w:val="18"/>
          <w:szCs w:val="18"/>
        </w:rPr>
        <w:t>scuola dell’infanzia (cl. di concorso ADAA)</w:t>
      </w:r>
      <w:r w:rsidRPr="001426F2">
        <w:rPr>
          <w:rFonts w:ascii="Verdana" w:hAnsi="Verdana"/>
          <w:sz w:val="18"/>
          <w:szCs w:val="18"/>
        </w:rPr>
        <w:t>,</w:t>
      </w:r>
    </w:p>
    <w:p w14:paraId="56BF4B7A" w14:textId="77777777" w:rsidR="001426F2" w:rsidRPr="001426F2" w:rsidRDefault="001426F2" w:rsidP="001426F2">
      <w:pPr>
        <w:spacing w:after="0" w:line="360" w:lineRule="auto"/>
        <w:rPr>
          <w:rFonts w:ascii="Verdana" w:hAnsi="Verdana"/>
          <w:sz w:val="18"/>
          <w:szCs w:val="18"/>
        </w:rPr>
      </w:pPr>
      <w:r w:rsidRPr="001426F2">
        <w:rPr>
          <w:rFonts w:ascii="Verdana" w:hAnsi="Verdana" w:cs="Arial"/>
          <w:sz w:val="28"/>
          <w:szCs w:val="28"/>
        </w:rPr>
        <w:t xml:space="preserve">□ </w:t>
      </w:r>
      <w:r w:rsidRPr="001426F2">
        <w:rPr>
          <w:rFonts w:ascii="Verdana" w:hAnsi="Verdana" w:cs="Arial"/>
          <w:sz w:val="18"/>
          <w:szCs w:val="18"/>
        </w:rPr>
        <w:t>scuola primaria (cl. di concorso ADEE)</w:t>
      </w:r>
      <w:r w:rsidRPr="001426F2">
        <w:rPr>
          <w:rFonts w:ascii="Verdana" w:hAnsi="Verdana"/>
          <w:sz w:val="18"/>
          <w:szCs w:val="18"/>
        </w:rPr>
        <w:t>,</w:t>
      </w:r>
    </w:p>
    <w:p w14:paraId="03BF5E04" w14:textId="77777777" w:rsidR="001426F2" w:rsidRPr="001426F2" w:rsidRDefault="001426F2" w:rsidP="001426F2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1426F2">
        <w:rPr>
          <w:rFonts w:ascii="Verdana" w:hAnsi="Verdana" w:cs="Arial"/>
          <w:sz w:val="28"/>
          <w:szCs w:val="28"/>
        </w:rPr>
        <w:t xml:space="preserve">□ </w:t>
      </w:r>
      <w:r w:rsidRPr="001426F2">
        <w:rPr>
          <w:rFonts w:ascii="Verdana" w:hAnsi="Verdana" w:cs="Arial"/>
          <w:sz w:val="18"/>
          <w:szCs w:val="18"/>
        </w:rPr>
        <w:t>secondaria di I grado (cl. di concorso ADMM)</w:t>
      </w:r>
      <w:r w:rsidRPr="001426F2">
        <w:rPr>
          <w:rFonts w:ascii="Verdana" w:hAnsi="Verdana"/>
          <w:sz w:val="18"/>
          <w:szCs w:val="18"/>
        </w:rPr>
        <w:t xml:space="preserve">, </w:t>
      </w:r>
    </w:p>
    <w:p w14:paraId="0AA0355E" w14:textId="77777777" w:rsidR="00C43A77" w:rsidRDefault="00C43A77" w:rsidP="001426F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4DCBBA8" w14:textId="1ABCA9FA" w:rsidR="001426F2" w:rsidRPr="001426F2" w:rsidRDefault="001426F2" w:rsidP="001426F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/>
          <w:sz w:val="18"/>
          <w:szCs w:val="18"/>
        </w:rPr>
        <w:t>in quanto collocato in graduatoria della procedura “per chiamata” per la regione Lombardia (DRLO 42575 del 27/08/24) alla posizione n° ________ con punti ___</w:t>
      </w:r>
      <w:r w:rsidR="00C43A77">
        <w:rPr>
          <w:rFonts w:ascii="Verdana" w:hAnsi="Verdana"/>
          <w:sz w:val="18"/>
          <w:szCs w:val="18"/>
        </w:rPr>
        <w:t>__</w:t>
      </w:r>
      <w:r w:rsidRPr="001426F2">
        <w:rPr>
          <w:rFonts w:ascii="Verdana" w:hAnsi="Verdana"/>
          <w:sz w:val="18"/>
          <w:szCs w:val="18"/>
        </w:rPr>
        <w:t>____,</w:t>
      </w:r>
    </w:p>
    <w:p w14:paraId="631800E2" w14:textId="1F6993F0" w:rsidR="001426F2" w:rsidRPr="001426F2" w:rsidRDefault="001426F2" w:rsidP="001426F2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426F2">
        <w:rPr>
          <w:rFonts w:ascii="Arial" w:hAnsi="Arial" w:cs="Arial"/>
          <w:b/>
          <w:sz w:val="40"/>
          <w:szCs w:val="16"/>
        </w:rPr>
        <w:t>□</w:t>
      </w:r>
      <w:r w:rsidRPr="001426F2">
        <w:rPr>
          <w:rFonts w:ascii="Verdana" w:hAnsi="Verdana"/>
          <w:b/>
          <w:sz w:val="44"/>
          <w:szCs w:val="18"/>
        </w:rPr>
        <w:t xml:space="preserve"> </w:t>
      </w:r>
      <w:r w:rsidRPr="001426F2">
        <w:rPr>
          <w:rFonts w:ascii="Verdana" w:hAnsi="Verdana"/>
          <w:b/>
          <w:sz w:val="18"/>
          <w:szCs w:val="18"/>
        </w:rPr>
        <w:t>DICHIARA</w:t>
      </w:r>
      <w:r w:rsidRPr="001426F2">
        <w:rPr>
          <w:rFonts w:ascii="Verdana" w:hAnsi="Verdana"/>
          <w:b/>
          <w:sz w:val="18"/>
          <w:szCs w:val="18"/>
        </w:rPr>
        <w:t xml:space="preserve"> </w:t>
      </w:r>
      <w:r w:rsidR="00C43A77">
        <w:rPr>
          <w:rFonts w:ascii="Verdana" w:hAnsi="Verdana"/>
          <w:b/>
          <w:sz w:val="18"/>
          <w:szCs w:val="18"/>
        </w:rPr>
        <w:t>DI</w:t>
      </w:r>
      <w:r w:rsidRPr="001426F2">
        <w:rPr>
          <w:rFonts w:ascii="Verdana" w:hAnsi="Verdana"/>
          <w:b/>
          <w:sz w:val="18"/>
          <w:szCs w:val="18"/>
        </w:rPr>
        <w:t xml:space="preserve"> RINUNCIARE </w:t>
      </w:r>
      <w:r w:rsidRPr="001426F2">
        <w:rPr>
          <w:rFonts w:ascii="Verdana" w:hAnsi="Verdana"/>
          <w:sz w:val="18"/>
          <w:szCs w:val="18"/>
        </w:rPr>
        <w:t>all’individuazione quale destinatario/a di proposta di assunzione a tempo determinato;</w:t>
      </w:r>
    </w:p>
    <w:p w14:paraId="2AE6CAAD" w14:textId="77777777" w:rsidR="001426F2" w:rsidRPr="001426F2" w:rsidRDefault="001426F2" w:rsidP="001426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1426F2">
        <w:rPr>
          <w:rFonts w:ascii="Verdana" w:hAnsi="Verdana"/>
          <w:i/>
          <w:iCs/>
          <w:sz w:val="18"/>
          <w:szCs w:val="18"/>
        </w:rPr>
        <w:t>oppure</w:t>
      </w:r>
      <w:r w:rsidRPr="001426F2">
        <w:rPr>
          <w:rFonts w:ascii="Verdana" w:hAnsi="Verdana"/>
          <w:i/>
          <w:iCs/>
          <w:sz w:val="18"/>
          <w:szCs w:val="18"/>
        </w:rPr>
        <w:br/>
      </w:r>
    </w:p>
    <w:p w14:paraId="72FA09E3" w14:textId="5EBB0C71" w:rsidR="001426F2" w:rsidRPr="001426F2" w:rsidRDefault="001426F2" w:rsidP="001426F2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 w:cs="Arial"/>
          <w:b/>
          <w:sz w:val="40"/>
          <w:szCs w:val="40"/>
        </w:rPr>
        <w:t>□</w:t>
      </w:r>
      <w:r w:rsidRPr="001426F2">
        <w:rPr>
          <w:rFonts w:ascii="Verdana" w:hAnsi="Verdana" w:cs="Arial"/>
          <w:b/>
          <w:sz w:val="18"/>
          <w:szCs w:val="18"/>
        </w:rPr>
        <w:t xml:space="preserve"> </w:t>
      </w:r>
      <w:r w:rsidRPr="001426F2">
        <w:rPr>
          <w:rFonts w:ascii="Verdana" w:hAnsi="Verdana"/>
          <w:b/>
          <w:bCs/>
          <w:sz w:val="18"/>
          <w:szCs w:val="18"/>
        </w:rPr>
        <w:t xml:space="preserve">ESPRIME </w:t>
      </w:r>
      <w:r w:rsidRPr="001426F2">
        <w:rPr>
          <w:rFonts w:ascii="Verdana" w:hAnsi="Verdana"/>
          <w:b/>
          <w:bCs/>
          <w:caps/>
          <w:sz w:val="18"/>
          <w:szCs w:val="18"/>
        </w:rPr>
        <w:t>il proprio ordine di preferenza delle sedi</w:t>
      </w:r>
      <w:r w:rsidRPr="001426F2">
        <w:rPr>
          <w:rFonts w:ascii="Verdana" w:hAnsi="Verdana"/>
          <w:sz w:val="18"/>
          <w:szCs w:val="18"/>
        </w:rPr>
        <w:t xml:space="preserve">, tra quelle disponibili rese note dall’UST di </w:t>
      </w:r>
      <w:r>
        <w:rPr>
          <w:rFonts w:ascii="Verdana" w:hAnsi="Verdana"/>
          <w:sz w:val="18"/>
          <w:szCs w:val="18"/>
        </w:rPr>
        <w:t>Cremona</w:t>
      </w:r>
      <w:r w:rsidRPr="001426F2">
        <w:rPr>
          <w:rFonts w:ascii="Verdana" w:hAnsi="Verdana"/>
          <w:sz w:val="18"/>
          <w:szCs w:val="18"/>
        </w:rPr>
        <w:t xml:space="preserve"> con nota USP</w:t>
      </w:r>
      <w:r>
        <w:rPr>
          <w:rFonts w:ascii="Verdana" w:hAnsi="Verdana"/>
          <w:sz w:val="18"/>
          <w:szCs w:val="18"/>
        </w:rPr>
        <w:t>CR</w:t>
      </w:r>
      <w:r w:rsidRPr="001426F2">
        <w:rPr>
          <w:rFonts w:ascii="Verdana" w:hAnsi="Verdana"/>
          <w:sz w:val="18"/>
          <w:szCs w:val="18"/>
        </w:rPr>
        <w:t xml:space="preserve"> n. </w:t>
      </w:r>
      <w:r w:rsidR="00C43A77">
        <w:rPr>
          <w:rFonts w:ascii="Verdana" w:hAnsi="Verdana"/>
          <w:sz w:val="18"/>
          <w:szCs w:val="18"/>
        </w:rPr>
        <w:t>4173</w:t>
      </w:r>
      <w:r w:rsidRPr="001426F2">
        <w:rPr>
          <w:rFonts w:ascii="Verdana" w:hAnsi="Verdana"/>
          <w:sz w:val="18"/>
          <w:szCs w:val="18"/>
        </w:rPr>
        <w:t xml:space="preserve"> del 23/08/</w:t>
      </w:r>
      <w:r w:rsidR="00C43A77">
        <w:rPr>
          <w:rFonts w:ascii="Verdana" w:hAnsi="Verdana"/>
          <w:sz w:val="18"/>
          <w:szCs w:val="18"/>
        </w:rPr>
        <w:t>2024</w:t>
      </w:r>
      <w:r w:rsidRPr="001426F2">
        <w:rPr>
          <w:rFonts w:ascii="Verdana" w:hAnsi="Verdana"/>
          <w:sz w:val="18"/>
          <w:szCs w:val="18"/>
        </w:rPr>
        <w:t>:</w:t>
      </w:r>
    </w:p>
    <w:p w14:paraId="7D5A4EC2" w14:textId="77777777" w:rsidR="001426F2" w:rsidRPr="001426F2" w:rsidRDefault="001426F2" w:rsidP="001426F2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3A33B400" w14:textId="77777777" w:rsidR="008F2087" w:rsidRDefault="001426F2" w:rsidP="008F2087">
      <w:pPr>
        <w:spacing w:line="240" w:lineRule="auto"/>
        <w:ind w:left="2832" w:firstLine="708"/>
        <w:jc w:val="both"/>
        <w:rPr>
          <w:rFonts w:ascii="Verdana" w:hAnsi="Verdana"/>
          <w:sz w:val="20"/>
          <w:szCs w:val="18"/>
        </w:rPr>
      </w:pPr>
      <w:r w:rsidRPr="001426F2">
        <w:rPr>
          <w:rFonts w:ascii="Verdana" w:hAnsi="Verdana"/>
          <w:b/>
          <w:caps/>
          <w:sz w:val="18"/>
          <w:szCs w:val="18"/>
        </w:rPr>
        <w:t>Ordine di preferenza</w:t>
      </w:r>
      <w:r w:rsidRPr="001426F2">
        <w:rPr>
          <w:rFonts w:ascii="Verdana" w:hAnsi="Verdana"/>
          <w:sz w:val="20"/>
          <w:szCs w:val="18"/>
        </w:rPr>
        <w:t xml:space="preserve"> </w:t>
      </w:r>
    </w:p>
    <w:p w14:paraId="0C8C6E14" w14:textId="4A5501D2" w:rsidR="001426F2" w:rsidRPr="001426F2" w:rsidRDefault="001426F2" w:rsidP="001426F2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1426F2">
        <w:rPr>
          <w:rFonts w:ascii="Verdana" w:hAnsi="Verdana"/>
          <w:i/>
          <w:sz w:val="18"/>
          <w:szCs w:val="18"/>
        </w:rPr>
        <w:t>(si suggerisce di indicare tutte le sedi disponibili</w:t>
      </w:r>
      <w:r w:rsidR="00C43A77">
        <w:rPr>
          <w:rFonts w:ascii="Verdana" w:hAnsi="Verdana"/>
          <w:i/>
          <w:sz w:val="18"/>
          <w:szCs w:val="18"/>
        </w:rPr>
        <w:t xml:space="preserve"> </w:t>
      </w:r>
      <w:r w:rsidR="00C43A77" w:rsidRPr="004A4D40">
        <w:rPr>
          <w:rFonts w:ascii="Verdana" w:hAnsi="Verdana"/>
          <w:i/>
          <w:sz w:val="18"/>
          <w:szCs w:val="18"/>
          <w:u w:val="single"/>
        </w:rPr>
        <w:t>per la propria classe di concorso</w:t>
      </w:r>
      <w:r w:rsidRPr="001426F2">
        <w:rPr>
          <w:rFonts w:ascii="Verdana" w:hAnsi="Verdana"/>
          <w:i/>
          <w:sz w:val="18"/>
          <w:szCs w:val="18"/>
        </w:rPr>
        <w:t xml:space="preserve"> di cui </w:t>
      </w:r>
      <w:r w:rsidR="00C43A77">
        <w:rPr>
          <w:rFonts w:ascii="Verdana" w:hAnsi="Verdana"/>
          <w:i/>
          <w:sz w:val="18"/>
          <w:szCs w:val="18"/>
        </w:rPr>
        <w:t>al prospetto disponibilità allegato</w:t>
      </w:r>
      <w:r w:rsidRPr="001426F2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26F2" w:rsidRPr="001426F2" w14:paraId="11DA2F7E" w14:textId="77777777" w:rsidTr="00C3766E">
        <w:tc>
          <w:tcPr>
            <w:tcW w:w="4814" w:type="dxa"/>
          </w:tcPr>
          <w:p w14:paraId="0267A3A6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5CFDDB7D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1426F2" w:rsidRPr="001426F2" w14:paraId="29A9EBDA" w14:textId="77777777" w:rsidTr="00C3766E">
        <w:tc>
          <w:tcPr>
            <w:tcW w:w="4814" w:type="dxa"/>
          </w:tcPr>
          <w:p w14:paraId="7A5CC086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352C705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1426F2" w:rsidRPr="001426F2" w14:paraId="7438066B" w14:textId="77777777" w:rsidTr="00C3766E">
        <w:tc>
          <w:tcPr>
            <w:tcW w:w="4814" w:type="dxa"/>
          </w:tcPr>
          <w:p w14:paraId="76C9C649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35C8D249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1426F2" w:rsidRPr="001426F2" w14:paraId="1D8F3BAF" w14:textId="77777777" w:rsidTr="00C3766E">
        <w:tc>
          <w:tcPr>
            <w:tcW w:w="4814" w:type="dxa"/>
          </w:tcPr>
          <w:p w14:paraId="245B3726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5A5F8572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1426F2" w:rsidRPr="001426F2" w14:paraId="0C902881" w14:textId="77777777" w:rsidTr="00C3766E">
        <w:tc>
          <w:tcPr>
            <w:tcW w:w="4814" w:type="dxa"/>
          </w:tcPr>
          <w:p w14:paraId="1AF1772D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3C75C194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1426F2" w:rsidRPr="001426F2" w14:paraId="4CD8552C" w14:textId="77777777" w:rsidTr="00C3766E">
        <w:tc>
          <w:tcPr>
            <w:tcW w:w="4814" w:type="dxa"/>
          </w:tcPr>
          <w:p w14:paraId="116E9942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5AFA3BE3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1426F2" w:rsidRPr="001426F2" w14:paraId="0C62936B" w14:textId="77777777" w:rsidTr="00C3766E">
        <w:tc>
          <w:tcPr>
            <w:tcW w:w="4814" w:type="dxa"/>
          </w:tcPr>
          <w:p w14:paraId="22484D6E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ACF43A3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1426F2" w:rsidRPr="001426F2" w14:paraId="38CAC515" w14:textId="77777777" w:rsidTr="00C3766E">
        <w:tc>
          <w:tcPr>
            <w:tcW w:w="4814" w:type="dxa"/>
          </w:tcPr>
          <w:p w14:paraId="3CBE231F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lastRenderedPageBreak/>
              <w:t>15)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5563F64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  <w:tr w:rsidR="001426F2" w:rsidRPr="001426F2" w14:paraId="01A341AF" w14:textId="77777777" w:rsidTr="00C3766E">
        <w:tc>
          <w:tcPr>
            <w:tcW w:w="4814" w:type="dxa"/>
          </w:tcPr>
          <w:p w14:paraId="55F783BB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17)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3857341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18)</w:t>
            </w:r>
          </w:p>
        </w:tc>
      </w:tr>
      <w:tr w:rsidR="001426F2" w:rsidRPr="001426F2" w14:paraId="574C719E" w14:textId="77777777" w:rsidTr="00C3766E">
        <w:tc>
          <w:tcPr>
            <w:tcW w:w="4814" w:type="dxa"/>
          </w:tcPr>
          <w:p w14:paraId="6F1B8B79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19)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EC283F1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20)</w:t>
            </w:r>
          </w:p>
        </w:tc>
      </w:tr>
      <w:tr w:rsidR="001426F2" w:rsidRPr="001426F2" w14:paraId="73DDD5B0" w14:textId="77777777" w:rsidTr="00C3766E">
        <w:tc>
          <w:tcPr>
            <w:tcW w:w="4814" w:type="dxa"/>
          </w:tcPr>
          <w:p w14:paraId="2AAF95AA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21)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D0D5760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22)</w:t>
            </w:r>
          </w:p>
        </w:tc>
      </w:tr>
      <w:tr w:rsidR="001426F2" w:rsidRPr="001426F2" w14:paraId="70D4D491" w14:textId="77777777" w:rsidTr="00C3766E">
        <w:tc>
          <w:tcPr>
            <w:tcW w:w="4814" w:type="dxa"/>
          </w:tcPr>
          <w:p w14:paraId="205BBCA5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23)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A60DB95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24)</w:t>
            </w:r>
          </w:p>
        </w:tc>
      </w:tr>
      <w:tr w:rsidR="001426F2" w:rsidRPr="001426F2" w14:paraId="09D50FF9" w14:textId="77777777" w:rsidTr="00C3766E">
        <w:tc>
          <w:tcPr>
            <w:tcW w:w="4814" w:type="dxa"/>
          </w:tcPr>
          <w:p w14:paraId="2FEBBF2E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25)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2120EF9" w14:textId="77777777" w:rsidR="001426F2" w:rsidRPr="001426F2" w:rsidRDefault="001426F2" w:rsidP="001426F2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426F2">
              <w:rPr>
                <w:rFonts w:ascii="Verdana" w:hAnsi="Verdana"/>
                <w:sz w:val="18"/>
                <w:szCs w:val="18"/>
              </w:rPr>
              <w:t>26)</w:t>
            </w:r>
          </w:p>
        </w:tc>
      </w:tr>
    </w:tbl>
    <w:p w14:paraId="31E05B64" w14:textId="77777777" w:rsidR="001426F2" w:rsidRPr="001426F2" w:rsidRDefault="001426F2" w:rsidP="001426F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45284CDD" w14:textId="14C4E642" w:rsidR="001426F2" w:rsidRPr="001426F2" w:rsidRDefault="001426F2" w:rsidP="001426F2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1426F2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Parte riservata a chi ha elencato solo alcune sedi tra quelle disponibili di cui </w:t>
      </w:r>
      <w:r w:rsidR="008F2087">
        <w:rPr>
          <w:rFonts w:ascii="Verdana" w:hAnsi="Verdana"/>
          <w:b/>
          <w:bCs/>
          <w:i/>
          <w:iCs/>
          <w:sz w:val="18"/>
          <w:szCs w:val="18"/>
          <w:u w:val="single"/>
        </w:rPr>
        <w:t>al prospetto allegato</w:t>
      </w:r>
    </w:p>
    <w:p w14:paraId="3619A369" w14:textId="77777777" w:rsidR="001426F2" w:rsidRPr="001426F2" w:rsidRDefault="001426F2" w:rsidP="001426F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/>
          <w:sz w:val="18"/>
          <w:szCs w:val="18"/>
        </w:rPr>
        <w:t>In caso di indisponibilità delle sedi richieste, per esaurimento dei posti a causa delle scelte operate da parte di coloro che precedono il/la sottoscritto/a nella scelta della sede di assegnazione, DICHIARA:</w:t>
      </w:r>
    </w:p>
    <w:p w14:paraId="109EC6EB" w14:textId="13E4CB9B" w:rsidR="001426F2" w:rsidRPr="001426F2" w:rsidRDefault="00C43A77" w:rsidP="001426F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43A77">
        <w:rPr>
          <w:rFonts w:ascii="Arial" w:hAnsi="Arial" w:cs="Arial"/>
          <w:b/>
          <w:sz w:val="32"/>
          <w:szCs w:val="32"/>
        </w:rPr>
        <w:sym w:font="Wingdings" w:char="F0A8"/>
      </w:r>
      <w:r>
        <w:rPr>
          <w:rFonts w:ascii="Arial" w:hAnsi="Arial" w:cs="Arial"/>
          <w:b/>
          <w:sz w:val="44"/>
          <w:szCs w:val="18"/>
        </w:rPr>
        <w:t xml:space="preserve">  </w:t>
      </w:r>
      <w:r w:rsidR="008F2087" w:rsidRPr="008F2087">
        <w:rPr>
          <w:rFonts w:ascii="Verdana" w:hAnsi="Verdana" w:cs="Arial"/>
          <w:b/>
          <w:sz w:val="18"/>
          <w:szCs w:val="18"/>
        </w:rPr>
        <w:t>DI</w:t>
      </w:r>
      <w:r w:rsidR="001426F2" w:rsidRPr="001426F2">
        <w:rPr>
          <w:rFonts w:ascii="Verdana" w:hAnsi="Verdana"/>
          <w:b/>
          <w:sz w:val="18"/>
          <w:szCs w:val="18"/>
        </w:rPr>
        <w:t xml:space="preserve"> ACCETTARE</w:t>
      </w:r>
      <w:r w:rsidR="001426F2" w:rsidRPr="001426F2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3641DBB2" w14:textId="67B0A092" w:rsidR="001426F2" w:rsidRPr="001426F2" w:rsidRDefault="00C43A77" w:rsidP="001426F2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C43A77">
        <w:rPr>
          <w:rFonts w:ascii="Arial" w:hAnsi="Arial" w:cs="Arial"/>
          <w:b/>
          <w:sz w:val="32"/>
          <w:szCs w:val="32"/>
        </w:rPr>
        <w:sym w:font="Wingdings" w:char="F0A8"/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8F2087" w:rsidRPr="008F2087">
        <w:rPr>
          <w:rFonts w:ascii="Verdana" w:hAnsi="Verdana"/>
          <w:b/>
          <w:sz w:val="18"/>
          <w:szCs w:val="18"/>
        </w:rPr>
        <w:t>DI</w:t>
      </w:r>
      <w:r w:rsidR="001426F2" w:rsidRPr="001426F2">
        <w:rPr>
          <w:rFonts w:ascii="Verdana" w:hAnsi="Verdana"/>
          <w:b/>
          <w:sz w:val="18"/>
          <w:szCs w:val="18"/>
        </w:rPr>
        <w:t xml:space="preserve"> RINUNCIARE </w:t>
      </w:r>
      <w:r w:rsidR="001426F2" w:rsidRPr="001426F2">
        <w:rPr>
          <w:rFonts w:ascii="Verdana" w:hAnsi="Verdana"/>
          <w:sz w:val="18"/>
          <w:szCs w:val="18"/>
        </w:rPr>
        <w:t>definitivamente e irrevocabilmente all’individuazione alla nomina a tempo determinato su una delle sedi non indicate dal/la sottoscritto/a.</w:t>
      </w:r>
    </w:p>
    <w:p w14:paraId="51BF663C" w14:textId="2D33D291" w:rsidR="008F2087" w:rsidRDefault="001426F2" w:rsidP="001426F2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/>
          <w:sz w:val="18"/>
          <w:szCs w:val="18"/>
        </w:rPr>
        <w:tab/>
      </w:r>
    </w:p>
    <w:p w14:paraId="493FBC9E" w14:textId="77777777" w:rsidR="008F2087" w:rsidRPr="001426F2" w:rsidRDefault="008F2087" w:rsidP="001426F2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1FABC18" w14:textId="1CD34508" w:rsidR="001426F2" w:rsidRPr="001426F2" w:rsidRDefault="001426F2" w:rsidP="001426F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1426F2">
        <w:rPr>
          <w:rFonts w:ascii="Verdana" w:hAnsi="Verdana"/>
          <w:sz w:val="18"/>
          <w:szCs w:val="18"/>
        </w:rPr>
        <w:t>Data, ______</w:t>
      </w:r>
      <w:r w:rsidR="00C43A77">
        <w:rPr>
          <w:rFonts w:ascii="Verdana" w:hAnsi="Verdana"/>
          <w:sz w:val="18"/>
          <w:szCs w:val="18"/>
        </w:rPr>
        <w:t>_____</w:t>
      </w:r>
      <w:r w:rsidRPr="001426F2">
        <w:rPr>
          <w:rFonts w:ascii="Verdana" w:hAnsi="Verdana"/>
          <w:sz w:val="18"/>
          <w:szCs w:val="18"/>
        </w:rPr>
        <w:t>_____</w:t>
      </w:r>
      <w:r w:rsidRPr="001426F2">
        <w:rPr>
          <w:rFonts w:ascii="Verdana" w:hAnsi="Verdana"/>
          <w:sz w:val="18"/>
          <w:szCs w:val="18"/>
        </w:rPr>
        <w:tab/>
      </w:r>
      <w:r w:rsidRPr="001426F2">
        <w:rPr>
          <w:rFonts w:ascii="Verdana" w:hAnsi="Verdana"/>
          <w:sz w:val="18"/>
          <w:szCs w:val="18"/>
        </w:rPr>
        <w:tab/>
      </w:r>
      <w:r w:rsidRPr="001426F2">
        <w:rPr>
          <w:rFonts w:ascii="Verdana" w:hAnsi="Verdana"/>
          <w:sz w:val="18"/>
          <w:szCs w:val="18"/>
        </w:rPr>
        <w:tab/>
        <w:t xml:space="preserve">             Firma _________</w:t>
      </w:r>
      <w:r w:rsidR="00C43A77">
        <w:rPr>
          <w:rFonts w:ascii="Verdana" w:hAnsi="Verdana"/>
          <w:sz w:val="18"/>
          <w:szCs w:val="18"/>
        </w:rPr>
        <w:t>____</w:t>
      </w:r>
      <w:r w:rsidRPr="001426F2">
        <w:rPr>
          <w:rFonts w:ascii="Verdana" w:hAnsi="Verdana"/>
          <w:sz w:val="18"/>
          <w:szCs w:val="18"/>
        </w:rPr>
        <w:t>_____________________</w:t>
      </w:r>
    </w:p>
    <w:p w14:paraId="3B0EE78B" w14:textId="77777777" w:rsidR="001426F2" w:rsidRDefault="001426F2" w:rsidP="001426F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419BC2D" w14:textId="77777777" w:rsidR="008F2087" w:rsidRPr="001426F2" w:rsidRDefault="008F2087" w:rsidP="001426F2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F42C016" w14:textId="20E52248" w:rsidR="001426F2" w:rsidRPr="001426F2" w:rsidRDefault="001426F2" w:rsidP="001426F2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426F2">
        <w:rPr>
          <w:rFonts w:ascii="Verdana" w:hAnsi="Verdana"/>
          <w:b/>
          <w:sz w:val="18"/>
          <w:szCs w:val="18"/>
        </w:rPr>
        <w:t xml:space="preserve">(N.B. </w:t>
      </w:r>
      <w:r w:rsidRPr="001426F2">
        <w:rPr>
          <w:rFonts w:ascii="Verdana" w:hAnsi="Verdana"/>
          <w:b/>
          <w:i/>
          <w:sz w:val="18"/>
          <w:szCs w:val="18"/>
          <w:u w:val="single"/>
        </w:rPr>
        <w:t xml:space="preserve">Allegare scansione del documento di </w:t>
      </w:r>
      <w:r w:rsidR="00C43A77">
        <w:rPr>
          <w:rFonts w:ascii="Verdana" w:hAnsi="Verdana"/>
          <w:b/>
          <w:i/>
          <w:sz w:val="18"/>
          <w:szCs w:val="18"/>
          <w:u w:val="single"/>
        </w:rPr>
        <w:t>riconoscimento in corso di validità</w:t>
      </w:r>
      <w:r w:rsidRPr="001426F2">
        <w:rPr>
          <w:rFonts w:ascii="Verdana" w:hAnsi="Verdana"/>
          <w:b/>
          <w:i/>
          <w:sz w:val="18"/>
          <w:szCs w:val="18"/>
          <w:u w:val="single"/>
        </w:rPr>
        <w:t xml:space="preserve"> del dichiarante</w:t>
      </w:r>
      <w:r w:rsidRPr="001426F2">
        <w:rPr>
          <w:rFonts w:ascii="Verdana" w:hAnsi="Verdana"/>
          <w:b/>
          <w:sz w:val="18"/>
          <w:szCs w:val="18"/>
        </w:rPr>
        <w:t>)</w:t>
      </w:r>
    </w:p>
    <w:p w14:paraId="4DC938E4" w14:textId="77777777" w:rsidR="00C43A77" w:rsidRDefault="00C43A77" w:rsidP="001426F2">
      <w:pPr>
        <w:spacing w:after="0" w:line="240" w:lineRule="auto"/>
        <w:ind w:left="4536"/>
        <w:rPr>
          <w:rFonts w:ascii="Verdana" w:eastAsia="Times New Roman" w:hAnsi="Verdana" w:cs="Arial"/>
          <w:i/>
          <w:iCs/>
          <w:color w:val="000000"/>
          <w:sz w:val="16"/>
          <w:szCs w:val="16"/>
        </w:rPr>
      </w:pPr>
    </w:p>
    <w:p w14:paraId="2ECFDF17" w14:textId="52D19836" w:rsidR="001426F2" w:rsidRPr="001426F2" w:rsidRDefault="001426F2" w:rsidP="001426F2">
      <w:pPr>
        <w:spacing w:after="0" w:line="240" w:lineRule="auto"/>
        <w:ind w:left="4536"/>
        <w:rPr>
          <w:rFonts w:ascii="Verdana" w:eastAsia="Times New Roman" w:hAnsi="Verdana" w:cs="Arial"/>
          <w:i/>
          <w:iCs/>
          <w:color w:val="000000"/>
          <w:sz w:val="8"/>
          <w:szCs w:val="8"/>
        </w:rPr>
      </w:pPr>
      <w:r w:rsidRPr="001426F2">
        <w:rPr>
          <w:rFonts w:ascii="Verdana" w:eastAsia="Times New Roman" w:hAnsi="Verdana" w:cs="Arial"/>
          <w:i/>
          <w:iCs/>
          <w:color w:val="000000"/>
          <w:sz w:val="16"/>
          <w:szCs w:val="16"/>
        </w:rPr>
        <w:t xml:space="preserve">   </w:t>
      </w:r>
    </w:p>
    <w:p w14:paraId="61BD509E" w14:textId="77777777" w:rsidR="00877DB9" w:rsidRPr="00877DB9" w:rsidRDefault="00877DB9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sectPr w:rsidR="00877DB9" w:rsidRPr="00877DB9" w:rsidSect="00EA2BB2">
      <w:headerReference w:type="default" r:id="rId8"/>
      <w:footerReference w:type="default" r:id="rId9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4380" w14:textId="77777777" w:rsidR="00921237" w:rsidRDefault="00921237" w:rsidP="00EF117D">
      <w:pPr>
        <w:spacing w:after="0" w:line="240" w:lineRule="auto"/>
      </w:pPr>
      <w:r>
        <w:separator/>
      </w:r>
    </w:p>
  </w:endnote>
  <w:endnote w:type="continuationSeparator" w:id="0">
    <w:p w14:paraId="7BE1EA2C" w14:textId="77777777" w:rsidR="00921237" w:rsidRDefault="00921237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5A5A" w14:textId="098FB398" w:rsidR="00927D84" w:rsidRPr="00927D84" w:rsidRDefault="00EA585D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927D84" w:rsidRPr="00927D84">
      <w:rPr>
        <w:rFonts w:ascii="Verdana" w:hAnsi="Verdana" w:cs="Tahoma"/>
        <w:iCs/>
        <w:sz w:val="14"/>
        <w:szCs w:val="14"/>
        <w:lang w:eastAsia="it-IT"/>
      </w:rPr>
      <w:t>-mail: usp.cr@istruzione.it - PEC: uspcr@postacert.istruzione.it</w:t>
    </w:r>
  </w:p>
  <w:p w14:paraId="04422250" w14:textId="0DDFAE89" w:rsidR="00927D84" w:rsidRP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 xml:space="preserve">Codice Univoco per la Fatturazione Elettronica: </w:t>
    </w:r>
    <w:r w:rsidR="007D04B3" w:rsidRPr="007D04B3">
      <w:rPr>
        <w:rFonts w:ascii="Verdana" w:hAnsi="Verdana" w:cs="Tahoma"/>
        <w:iCs/>
        <w:sz w:val="14"/>
        <w:szCs w:val="14"/>
        <w:lang w:eastAsia="it-IT"/>
      </w:rPr>
      <w:t>XN17XH</w:t>
    </w:r>
    <w:r w:rsidRPr="00927D84">
      <w:rPr>
        <w:rFonts w:ascii="Verdana" w:hAnsi="Verdana" w:cs="Tahoma"/>
        <w:iCs/>
        <w:sz w:val="14"/>
        <w:szCs w:val="14"/>
        <w:lang w:eastAsia="it-IT"/>
      </w:rPr>
      <w:t xml:space="preserve"> - C.F.:80006520193</w:t>
    </w:r>
  </w:p>
  <w:p w14:paraId="0C7307D2" w14:textId="475CC4C7" w:rsidR="00927D84" w:rsidRDefault="00927D84" w:rsidP="00927D84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927D84">
      <w:rPr>
        <w:rFonts w:ascii="Verdana" w:hAnsi="Verdana" w:cs="Tahoma"/>
        <w:iCs/>
        <w:sz w:val="14"/>
        <w:szCs w:val="14"/>
        <w:lang w:eastAsia="it-IT"/>
      </w:rPr>
      <w:t>Sito internet: https://cremona.istruzionelombardia.gov.it/</w:t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CF2C" w14:textId="77777777" w:rsidR="00921237" w:rsidRDefault="00921237" w:rsidP="00EF117D">
      <w:pPr>
        <w:spacing w:after="0" w:line="240" w:lineRule="auto"/>
      </w:pPr>
      <w:r>
        <w:separator/>
      </w:r>
    </w:p>
  </w:footnote>
  <w:footnote w:type="continuationSeparator" w:id="0">
    <w:p w14:paraId="5FAF86CC" w14:textId="77777777" w:rsidR="00921237" w:rsidRDefault="00921237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E79A" w14:textId="77777777" w:rsidR="006D0A17" w:rsidRPr="00242BD9" w:rsidRDefault="006D0A17">
    <w:pPr>
      <w:pStyle w:val="Intestazione0"/>
      <w:rPr>
        <w:sz w:val="28"/>
        <w:szCs w:val="28"/>
      </w:rPr>
    </w:pPr>
  </w:p>
  <w:p w14:paraId="273FC322" w14:textId="77777777" w:rsidR="006D0A17" w:rsidRPr="00242BD9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0D4F8CD" w14:textId="184DA43D" w:rsidR="00927D84" w:rsidRPr="00927D84" w:rsidRDefault="00C27323" w:rsidP="00927D84">
    <w:pPr>
      <w:pStyle w:val="Intestazione0"/>
      <w:jc w:val="center"/>
      <w:rPr>
        <w:rFonts w:ascii="Verdana" w:hAnsi="Verdana"/>
        <w:sz w:val="23"/>
        <w:szCs w:val="23"/>
      </w:rPr>
    </w:pPr>
    <w:r w:rsidRPr="00C27323">
      <w:rPr>
        <w:rFonts w:ascii="Verdana" w:hAnsi="Verdana"/>
        <w:sz w:val="23"/>
        <w:szCs w:val="23"/>
      </w:rPr>
      <w:t xml:space="preserve">Ufficio </w:t>
    </w:r>
    <w:r w:rsidR="00927D84">
      <w:rPr>
        <w:rFonts w:ascii="Verdana" w:hAnsi="Verdana"/>
        <w:sz w:val="23"/>
        <w:szCs w:val="23"/>
      </w:rPr>
      <w:t>VI</w:t>
    </w:r>
    <w:r w:rsidRPr="00C27323">
      <w:rPr>
        <w:rFonts w:ascii="Verdana" w:hAnsi="Verdana"/>
        <w:sz w:val="23"/>
        <w:szCs w:val="23"/>
      </w:rPr>
      <w:t xml:space="preserve"> – Ambito Territoriale di </w:t>
    </w:r>
    <w:r w:rsidR="00927D84" w:rsidRPr="00927D84">
      <w:rPr>
        <w:rFonts w:ascii="Verdana" w:hAnsi="Verdana"/>
        <w:sz w:val="23"/>
        <w:szCs w:val="23"/>
      </w:rPr>
      <w:t>Cremona</w:t>
    </w:r>
  </w:p>
  <w:p w14:paraId="35BA083B" w14:textId="329B3CF7" w:rsidR="006D0A17" w:rsidRDefault="00927D84" w:rsidP="00927D84">
    <w:pPr>
      <w:pStyle w:val="Intestazione0"/>
      <w:jc w:val="center"/>
      <w:rPr>
        <w:rFonts w:ascii="Verdana" w:hAnsi="Verdana"/>
        <w:sz w:val="20"/>
        <w:szCs w:val="20"/>
      </w:rPr>
    </w:pPr>
    <w:r w:rsidRPr="00927D84">
      <w:rPr>
        <w:rFonts w:ascii="Verdana" w:hAnsi="Verdana"/>
        <w:sz w:val="20"/>
        <w:szCs w:val="20"/>
      </w:rPr>
      <w:t xml:space="preserve">Via Milano, 24 </w:t>
    </w:r>
    <w:r w:rsidR="003C2626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26100 – Cremona </w:t>
    </w:r>
    <w:r w:rsidR="006C5FE3">
      <w:rPr>
        <w:rFonts w:ascii="Verdana" w:hAnsi="Verdana"/>
        <w:sz w:val="20"/>
        <w:szCs w:val="20"/>
      </w:rPr>
      <w:t>–</w:t>
    </w:r>
    <w:r w:rsidRPr="00927D84">
      <w:rPr>
        <w:rFonts w:ascii="Verdana" w:hAnsi="Verdana"/>
        <w:sz w:val="20"/>
        <w:szCs w:val="20"/>
      </w:rPr>
      <w:t xml:space="preserve"> </w:t>
    </w:r>
    <w:r w:rsidR="007D04B3" w:rsidRPr="007D04B3">
      <w:rPr>
        <w:rFonts w:ascii="Verdana" w:hAnsi="Verdana"/>
        <w:sz w:val="20"/>
        <w:szCs w:val="20"/>
      </w:rPr>
      <w:t xml:space="preserve">Codice </w:t>
    </w:r>
    <w:proofErr w:type="spellStart"/>
    <w:r w:rsidR="007D04B3" w:rsidRPr="007D04B3">
      <w:rPr>
        <w:rFonts w:ascii="Verdana" w:hAnsi="Verdana"/>
        <w:sz w:val="20"/>
        <w:szCs w:val="20"/>
      </w:rPr>
      <w:t>Ipa</w:t>
    </w:r>
    <w:proofErr w:type="spellEnd"/>
    <w:r w:rsidR="007D04B3" w:rsidRPr="007D04B3">
      <w:rPr>
        <w:rFonts w:ascii="Verdana" w:hAnsi="Verdana"/>
        <w:sz w:val="20"/>
        <w:szCs w:val="20"/>
      </w:rPr>
      <w:t xml:space="preserve">: </w:t>
    </w:r>
    <w:proofErr w:type="spellStart"/>
    <w:r w:rsidR="007D04B3" w:rsidRPr="007D04B3">
      <w:rPr>
        <w:rFonts w:ascii="Verdana" w:hAnsi="Verdana"/>
        <w:sz w:val="20"/>
        <w:szCs w:val="20"/>
      </w:rPr>
      <w:t>m_pi</w:t>
    </w:r>
    <w:proofErr w:type="spellEnd"/>
  </w:p>
  <w:p w14:paraId="765378D5" w14:textId="77777777" w:rsidR="008F2087" w:rsidRPr="00926D2C" w:rsidRDefault="008F2087" w:rsidP="00927D84">
    <w:pPr>
      <w:pStyle w:val="Intestazione0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6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67A90"/>
    <w:rsid w:val="000B0653"/>
    <w:rsid w:val="000E0281"/>
    <w:rsid w:val="0012273E"/>
    <w:rsid w:val="001302BB"/>
    <w:rsid w:val="001426F2"/>
    <w:rsid w:val="00175904"/>
    <w:rsid w:val="002056A6"/>
    <w:rsid w:val="002330CA"/>
    <w:rsid w:val="00242BD9"/>
    <w:rsid w:val="002B44E1"/>
    <w:rsid w:val="0031739F"/>
    <w:rsid w:val="00352493"/>
    <w:rsid w:val="00362D8B"/>
    <w:rsid w:val="003C2626"/>
    <w:rsid w:val="00422197"/>
    <w:rsid w:val="00422BD9"/>
    <w:rsid w:val="004454C8"/>
    <w:rsid w:val="004506F6"/>
    <w:rsid w:val="00460F37"/>
    <w:rsid w:val="00491115"/>
    <w:rsid w:val="004A4D40"/>
    <w:rsid w:val="004B0DA4"/>
    <w:rsid w:val="005077DE"/>
    <w:rsid w:val="005133F1"/>
    <w:rsid w:val="0052444C"/>
    <w:rsid w:val="005460E9"/>
    <w:rsid w:val="00593CDC"/>
    <w:rsid w:val="00594475"/>
    <w:rsid w:val="005C466E"/>
    <w:rsid w:val="005E107C"/>
    <w:rsid w:val="005E5962"/>
    <w:rsid w:val="00612CE2"/>
    <w:rsid w:val="006507A3"/>
    <w:rsid w:val="00655A75"/>
    <w:rsid w:val="00676D8E"/>
    <w:rsid w:val="006814C0"/>
    <w:rsid w:val="006C4A3C"/>
    <w:rsid w:val="006C5FE3"/>
    <w:rsid w:val="006D0A17"/>
    <w:rsid w:val="006D628B"/>
    <w:rsid w:val="00700708"/>
    <w:rsid w:val="00703792"/>
    <w:rsid w:val="007C2E8F"/>
    <w:rsid w:val="007D04B3"/>
    <w:rsid w:val="007D093F"/>
    <w:rsid w:val="007D48B9"/>
    <w:rsid w:val="00877DB9"/>
    <w:rsid w:val="008A250C"/>
    <w:rsid w:val="008C2BED"/>
    <w:rsid w:val="008F2087"/>
    <w:rsid w:val="00921237"/>
    <w:rsid w:val="00926D2C"/>
    <w:rsid w:val="00927D84"/>
    <w:rsid w:val="00966ABF"/>
    <w:rsid w:val="009903E4"/>
    <w:rsid w:val="009C1651"/>
    <w:rsid w:val="009D18EB"/>
    <w:rsid w:val="009F5DFE"/>
    <w:rsid w:val="00A27955"/>
    <w:rsid w:val="00A74A87"/>
    <w:rsid w:val="00A870AC"/>
    <w:rsid w:val="00AC7F4B"/>
    <w:rsid w:val="00AE323F"/>
    <w:rsid w:val="00B87C51"/>
    <w:rsid w:val="00BA539F"/>
    <w:rsid w:val="00BA7437"/>
    <w:rsid w:val="00BB3576"/>
    <w:rsid w:val="00BB5F6D"/>
    <w:rsid w:val="00C27323"/>
    <w:rsid w:val="00C43A77"/>
    <w:rsid w:val="00C45534"/>
    <w:rsid w:val="00C866E1"/>
    <w:rsid w:val="00CA2E01"/>
    <w:rsid w:val="00CB46FB"/>
    <w:rsid w:val="00CC57BA"/>
    <w:rsid w:val="00D555C2"/>
    <w:rsid w:val="00D63437"/>
    <w:rsid w:val="00DA5CEE"/>
    <w:rsid w:val="00DC6AEF"/>
    <w:rsid w:val="00E43406"/>
    <w:rsid w:val="00E63E2C"/>
    <w:rsid w:val="00E93E89"/>
    <w:rsid w:val="00EA2BB2"/>
    <w:rsid w:val="00EA585D"/>
    <w:rsid w:val="00EA5AB4"/>
    <w:rsid w:val="00EF117D"/>
    <w:rsid w:val="00F07684"/>
    <w:rsid w:val="00F10A98"/>
    <w:rsid w:val="00F277C1"/>
    <w:rsid w:val="00F759D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426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</Template>
  <TotalTime>27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Ciampa Marilena</cp:lastModifiedBy>
  <cp:revision>5</cp:revision>
  <dcterms:created xsi:type="dcterms:W3CDTF">2024-08-27T14:37:00Z</dcterms:created>
  <dcterms:modified xsi:type="dcterms:W3CDTF">2024-08-27T15:05:00Z</dcterms:modified>
</cp:coreProperties>
</file>