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B42" w14:textId="77777777" w:rsidR="00073C7B" w:rsidRDefault="00073C7B" w:rsidP="00073C7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42EC24ED" w14:textId="77777777" w:rsidR="00C46F92" w:rsidRDefault="00C46F92" w:rsidP="00C46F92">
      <w:pPr>
        <w:pStyle w:val="Default"/>
        <w:ind w:left="3261" w:hanging="3261"/>
        <w:rPr>
          <w:rFonts w:ascii="Verdana" w:eastAsia="Verdana" w:hAnsi="Verdana" w:cs="Verdana"/>
          <w:b/>
          <w:bCs/>
          <w:sz w:val="16"/>
          <w:szCs w:val="16"/>
        </w:rPr>
      </w:pPr>
    </w:p>
    <w:p w14:paraId="785166EB" w14:textId="77777777" w:rsidR="00C46F92" w:rsidRPr="009A7B87" w:rsidRDefault="00C46F92" w:rsidP="00C46F92">
      <w:pPr>
        <w:pStyle w:val="Default"/>
        <w:ind w:left="2977" w:hanging="567"/>
        <w:rPr>
          <w:rFonts w:ascii="Verdana" w:hAnsi="Verdana" w:cs="Arial"/>
          <w:color w:val="auto"/>
          <w:sz w:val="20"/>
          <w:szCs w:val="20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RECLUTAMENTO DA GRADUATORIE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CONCORSUALI 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OPERAZIONE DI</w:t>
      </w:r>
      <w:r>
        <w:rPr>
          <w:rFonts w:ascii="Verdana" w:eastAsia="Verdana" w:hAnsi="Verdana" w:cs="Verdana"/>
          <w:b/>
          <w:bCs/>
          <w:sz w:val="16"/>
          <w:szCs w:val="16"/>
          <w:u w:val="thick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ASSEGNAZIONE SEDE</w:t>
      </w:r>
    </w:p>
    <w:p w14:paraId="65E648DE" w14:textId="77777777" w:rsidR="00C46F92" w:rsidRPr="009A7B87" w:rsidRDefault="00C46F92" w:rsidP="00C46F9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4E86647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….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14C8C75B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7594A24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6222952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3C0A958" w14:textId="77777777" w:rsidR="00C46F92" w:rsidRPr="009A7B87" w:rsidRDefault="00C46F92" w:rsidP="00C46F92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Nato/a a  …………………………………………………………………………………………………………….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712D8D4D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7B92B83B" w14:textId="77777777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</w:t>
      </w:r>
    </w:p>
    <w:p w14:paraId="46B2B9FA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5195801D" w14:textId="77777777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……………………………………………..............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</w:t>
      </w:r>
    </w:p>
    <w:p w14:paraId="6F60BFA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DA4A7A7" w14:textId="141ED71C" w:rsidR="00C46F92" w:rsidRPr="009A7B87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Inserit</w:t>
      </w:r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nella graduatoria concorsuale di merit</w:t>
      </w:r>
      <w:r>
        <w:rPr>
          <w:rFonts w:ascii="Verdana" w:eastAsia="Verdana" w:hAnsi="Verdana" w:cs="Verdana"/>
          <w:sz w:val="16"/>
        </w:rPr>
        <w:t>o</w:t>
      </w:r>
      <w:r w:rsidRPr="009A7B87">
        <w:rPr>
          <w:rFonts w:ascii="Verdana" w:eastAsia="Verdana" w:hAnsi="Verdana" w:cs="Verdana"/>
          <w:sz w:val="16"/>
        </w:rPr>
        <w:t>, per la classe di concorso ………………………………………………………..</w:t>
      </w:r>
    </w:p>
    <w:p w14:paraId="60C0B0F8" w14:textId="77777777" w:rsidR="00C46F92" w:rsidRPr="009A7B87" w:rsidRDefault="00C46F92" w:rsidP="00C46F92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34A14650" wp14:editId="2A13472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0072C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B520B4F" w14:textId="77777777" w:rsidR="00C46F92" w:rsidRPr="009A7B87" w:rsidRDefault="00C46F92" w:rsidP="00C46F92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20"/>
        </w:rPr>
      </w:pPr>
    </w:p>
    <w:p w14:paraId="7588C12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1A66946A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C58769B" w14:textId="77777777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RINUNICIARE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18CAF8D2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DB841F8" w14:textId="1BF939B5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provincial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Cremona</w:t>
      </w:r>
      <w:r w:rsidRPr="009A7B87">
        <w:rPr>
          <w:rFonts w:ascii="Verdana" w:eastAsia="Verdana" w:hAnsi="Verdana" w:cs="Verdana"/>
          <w:sz w:val="16"/>
        </w:rPr>
        <w:t>.</w:t>
      </w:r>
    </w:p>
    <w:p w14:paraId="60C78AFA" w14:textId="77777777" w:rsidR="00C46F92" w:rsidRPr="009A7B87" w:rsidRDefault="00C46F92" w:rsidP="00C46F92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622B8863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B1C299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42734CD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5C585BB4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44C2E2AE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37F025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3A89378B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3D249FF8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4119CA14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156A4B11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29CE90F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49AFEC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92D365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56899E69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788F0C04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22CCE88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2A01F656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285412EA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3C667466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18C3B48" w14:textId="77777777" w:rsidR="00C46F92" w:rsidRPr="009A7B87" w:rsidRDefault="00C46F92" w:rsidP="00C46F92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3BCB04E9" w14:textId="77777777" w:rsidR="00C46F92" w:rsidRPr="009A7B87" w:rsidRDefault="00C46F92" w:rsidP="00C46F92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76882A9E" w14:textId="77777777" w:rsidR="00C46F92" w:rsidRPr="009A7B87" w:rsidRDefault="00C46F92" w:rsidP="00C46F92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60D7F6A4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581DEC89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0F08206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5CF168F" w14:textId="77777777" w:rsidR="00C46F92" w:rsidRPr="000B0653" w:rsidRDefault="00C46F92" w:rsidP="00C46F92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54A11695" w:rsidR="00A74A87" w:rsidRPr="000B0653" w:rsidRDefault="00A74A87" w:rsidP="00C46F92">
      <w:pPr>
        <w:spacing w:after="0" w:line="240" w:lineRule="auto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E169" w14:textId="77777777" w:rsidR="00DA3A1E" w:rsidRDefault="00DA3A1E" w:rsidP="00EF117D">
      <w:pPr>
        <w:spacing w:after="0" w:line="240" w:lineRule="auto"/>
      </w:pPr>
      <w:r>
        <w:separator/>
      </w:r>
    </w:p>
  </w:endnote>
  <w:endnote w:type="continuationSeparator" w:id="0">
    <w:p w14:paraId="790B89A2" w14:textId="77777777" w:rsidR="00DA3A1E" w:rsidRDefault="00DA3A1E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3DA8" w14:textId="77777777" w:rsidR="00DA3A1E" w:rsidRDefault="00DA3A1E" w:rsidP="00EF117D">
      <w:pPr>
        <w:spacing w:after="0" w:line="240" w:lineRule="auto"/>
      </w:pPr>
      <w:r>
        <w:separator/>
      </w:r>
    </w:p>
  </w:footnote>
  <w:footnote w:type="continuationSeparator" w:id="0">
    <w:p w14:paraId="4F9FA7DA" w14:textId="77777777" w:rsidR="00DA3A1E" w:rsidRDefault="00DA3A1E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>Codice Ipa: m_pi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8696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C7B"/>
    <w:rsid w:val="000B0653"/>
    <w:rsid w:val="000E0281"/>
    <w:rsid w:val="0012273E"/>
    <w:rsid w:val="001302BB"/>
    <w:rsid w:val="00175904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54C8"/>
    <w:rsid w:val="004506F6"/>
    <w:rsid w:val="00460F37"/>
    <w:rsid w:val="004771B9"/>
    <w:rsid w:val="00491115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C5FE3"/>
    <w:rsid w:val="006D0A17"/>
    <w:rsid w:val="006D628B"/>
    <w:rsid w:val="00700708"/>
    <w:rsid w:val="007C2E8F"/>
    <w:rsid w:val="007D04B3"/>
    <w:rsid w:val="007D093F"/>
    <w:rsid w:val="007D48B9"/>
    <w:rsid w:val="00877DB9"/>
    <w:rsid w:val="008A250C"/>
    <w:rsid w:val="008B3CD3"/>
    <w:rsid w:val="008B4055"/>
    <w:rsid w:val="008C2BED"/>
    <w:rsid w:val="00926D2C"/>
    <w:rsid w:val="00927D84"/>
    <w:rsid w:val="00966ABF"/>
    <w:rsid w:val="009903E4"/>
    <w:rsid w:val="009C1651"/>
    <w:rsid w:val="009D18EB"/>
    <w:rsid w:val="009F5DFE"/>
    <w:rsid w:val="00A27955"/>
    <w:rsid w:val="00A74A87"/>
    <w:rsid w:val="00A870AC"/>
    <w:rsid w:val="00AC7F4B"/>
    <w:rsid w:val="00AE323F"/>
    <w:rsid w:val="00B106DA"/>
    <w:rsid w:val="00B463BE"/>
    <w:rsid w:val="00B87C51"/>
    <w:rsid w:val="00BA539F"/>
    <w:rsid w:val="00BA7437"/>
    <w:rsid w:val="00BB3576"/>
    <w:rsid w:val="00BB5F6D"/>
    <w:rsid w:val="00C27323"/>
    <w:rsid w:val="00C45534"/>
    <w:rsid w:val="00C46F92"/>
    <w:rsid w:val="00C866E1"/>
    <w:rsid w:val="00C91275"/>
    <w:rsid w:val="00CA2E01"/>
    <w:rsid w:val="00CB46FB"/>
    <w:rsid w:val="00D555C2"/>
    <w:rsid w:val="00D63437"/>
    <w:rsid w:val="00DA3A1E"/>
    <w:rsid w:val="00DA5CEE"/>
    <w:rsid w:val="00DC6AEF"/>
    <w:rsid w:val="00E43406"/>
    <w:rsid w:val="00E63E2C"/>
    <w:rsid w:val="00E93E89"/>
    <w:rsid w:val="00EA585D"/>
    <w:rsid w:val="00EA5AB4"/>
    <w:rsid w:val="00EF117D"/>
    <w:rsid w:val="00F07684"/>
    <w:rsid w:val="00F076F2"/>
    <w:rsid w:val="00F10A98"/>
    <w:rsid w:val="00F277C1"/>
    <w:rsid w:val="00F759DC"/>
    <w:rsid w:val="00FB3CD4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LO FASO ANTONIO</cp:lastModifiedBy>
  <cp:revision>8</cp:revision>
  <dcterms:created xsi:type="dcterms:W3CDTF">2023-08-01T11:48:00Z</dcterms:created>
  <dcterms:modified xsi:type="dcterms:W3CDTF">2023-08-01T13:38:00Z</dcterms:modified>
</cp:coreProperties>
</file>