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B42" w14:textId="77777777" w:rsidR="00073C7B" w:rsidRDefault="00073C7B" w:rsidP="00073C7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42EC24ED" w14:textId="77777777" w:rsidR="00C46F92" w:rsidRDefault="00C46F92" w:rsidP="00C46F92">
      <w:pPr>
        <w:pStyle w:val="Default"/>
        <w:ind w:left="3261" w:hanging="3261"/>
        <w:rPr>
          <w:rFonts w:ascii="Verdana" w:eastAsia="Verdana" w:hAnsi="Verdana" w:cs="Verdana"/>
          <w:b/>
          <w:bCs/>
          <w:sz w:val="16"/>
          <w:szCs w:val="16"/>
        </w:rPr>
      </w:pPr>
    </w:p>
    <w:p w14:paraId="785166EB" w14:textId="7833CEAA" w:rsidR="00C46F92" w:rsidRPr="00CD7B1A" w:rsidRDefault="00C46F92" w:rsidP="00CD7B1A">
      <w:pPr>
        <w:pStyle w:val="Default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RECLUTAMENTO DA </w:t>
      </w:r>
      <w:r w:rsidR="00CD7B1A">
        <w:rPr>
          <w:rFonts w:ascii="Verdana" w:eastAsia="Verdana" w:hAnsi="Verdana" w:cs="Verdana"/>
          <w:b/>
          <w:bCs/>
          <w:sz w:val="16"/>
          <w:szCs w:val="16"/>
        </w:rPr>
        <w:t xml:space="preserve">PROCEDURA </w:t>
      </w:r>
      <w:r w:rsidR="00721F15">
        <w:rPr>
          <w:rFonts w:ascii="Verdana" w:eastAsia="Verdana" w:hAnsi="Verdana" w:cs="Verdana"/>
          <w:b/>
          <w:bCs/>
          <w:sz w:val="16"/>
          <w:szCs w:val="16"/>
        </w:rPr>
        <w:t>ex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="00721F15">
        <w:rPr>
          <w:rFonts w:ascii="Verdana" w:eastAsia="Verdana" w:hAnsi="Verdana" w:cs="Verdana"/>
          <w:b/>
          <w:bCs/>
          <w:sz w:val="16"/>
          <w:szCs w:val="16"/>
        </w:rPr>
        <w:t>art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>. 5</w:t>
      </w:r>
      <w:r w:rsidR="00691E22">
        <w:rPr>
          <w:rFonts w:ascii="Verdana" w:eastAsia="Verdana" w:hAnsi="Verdana" w:cs="Verdana"/>
          <w:b/>
          <w:bCs/>
          <w:sz w:val="16"/>
          <w:szCs w:val="16"/>
        </w:rPr>
        <w:t>9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, comma </w:t>
      </w:r>
      <w:r w:rsidR="00691E22">
        <w:rPr>
          <w:rFonts w:ascii="Verdana" w:eastAsia="Verdana" w:hAnsi="Verdana" w:cs="Verdana"/>
          <w:b/>
          <w:bCs/>
          <w:sz w:val="16"/>
          <w:szCs w:val="16"/>
        </w:rPr>
        <w:t>9 bis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 xml:space="preserve">, d.l. </w:t>
      </w:r>
      <w:r w:rsidR="00691E22">
        <w:rPr>
          <w:rFonts w:ascii="Verdana" w:eastAsia="Verdana" w:hAnsi="Verdana" w:cs="Verdana"/>
          <w:b/>
          <w:bCs/>
          <w:sz w:val="16"/>
          <w:szCs w:val="16"/>
        </w:rPr>
        <w:t>73</w:t>
      </w:r>
      <w:r w:rsidR="00CD7B1A" w:rsidRPr="00CD7B1A">
        <w:rPr>
          <w:rFonts w:ascii="Verdana" w:eastAsia="Verdana" w:hAnsi="Verdana" w:cs="Verdana"/>
          <w:b/>
          <w:bCs/>
          <w:sz w:val="16"/>
          <w:szCs w:val="16"/>
        </w:rPr>
        <w:t>/202</w:t>
      </w:r>
      <w:r w:rsidR="00691E22">
        <w:rPr>
          <w:rFonts w:ascii="Verdana" w:eastAsia="Verdana" w:hAnsi="Verdana" w:cs="Verdana"/>
          <w:b/>
          <w:bCs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CD7B1A">
        <w:rPr>
          <w:rFonts w:ascii="Verdana" w:eastAsia="Verdana" w:hAnsi="Verdana" w:cs="Verdana"/>
          <w:b/>
          <w:bCs/>
          <w:sz w:val="16"/>
          <w:szCs w:val="16"/>
        </w:rPr>
        <w:t>OPERAZIONE DI ASSEGNAZIONE SEDE</w:t>
      </w:r>
    </w:p>
    <w:p w14:paraId="65E648DE" w14:textId="77777777" w:rsidR="00C46F92" w:rsidRPr="009A7B87" w:rsidRDefault="00C46F92" w:rsidP="00C46F9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4E86647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….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14C8C75B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7594A24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6222952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3C0A958" w14:textId="77777777" w:rsidR="00C46F92" w:rsidRPr="009A7B87" w:rsidRDefault="00C46F92" w:rsidP="00C46F92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Nato/a a  …………………………………………………………………………………………………………….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712D8D4D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7B92B83B" w14:textId="77777777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……………………………………………………………………………………………………</w:t>
      </w:r>
    </w:p>
    <w:p w14:paraId="46B2B9FA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F60BFA2" w14:textId="1F3BD943" w:rsidR="00C46F92" w:rsidRPr="009A7B87" w:rsidRDefault="00C46F92" w:rsidP="00CD7B1A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20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…………………………………………….............</w:t>
      </w:r>
      <w:r w:rsidR="00CD7B1A">
        <w:rPr>
          <w:rFonts w:ascii="Verdana" w:eastAsia="Verdana" w:hAnsi="Verdana" w:cs="Verdana"/>
          <w:sz w:val="16"/>
        </w:rPr>
        <w:t>............</w:t>
      </w:r>
      <w:r w:rsidRPr="009A7B87">
        <w:rPr>
          <w:rFonts w:ascii="Verdana" w:eastAsia="Verdana" w:hAnsi="Verdana" w:cs="Verdana"/>
          <w:sz w:val="16"/>
        </w:rPr>
        <w:t>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</w:t>
      </w:r>
    </w:p>
    <w:p w14:paraId="4849CA4F" w14:textId="2650460E" w:rsidR="00CD7B1A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Inserit</w:t>
      </w:r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 xml:space="preserve">nella graduatoria </w:t>
      </w:r>
      <w:r w:rsidR="00CD7B1A">
        <w:rPr>
          <w:rFonts w:ascii="Verdana" w:eastAsia="Verdana" w:hAnsi="Verdana" w:cs="Verdana"/>
          <w:sz w:val="16"/>
        </w:rPr>
        <w:t xml:space="preserve">della procedura ex art. </w:t>
      </w:r>
      <w:r w:rsidR="00691E22">
        <w:rPr>
          <w:rFonts w:ascii="Verdana" w:eastAsia="Verdana" w:hAnsi="Verdana" w:cs="Verdana"/>
          <w:sz w:val="16"/>
        </w:rPr>
        <w:t>59</w:t>
      </w:r>
      <w:r w:rsidR="00CD7B1A">
        <w:rPr>
          <w:rFonts w:ascii="Verdana" w:eastAsia="Verdana" w:hAnsi="Verdana" w:cs="Verdana"/>
          <w:sz w:val="16"/>
        </w:rPr>
        <w:t xml:space="preserve">, comma </w:t>
      </w:r>
      <w:r w:rsidR="00691E22">
        <w:rPr>
          <w:rFonts w:ascii="Verdana" w:eastAsia="Verdana" w:hAnsi="Verdana" w:cs="Verdana"/>
          <w:sz w:val="16"/>
        </w:rPr>
        <w:t>9 bis</w:t>
      </w:r>
      <w:r w:rsidR="00CD7B1A">
        <w:rPr>
          <w:rFonts w:ascii="Verdana" w:eastAsia="Verdana" w:hAnsi="Verdana" w:cs="Verdana"/>
          <w:sz w:val="16"/>
        </w:rPr>
        <w:t xml:space="preserve">, d.l. </w:t>
      </w:r>
      <w:r w:rsidR="00691E22">
        <w:rPr>
          <w:rFonts w:ascii="Verdana" w:eastAsia="Verdana" w:hAnsi="Verdana" w:cs="Verdana"/>
          <w:sz w:val="16"/>
        </w:rPr>
        <w:t>73</w:t>
      </w:r>
      <w:r w:rsidR="00CD7B1A">
        <w:rPr>
          <w:rFonts w:ascii="Verdana" w:eastAsia="Verdana" w:hAnsi="Verdana" w:cs="Verdana"/>
          <w:sz w:val="16"/>
        </w:rPr>
        <w:t>/202</w:t>
      </w:r>
      <w:r w:rsidR="00691E22">
        <w:rPr>
          <w:rFonts w:ascii="Verdana" w:eastAsia="Verdana" w:hAnsi="Verdana" w:cs="Verdana"/>
          <w:sz w:val="16"/>
        </w:rPr>
        <w:t>1</w:t>
      </w:r>
      <w:r w:rsidR="00CD7B1A">
        <w:rPr>
          <w:rFonts w:ascii="Verdana" w:eastAsia="Verdana" w:hAnsi="Verdana" w:cs="Verdana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, per la classe di concorso</w:t>
      </w:r>
      <w:r w:rsidR="00CD7B1A">
        <w:rPr>
          <w:rFonts w:ascii="Verdana" w:eastAsia="Verdana" w:hAnsi="Verdana" w:cs="Verdana"/>
          <w:sz w:val="16"/>
        </w:rPr>
        <w:t xml:space="preserve">: </w:t>
      </w:r>
    </w:p>
    <w:p w14:paraId="6DA4A7A7" w14:textId="43239CF9" w:rsidR="00C46F92" w:rsidRPr="009A7B87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………………………………………………………..</w:t>
      </w:r>
    </w:p>
    <w:p w14:paraId="60C0B0F8" w14:textId="77777777" w:rsidR="00C46F92" w:rsidRPr="009A7B87" w:rsidRDefault="00C46F92" w:rsidP="00C46F92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34A14650" wp14:editId="2A13472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0072C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B520B4F" w14:textId="77777777" w:rsidR="00C46F92" w:rsidRPr="009A7B87" w:rsidRDefault="00C46F92" w:rsidP="00C46F92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20"/>
        </w:rPr>
      </w:pPr>
    </w:p>
    <w:p w14:paraId="7588C12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1A66946A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C58769B" w14:textId="7DEC5486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18CAF8D2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DB841F8" w14:textId="348D0127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Cremona</w:t>
      </w:r>
      <w:r w:rsidRPr="009A7B87">
        <w:rPr>
          <w:rFonts w:ascii="Verdana" w:eastAsia="Verdana" w:hAnsi="Verdana" w:cs="Verdana"/>
          <w:sz w:val="16"/>
        </w:rPr>
        <w:t>.</w:t>
      </w:r>
    </w:p>
    <w:p w14:paraId="60C78AFA" w14:textId="77777777" w:rsidR="00C46F92" w:rsidRPr="009A7B87" w:rsidRDefault="00C46F92" w:rsidP="00C46F92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622B8863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B1C299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42734CD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5C585BB4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44C2E2AE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37F025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3A89378B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3D249FF8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4119CA14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156A4B11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29CE90F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49AFEC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92D365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56899E69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788F0C04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22CCE88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2A01F656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285412EA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3C667466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18C3B48" w14:textId="77777777" w:rsidR="00C46F92" w:rsidRPr="009A7B87" w:rsidRDefault="00C46F92" w:rsidP="00C46F92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3BCB04E9" w14:textId="77777777" w:rsidR="00C46F92" w:rsidRPr="009A7B87" w:rsidRDefault="00C46F92" w:rsidP="00C46F92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76882A9E" w14:textId="77777777" w:rsidR="00C46F92" w:rsidRPr="009A7B87" w:rsidRDefault="00C46F92" w:rsidP="00C46F92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60D7F6A4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581DEC89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0F08206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5CF168F" w14:textId="77777777" w:rsidR="00C46F92" w:rsidRPr="000B0653" w:rsidRDefault="00C46F92" w:rsidP="00C46F92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54A11695" w:rsidR="00A74A87" w:rsidRPr="000B0653" w:rsidRDefault="00A74A87" w:rsidP="00C46F92">
      <w:pPr>
        <w:spacing w:after="0" w:line="240" w:lineRule="auto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70C5" w14:textId="77777777" w:rsidR="00E7107E" w:rsidRDefault="00E7107E" w:rsidP="00EF117D">
      <w:pPr>
        <w:spacing w:after="0" w:line="240" w:lineRule="auto"/>
      </w:pPr>
      <w:r>
        <w:separator/>
      </w:r>
    </w:p>
  </w:endnote>
  <w:endnote w:type="continuationSeparator" w:id="0">
    <w:p w14:paraId="73202202" w14:textId="77777777" w:rsidR="00E7107E" w:rsidRDefault="00E7107E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B2D1" w14:textId="77777777" w:rsidR="00E7107E" w:rsidRDefault="00E7107E" w:rsidP="00EF117D">
      <w:pPr>
        <w:spacing w:after="0" w:line="240" w:lineRule="auto"/>
      </w:pPr>
      <w:r>
        <w:separator/>
      </w:r>
    </w:p>
  </w:footnote>
  <w:footnote w:type="continuationSeparator" w:id="0">
    <w:p w14:paraId="4CDBEA1E" w14:textId="77777777" w:rsidR="00E7107E" w:rsidRDefault="00E7107E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>Codice Ipa: m_pi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8696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C7B"/>
    <w:rsid w:val="000B0653"/>
    <w:rsid w:val="000E0281"/>
    <w:rsid w:val="00113036"/>
    <w:rsid w:val="0012273E"/>
    <w:rsid w:val="001302BB"/>
    <w:rsid w:val="00175904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210E"/>
    <w:rsid w:val="004454C8"/>
    <w:rsid w:val="004506F6"/>
    <w:rsid w:val="00460F37"/>
    <w:rsid w:val="004771B9"/>
    <w:rsid w:val="00491115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91E22"/>
    <w:rsid w:val="006C5FE3"/>
    <w:rsid w:val="006D0A17"/>
    <w:rsid w:val="006D628B"/>
    <w:rsid w:val="00700708"/>
    <w:rsid w:val="00721F15"/>
    <w:rsid w:val="007C2E8F"/>
    <w:rsid w:val="007D04B3"/>
    <w:rsid w:val="007D093F"/>
    <w:rsid w:val="007D48B9"/>
    <w:rsid w:val="00877DB9"/>
    <w:rsid w:val="008A250C"/>
    <w:rsid w:val="008B3CD3"/>
    <w:rsid w:val="008B4055"/>
    <w:rsid w:val="008C2BED"/>
    <w:rsid w:val="00926D2C"/>
    <w:rsid w:val="00927D84"/>
    <w:rsid w:val="00966ABF"/>
    <w:rsid w:val="009903E4"/>
    <w:rsid w:val="009C1651"/>
    <w:rsid w:val="009D18EB"/>
    <w:rsid w:val="009F5DFE"/>
    <w:rsid w:val="00A27955"/>
    <w:rsid w:val="00A74A87"/>
    <w:rsid w:val="00A870AC"/>
    <w:rsid w:val="00AC7F4B"/>
    <w:rsid w:val="00AE323F"/>
    <w:rsid w:val="00B106DA"/>
    <w:rsid w:val="00B463BE"/>
    <w:rsid w:val="00B87C51"/>
    <w:rsid w:val="00BA539F"/>
    <w:rsid w:val="00BA7437"/>
    <w:rsid w:val="00BB11F8"/>
    <w:rsid w:val="00BB3576"/>
    <w:rsid w:val="00BB5F6D"/>
    <w:rsid w:val="00C27323"/>
    <w:rsid w:val="00C45534"/>
    <w:rsid w:val="00C46F92"/>
    <w:rsid w:val="00C866E1"/>
    <w:rsid w:val="00C91275"/>
    <w:rsid w:val="00CA2E01"/>
    <w:rsid w:val="00CB46FB"/>
    <w:rsid w:val="00CD7B1A"/>
    <w:rsid w:val="00D555C2"/>
    <w:rsid w:val="00D63437"/>
    <w:rsid w:val="00DA3A1E"/>
    <w:rsid w:val="00DA5CEE"/>
    <w:rsid w:val="00DC6AEF"/>
    <w:rsid w:val="00E43406"/>
    <w:rsid w:val="00E63E2C"/>
    <w:rsid w:val="00E7107E"/>
    <w:rsid w:val="00E93E89"/>
    <w:rsid w:val="00EA585D"/>
    <w:rsid w:val="00EA5AB4"/>
    <w:rsid w:val="00EC4C24"/>
    <w:rsid w:val="00EF117D"/>
    <w:rsid w:val="00F07684"/>
    <w:rsid w:val="00F076F2"/>
    <w:rsid w:val="00F10A98"/>
    <w:rsid w:val="00F277C1"/>
    <w:rsid w:val="00F759DC"/>
    <w:rsid w:val="00FB3CD4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LO FASO ANTONIO</cp:lastModifiedBy>
  <cp:revision>12</cp:revision>
  <dcterms:created xsi:type="dcterms:W3CDTF">2023-08-01T11:48:00Z</dcterms:created>
  <dcterms:modified xsi:type="dcterms:W3CDTF">2023-08-22T10:58:00Z</dcterms:modified>
</cp:coreProperties>
</file>