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B42" w14:textId="77777777" w:rsidR="00073C7B" w:rsidRDefault="00073C7B" w:rsidP="00073C7B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42EC24ED" w14:textId="77777777" w:rsidR="00C46F92" w:rsidRDefault="00C46F92" w:rsidP="00C46F92">
      <w:pPr>
        <w:pStyle w:val="Default"/>
        <w:ind w:left="3261" w:hanging="3261"/>
        <w:rPr>
          <w:rFonts w:ascii="Verdana" w:eastAsia="Verdana" w:hAnsi="Verdana" w:cs="Verdana"/>
          <w:b/>
          <w:bCs/>
          <w:sz w:val="16"/>
          <w:szCs w:val="16"/>
        </w:rPr>
      </w:pPr>
    </w:p>
    <w:p w14:paraId="785166EB" w14:textId="77777777" w:rsidR="00C46F92" w:rsidRPr="009A7B87" w:rsidRDefault="00C46F92" w:rsidP="00C46F92">
      <w:pPr>
        <w:pStyle w:val="Default"/>
        <w:ind w:left="2977" w:hanging="567"/>
        <w:rPr>
          <w:rFonts w:ascii="Verdana" w:hAnsi="Verdana" w:cs="Arial"/>
          <w:color w:val="auto"/>
          <w:sz w:val="20"/>
          <w:szCs w:val="20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RECLUTAMENTO DA GRADUATORIE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 xml:space="preserve">CONCORSUALI 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Pr="009A7B87">
        <w:rPr>
          <w:rFonts w:ascii="Verdana" w:eastAsia="Verdana" w:hAnsi="Verdana" w:cs="Verdana"/>
          <w:b/>
          <w:bCs/>
          <w:sz w:val="16"/>
          <w:szCs w:val="16"/>
          <w:u w:val="thick"/>
        </w:rPr>
        <w:t>OPERAZIONE DI</w:t>
      </w:r>
      <w:r>
        <w:rPr>
          <w:rFonts w:ascii="Verdana" w:eastAsia="Verdana" w:hAnsi="Verdana" w:cs="Verdana"/>
          <w:b/>
          <w:bCs/>
          <w:sz w:val="16"/>
          <w:szCs w:val="16"/>
          <w:u w:val="thick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  <w:u w:val="thick"/>
        </w:rPr>
        <w:t>ASSEGNAZIONE SEDE</w:t>
      </w:r>
    </w:p>
    <w:p w14:paraId="65E648DE" w14:textId="77777777" w:rsidR="00C46F92" w:rsidRPr="009A7B87" w:rsidRDefault="00C46F92" w:rsidP="00C46F92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17"/>
        </w:rPr>
      </w:pPr>
    </w:p>
    <w:p w14:paraId="4E866475" w14:textId="0654E966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1843" w:right="2247" w:firstLine="142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CLASSE DI CONCORSO</w:t>
      </w:r>
      <w:r w:rsidR="00231692">
        <w:rPr>
          <w:rFonts w:ascii="Verdana" w:eastAsia="Verdana" w:hAnsi="Verdana" w:cs="Verdana"/>
          <w:b/>
          <w:bCs/>
          <w:sz w:val="16"/>
          <w:szCs w:val="16"/>
        </w:rPr>
        <w:t xml:space="preserve"> AAAA</w:t>
      </w:r>
      <w:r>
        <w:rPr>
          <w:rFonts w:ascii="Verdana" w:eastAsia="Verdana" w:hAnsi="Verdana" w:cs="Verdana"/>
          <w:b/>
          <w:bCs/>
          <w:sz w:val="16"/>
          <w:szCs w:val="16"/>
        </w:rPr>
        <w:br/>
      </w:r>
      <w:r w:rsidR="00231692">
        <w:rPr>
          <w:rFonts w:ascii="Verdana" w:eastAsia="Verdana" w:hAnsi="Verdana" w:cs="Verdana"/>
          <w:b/>
          <w:bCs/>
          <w:sz w:val="16"/>
          <w:szCs w:val="16"/>
        </w:rPr>
        <w:t xml:space="preserve">  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ESPRESSIONE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 w:rsidRPr="009A7B87">
        <w:rPr>
          <w:rFonts w:ascii="Verdana" w:eastAsia="Verdana" w:hAnsi="Verdana" w:cs="Verdana"/>
          <w:b/>
          <w:bCs/>
          <w:sz w:val="16"/>
          <w:szCs w:val="16"/>
        </w:rPr>
        <w:t>DI PREFERENZA</w:t>
      </w:r>
    </w:p>
    <w:p w14:paraId="14C8C75B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27"/>
        </w:rPr>
      </w:pPr>
    </w:p>
    <w:p w14:paraId="7594A24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Il/La sottoscritto/a…………………………………………………………………………………………………………………………………………………………………</w:t>
      </w:r>
    </w:p>
    <w:p w14:paraId="6222952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3C0A958" w14:textId="77777777" w:rsidR="00C46F92" w:rsidRPr="009A7B87" w:rsidRDefault="00C46F92" w:rsidP="00C46F92">
      <w:pPr>
        <w:widowControl w:val="0"/>
        <w:autoSpaceDE w:val="0"/>
        <w:autoSpaceDN w:val="0"/>
        <w:spacing w:before="130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Nato/a a  …………………………………………………………………………………………………………….</w:t>
      </w:r>
      <w:r w:rsidRPr="009A7B87">
        <w:rPr>
          <w:rFonts w:ascii="Verdana" w:eastAsia="Verdana" w:hAnsi="Verdana" w:cs="Verdana"/>
          <w:spacing w:val="-4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il………………………………………………………………</w:t>
      </w:r>
    </w:p>
    <w:p w14:paraId="712D8D4D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7B92B83B" w14:textId="6A185450" w:rsidR="00C46F92" w:rsidRPr="009A7B87" w:rsidRDefault="00C46F92" w:rsidP="00C46F92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Residente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…………..............</w:t>
      </w:r>
      <w:r w:rsidR="009F255A">
        <w:rPr>
          <w:rFonts w:ascii="Verdana" w:eastAsia="Verdana" w:hAnsi="Verdana" w:cs="Verdana"/>
          <w:sz w:val="16"/>
        </w:rPr>
        <w:t>......</w:t>
      </w:r>
      <w:r w:rsidRPr="009A7B87">
        <w:rPr>
          <w:rFonts w:ascii="Verdana" w:eastAsia="Verdana" w:hAnsi="Verdana" w:cs="Verdana"/>
          <w:sz w:val="16"/>
        </w:rPr>
        <w:t>............</w:t>
      </w:r>
      <w:r w:rsidRPr="009A7B87">
        <w:rPr>
          <w:rFonts w:ascii="Verdana" w:eastAsia="Verdana" w:hAnsi="Verdana" w:cs="Verdana"/>
          <w:spacing w:val="-27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prov.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………….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</w:t>
      </w:r>
      <w:r w:rsidRPr="009A7B87">
        <w:rPr>
          <w:rFonts w:ascii="Verdana" w:eastAsia="Verdana" w:hAnsi="Verdana" w:cs="Verdana"/>
          <w:spacing w:val="-2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via</w:t>
      </w:r>
      <w:r w:rsidRPr="009A7B87">
        <w:rPr>
          <w:rFonts w:ascii="Verdana" w:eastAsia="Verdana" w:hAnsi="Verdana" w:cs="Verdana"/>
          <w:spacing w:val="-28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……………………………………………………………………………………………</w:t>
      </w:r>
    </w:p>
    <w:p w14:paraId="46B2B9FA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5195801D" w14:textId="7E5BEF20" w:rsidR="00C46F92" w:rsidRPr="009A7B87" w:rsidRDefault="00C46F92" w:rsidP="00C46F92">
      <w:pPr>
        <w:widowControl w:val="0"/>
        <w:autoSpaceDE w:val="0"/>
        <w:autoSpaceDN w:val="0"/>
        <w:spacing w:before="126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Indirizzo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mail</w:t>
      </w:r>
      <w:r w:rsidRPr="009A7B87">
        <w:rPr>
          <w:rFonts w:ascii="Verdana" w:eastAsia="Verdana" w:hAnsi="Verdana" w:cs="Verdana"/>
          <w:spacing w:val="-2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</w:t>
      </w:r>
      <w:r w:rsidR="00C9444B">
        <w:rPr>
          <w:rFonts w:ascii="Verdana" w:eastAsia="Verdana" w:hAnsi="Verdana" w:cs="Verdana"/>
          <w:sz w:val="16"/>
        </w:rPr>
        <w:t>………………………………………</w:t>
      </w:r>
      <w:r w:rsidRPr="009A7B87">
        <w:rPr>
          <w:rFonts w:ascii="Verdana" w:eastAsia="Verdana" w:hAnsi="Verdana" w:cs="Verdana"/>
          <w:sz w:val="16"/>
        </w:rPr>
        <w:t>……..............</w:t>
      </w:r>
      <w:r w:rsidRPr="009A7B87">
        <w:rPr>
          <w:rFonts w:ascii="Verdana" w:eastAsia="Verdana" w:hAnsi="Verdana" w:cs="Verdana"/>
          <w:spacing w:val="-2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Telefono</w:t>
      </w:r>
      <w:r w:rsidRPr="009A7B87">
        <w:rPr>
          <w:rFonts w:ascii="Verdana" w:eastAsia="Verdana" w:hAnsi="Verdana" w:cs="Verdana"/>
          <w:spacing w:val="-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</w:t>
      </w:r>
      <w:r w:rsidR="009F255A">
        <w:rPr>
          <w:rFonts w:ascii="Verdana" w:eastAsia="Verdana" w:hAnsi="Verdana" w:cs="Verdana"/>
          <w:sz w:val="16"/>
        </w:rPr>
        <w:t>.</w:t>
      </w:r>
      <w:r w:rsidRPr="009A7B87">
        <w:rPr>
          <w:rFonts w:ascii="Verdana" w:eastAsia="Verdana" w:hAnsi="Verdana" w:cs="Verdana"/>
          <w:sz w:val="16"/>
        </w:rPr>
        <w:t>…</w:t>
      </w:r>
      <w:r w:rsidR="00C9444B">
        <w:rPr>
          <w:rFonts w:ascii="Verdana" w:eastAsia="Verdana" w:hAnsi="Verdana" w:cs="Verdana"/>
          <w:sz w:val="16"/>
        </w:rPr>
        <w:t>………….</w:t>
      </w:r>
      <w:r w:rsidRPr="009A7B87">
        <w:rPr>
          <w:rFonts w:ascii="Verdana" w:eastAsia="Verdana" w:hAnsi="Verdana" w:cs="Verdana"/>
          <w:sz w:val="16"/>
        </w:rPr>
        <w:t>……………</w:t>
      </w:r>
    </w:p>
    <w:p w14:paraId="6F60BFA2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</w:rPr>
      </w:pPr>
    </w:p>
    <w:p w14:paraId="6DA4A7A7" w14:textId="21D83452" w:rsidR="00C46F92" w:rsidRPr="009A7B87" w:rsidRDefault="00C46F92" w:rsidP="00C46F92">
      <w:pPr>
        <w:widowControl w:val="0"/>
        <w:autoSpaceDE w:val="0"/>
        <w:autoSpaceDN w:val="0"/>
        <w:spacing w:before="127" w:after="0" w:line="240" w:lineRule="auto"/>
        <w:ind w:left="113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Inserit</w:t>
      </w:r>
      <w:r w:rsidRPr="009A7B87">
        <w:rPr>
          <w:rFonts w:ascii="Verdana" w:eastAsia="Verdana" w:hAnsi="Verdana" w:cs="Verdana"/>
          <w:spacing w:val="20"/>
          <w:sz w:val="16"/>
        </w:rPr>
        <w:t xml:space="preserve"> </w:t>
      </w:r>
      <w:r>
        <w:rPr>
          <w:rFonts w:ascii="Verdana" w:eastAsia="Verdana" w:hAnsi="Verdana" w:cs="Verdana"/>
          <w:spacing w:val="2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nella graduatoria concorsuale di merit</w:t>
      </w:r>
      <w:r>
        <w:rPr>
          <w:rFonts w:ascii="Verdana" w:eastAsia="Verdana" w:hAnsi="Verdana" w:cs="Verdana"/>
          <w:sz w:val="16"/>
        </w:rPr>
        <w:t>o</w:t>
      </w:r>
      <w:r w:rsidRPr="009A7B87">
        <w:rPr>
          <w:rFonts w:ascii="Verdana" w:eastAsia="Verdana" w:hAnsi="Verdana" w:cs="Verdana"/>
          <w:sz w:val="16"/>
        </w:rPr>
        <w:t>, per la classe di concorso ……………………………</w:t>
      </w:r>
      <w:r w:rsidR="009F255A">
        <w:rPr>
          <w:rFonts w:ascii="Verdana" w:eastAsia="Verdana" w:hAnsi="Verdana" w:cs="Verdana"/>
          <w:sz w:val="16"/>
        </w:rPr>
        <w:t>…………..</w:t>
      </w:r>
      <w:r w:rsidRPr="009A7B87">
        <w:rPr>
          <w:rFonts w:ascii="Verdana" w:eastAsia="Verdana" w:hAnsi="Verdana" w:cs="Verdana"/>
          <w:sz w:val="16"/>
        </w:rPr>
        <w:t>…………………………..</w:t>
      </w:r>
    </w:p>
    <w:p w14:paraId="60C0B0F8" w14:textId="77777777" w:rsidR="00C46F92" w:rsidRPr="009A7B87" w:rsidRDefault="00C46F92" w:rsidP="00C46F92">
      <w:pPr>
        <w:widowControl w:val="0"/>
        <w:autoSpaceDE w:val="0"/>
        <w:autoSpaceDN w:val="0"/>
        <w:spacing w:after="0" w:line="20" w:lineRule="exact"/>
        <w:ind w:left="636"/>
        <w:rPr>
          <w:rFonts w:ascii="Verdana" w:eastAsia="Verdana" w:hAnsi="Verdana" w:cs="Verdana"/>
          <w:sz w:val="2"/>
        </w:rPr>
      </w:pPr>
      <w:r w:rsidRPr="009A7B87">
        <w:rPr>
          <w:rFonts w:ascii="Verdana" w:eastAsia="Verdana" w:hAnsi="Verdana" w:cs="Verdana"/>
          <w:noProof/>
          <w:sz w:val="2"/>
        </w:rPr>
        <mc:AlternateContent>
          <mc:Choice Requires="wpg">
            <w:drawing>
              <wp:inline distT="0" distB="0" distL="0" distR="0" wp14:anchorId="34A14650" wp14:editId="2A134727">
                <wp:extent cx="81280" cy="6350"/>
                <wp:effectExtent l="3810" t="635" r="635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6350"/>
                          <a:chOff x="0" y="0"/>
                          <a:chExt cx="128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0072C" id="Gruppo 6" o:spid="_x0000_s1026" style="width:6.4pt;height:.5pt;mso-position-horizontal-relative:char;mso-position-vertical-relative:line" coordsize="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">
                <v:rect id="Rectangle 7" o:spid="_x0000_s1027" style="position:absolute;width:1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B520B4F" w14:textId="77777777" w:rsidR="00C46F92" w:rsidRPr="009A7B87" w:rsidRDefault="00C46F92" w:rsidP="00C46F92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sz w:val="20"/>
        </w:rPr>
      </w:pPr>
    </w:p>
    <w:p w14:paraId="7588C125" w14:textId="77777777" w:rsidR="00C46F92" w:rsidRPr="009A7B87" w:rsidRDefault="00C46F92" w:rsidP="00C46F92">
      <w:pPr>
        <w:widowControl w:val="0"/>
        <w:autoSpaceDE w:val="0"/>
        <w:autoSpaceDN w:val="0"/>
        <w:spacing w:before="101" w:after="0" w:line="240" w:lineRule="auto"/>
        <w:ind w:left="2185" w:right="2287"/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DICHIARA</w:t>
      </w:r>
    </w:p>
    <w:p w14:paraId="1A66946A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6C58769B" w14:textId="22490F2E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hanging="364"/>
        <w:rPr>
          <w:rFonts w:ascii="Verdana" w:eastAsia="Verdana" w:hAnsi="Verdana" w:cs="Verdana"/>
          <w:b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 RINUNCIARE all’assegnazione di</w:t>
      </w:r>
      <w:r w:rsidRPr="009A7B87">
        <w:rPr>
          <w:rFonts w:ascii="Verdana" w:eastAsia="Verdana" w:hAnsi="Verdana" w:cs="Verdana"/>
          <w:b/>
          <w:spacing w:val="-19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sede;</w:t>
      </w:r>
    </w:p>
    <w:p w14:paraId="18CAF8D2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DB841F8" w14:textId="67D81227" w:rsidR="00C46F92" w:rsidRPr="009A7B87" w:rsidRDefault="00C46F92" w:rsidP="00C46F92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after="0" w:line="436" w:lineRule="auto"/>
        <w:ind w:right="209" w:hanging="360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VOLER</w:t>
      </w:r>
      <w:r w:rsidRPr="009A7B87">
        <w:rPr>
          <w:rFonts w:ascii="Verdana" w:eastAsia="Verdana" w:hAnsi="Verdana" w:cs="Verdana"/>
          <w:b/>
          <w:spacing w:val="-7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ACCETTARE</w:t>
      </w:r>
      <w:r w:rsidRPr="009A7B87">
        <w:rPr>
          <w:rFonts w:ascii="Verdana" w:eastAsia="Verdana" w:hAnsi="Verdana" w:cs="Verdana"/>
          <w:b/>
          <w:spacing w:val="-4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l’assegnazione</w:t>
      </w:r>
      <w:r w:rsidRPr="009A7B87">
        <w:rPr>
          <w:rFonts w:ascii="Verdana" w:eastAsia="Verdana" w:hAnsi="Verdana" w:cs="Verdana"/>
          <w:b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di</w:t>
      </w:r>
      <w:r w:rsidRPr="009A7B87">
        <w:rPr>
          <w:rFonts w:ascii="Verdana" w:eastAsia="Verdana" w:hAnsi="Verdana" w:cs="Verdana"/>
          <w:b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b/>
          <w:sz w:val="16"/>
        </w:rPr>
        <w:t>sede.</w:t>
      </w:r>
      <w:r w:rsidRPr="009A7B87">
        <w:rPr>
          <w:rFonts w:ascii="Verdana" w:eastAsia="Verdana" w:hAnsi="Verdana" w:cs="Verdana"/>
          <w:b/>
          <w:spacing w:val="1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tal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fine,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indica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di</w:t>
      </w:r>
      <w:r w:rsidRPr="009A7B87">
        <w:rPr>
          <w:rFonts w:ascii="Verdana" w:eastAsia="Verdana" w:hAnsi="Verdana" w:cs="Verdana"/>
          <w:spacing w:val="-3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seguito il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proprio</w:t>
      </w:r>
      <w:r w:rsidRPr="009A7B87">
        <w:rPr>
          <w:rFonts w:ascii="Verdana" w:eastAsia="Verdana" w:hAnsi="Verdana" w:cs="Verdana"/>
          <w:spacing w:val="-2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ordine di</w:t>
      </w:r>
      <w:r w:rsidRPr="009A7B87">
        <w:rPr>
          <w:rFonts w:ascii="Verdana" w:eastAsia="Verdana" w:hAnsi="Verdana" w:cs="Verdana"/>
          <w:spacing w:val="-6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preferenza delle sedi relativamente alla provincia di</w:t>
      </w:r>
      <w:r w:rsidRPr="009A7B87">
        <w:rPr>
          <w:rFonts w:ascii="Verdana" w:eastAsia="Verdana" w:hAnsi="Verdana" w:cs="Verdana"/>
          <w:spacing w:val="-14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Cremona</w:t>
      </w:r>
      <w:r w:rsidRPr="009A7B87">
        <w:rPr>
          <w:rFonts w:ascii="Verdana" w:eastAsia="Verdana" w:hAnsi="Verdana" w:cs="Verdana"/>
          <w:sz w:val="16"/>
        </w:rPr>
        <w:t>.</w:t>
      </w:r>
    </w:p>
    <w:p w14:paraId="60C78AFA" w14:textId="77777777" w:rsidR="00C46F92" w:rsidRPr="009A7B87" w:rsidRDefault="00C46F92" w:rsidP="00C46F92">
      <w:pPr>
        <w:widowControl w:val="0"/>
        <w:autoSpaceDE w:val="0"/>
        <w:autoSpaceDN w:val="0"/>
        <w:spacing w:before="36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1…………………………………………………………………………………………………………………………………………</w:t>
      </w:r>
    </w:p>
    <w:p w14:paraId="622B8863" w14:textId="77777777" w:rsidR="00C46F92" w:rsidRPr="009A7B87" w:rsidRDefault="00C46F92" w:rsidP="00C46F9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b/>
          <w:sz w:val="16"/>
        </w:rPr>
      </w:pPr>
    </w:p>
    <w:p w14:paraId="3B1C299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2…………………………………………………………………………………………………………………………………………</w:t>
      </w:r>
    </w:p>
    <w:p w14:paraId="42734CD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7"/>
        </w:rPr>
      </w:pPr>
    </w:p>
    <w:p w14:paraId="5C585BB4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3…………………………………………………………………………………………………………………………………………</w:t>
      </w:r>
    </w:p>
    <w:p w14:paraId="44C2E2AE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037F0255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4…………………………………………………………………………………………………………………………………………</w:t>
      </w:r>
    </w:p>
    <w:p w14:paraId="3A89378B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b/>
          <w:sz w:val="16"/>
        </w:rPr>
      </w:pPr>
    </w:p>
    <w:p w14:paraId="3D249FF8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5…………………………………………………………………………………………………………………………………………</w:t>
      </w:r>
    </w:p>
    <w:p w14:paraId="4119CA14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6"/>
        </w:rPr>
      </w:pPr>
    </w:p>
    <w:p w14:paraId="156A4B11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6…………………………………………………………………………………………………………………………………………</w:t>
      </w:r>
    </w:p>
    <w:p w14:paraId="29CE90F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749AFEC8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7…………………………………………………………………………………………………………………………………………</w:t>
      </w:r>
    </w:p>
    <w:p w14:paraId="792D3650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16"/>
        </w:rPr>
      </w:pPr>
    </w:p>
    <w:p w14:paraId="56899E69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8…………………………………………………………………………………………………………………………………………</w:t>
      </w:r>
    </w:p>
    <w:p w14:paraId="788F0C04" w14:textId="77777777" w:rsidR="00C46F92" w:rsidRPr="009A7B87" w:rsidRDefault="00C46F92" w:rsidP="00C46F92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b/>
          <w:sz w:val="15"/>
        </w:rPr>
      </w:pPr>
    </w:p>
    <w:p w14:paraId="22CCE88C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9…………………………………………………………………………………………………………………………………………</w:t>
      </w:r>
    </w:p>
    <w:p w14:paraId="2A01F656" w14:textId="77777777" w:rsidR="00C46F92" w:rsidRPr="009A7B87" w:rsidRDefault="00C46F92" w:rsidP="00C46F92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17"/>
        </w:rPr>
      </w:pPr>
    </w:p>
    <w:p w14:paraId="285412EA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113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10………………………………………………………………………………………………………………………………………</w:t>
      </w:r>
    </w:p>
    <w:p w14:paraId="3C667466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18C3B48" w14:textId="77777777" w:rsidR="00C46F92" w:rsidRPr="009A7B87" w:rsidRDefault="00C46F92" w:rsidP="00C46F92">
      <w:pPr>
        <w:widowControl w:val="0"/>
        <w:autoSpaceDE w:val="0"/>
        <w:autoSpaceDN w:val="0"/>
        <w:spacing w:before="148" w:after="0" w:line="240" w:lineRule="auto"/>
        <w:ind w:right="2386"/>
        <w:jc w:val="right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Firma</w:t>
      </w:r>
    </w:p>
    <w:p w14:paraId="3BCB04E9" w14:textId="77777777" w:rsidR="00C46F92" w:rsidRPr="009A7B87" w:rsidRDefault="00C46F92" w:rsidP="00C46F92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sz w:val="16"/>
        </w:rPr>
      </w:pPr>
    </w:p>
    <w:p w14:paraId="76882A9E" w14:textId="77777777" w:rsidR="00C46F92" w:rsidRPr="009A7B87" w:rsidRDefault="00C46F92" w:rsidP="00C46F92">
      <w:pPr>
        <w:widowControl w:val="0"/>
        <w:tabs>
          <w:tab w:val="left" w:pos="5931"/>
        </w:tabs>
        <w:autoSpaceDE w:val="0"/>
        <w:autoSpaceDN w:val="0"/>
        <w:spacing w:after="0" w:line="240" w:lineRule="auto"/>
        <w:ind w:left="264"/>
        <w:rPr>
          <w:rFonts w:ascii="Verdana" w:eastAsia="Verdana" w:hAnsi="Verdana" w:cs="Verdana"/>
          <w:sz w:val="16"/>
        </w:rPr>
      </w:pPr>
      <w:r w:rsidRPr="009A7B87">
        <w:rPr>
          <w:rFonts w:ascii="Verdana" w:eastAsia="Verdana" w:hAnsi="Verdana" w:cs="Verdana"/>
          <w:sz w:val="16"/>
        </w:rPr>
        <w:t>Data</w:t>
      </w:r>
      <w:r w:rsidRPr="009A7B87">
        <w:rPr>
          <w:rFonts w:ascii="Verdana" w:eastAsia="Verdana" w:hAnsi="Verdana" w:cs="Verdana"/>
          <w:spacing w:val="-10"/>
          <w:sz w:val="16"/>
        </w:rPr>
        <w:t xml:space="preserve"> </w:t>
      </w:r>
      <w:r w:rsidRPr="009A7B87">
        <w:rPr>
          <w:rFonts w:ascii="Verdana" w:eastAsia="Verdana" w:hAnsi="Verdana" w:cs="Verdana"/>
          <w:sz w:val="16"/>
        </w:rPr>
        <w:t>………………………………………</w:t>
      </w:r>
      <w:r w:rsidRPr="009A7B87">
        <w:rPr>
          <w:rFonts w:ascii="Verdana" w:eastAsia="Verdana" w:hAnsi="Verdana" w:cs="Verdana"/>
          <w:sz w:val="16"/>
        </w:rPr>
        <w:tab/>
        <w:t>…………………………………………………………</w:t>
      </w:r>
    </w:p>
    <w:p w14:paraId="60D7F6A4" w14:textId="77777777" w:rsidR="00C46F92" w:rsidRPr="009A7B87" w:rsidRDefault="00C46F92" w:rsidP="00C46F92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9"/>
        </w:rPr>
      </w:pPr>
    </w:p>
    <w:p w14:paraId="581DEC89" w14:textId="77777777" w:rsidR="00C46F92" w:rsidRPr="009A7B87" w:rsidRDefault="00C46F92" w:rsidP="00C46F92">
      <w:pPr>
        <w:widowControl w:val="0"/>
        <w:autoSpaceDE w:val="0"/>
        <w:autoSpaceDN w:val="0"/>
        <w:spacing w:before="1" w:after="0" w:line="240" w:lineRule="auto"/>
        <w:ind w:left="264"/>
        <w:rPr>
          <w:rFonts w:ascii="Verdana" w:eastAsia="Verdana" w:hAnsi="Verdana" w:cs="Verdana"/>
          <w:b/>
          <w:bCs/>
          <w:sz w:val="16"/>
          <w:szCs w:val="16"/>
        </w:rPr>
      </w:pPr>
      <w:r w:rsidRPr="009A7B87">
        <w:rPr>
          <w:rFonts w:ascii="Verdana" w:eastAsia="Verdana" w:hAnsi="Verdana" w:cs="Verdana"/>
          <w:b/>
          <w:bCs/>
          <w:sz w:val="16"/>
          <w:szCs w:val="16"/>
        </w:rPr>
        <w:t>ALLEGA COPIA DI UN DOCUMENTO DI IDENTITA’ IN FORMATO DIGITALE</w:t>
      </w:r>
    </w:p>
    <w:p w14:paraId="0F082062" w14:textId="77777777" w:rsidR="00C46F92" w:rsidRPr="009A7B87" w:rsidRDefault="00C46F92" w:rsidP="00C46F9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</w:p>
    <w:p w14:paraId="45CF168F" w14:textId="77777777" w:rsidR="00C46F92" w:rsidRPr="000B0653" w:rsidRDefault="00C46F92" w:rsidP="00C46F92">
      <w:pPr>
        <w:tabs>
          <w:tab w:val="left" w:pos="3968"/>
        </w:tabs>
        <w:rPr>
          <w:rFonts w:ascii="Verdana" w:hAnsi="Verdana"/>
          <w:sz w:val="18"/>
          <w:szCs w:val="18"/>
        </w:rPr>
      </w:pPr>
    </w:p>
    <w:p w14:paraId="7C0F4DAE" w14:textId="54A11695" w:rsidR="00A74A87" w:rsidRPr="000B0653" w:rsidRDefault="00A74A87" w:rsidP="00C46F92">
      <w:pPr>
        <w:spacing w:after="0" w:line="240" w:lineRule="auto"/>
        <w:jc w:val="center"/>
        <w:textAlignment w:val="baseline"/>
        <w:rPr>
          <w:rFonts w:ascii="Verdana" w:hAnsi="Verdana"/>
          <w:sz w:val="18"/>
          <w:szCs w:val="18"/>
        </w:rPr>
      </w:pPr>
    </w:p>
    <w:sectPr w:rsidR="00A74A87" w:rsidRPr="000B0653" w:rsidSect="00877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21D1" w14:textId="77777777" w:rsidR="00492E49" w:rsidRDefault="00492E49" w:rsidP="00EF117D">
      <w:pPr>
        <w:spacing w:after="0" w:line="240" w:lineRule="auto"/>
      </w:pPr>
      <w:r>
        <w:separator/>
      </w:r>
    </w:p>
  </w:endnote>
  <w:endnote w:type="continuationSeparator" w:id="0">
    <w:p w14:paraId="5E341986" w14:textId="77777777" w:rsidR="00492E49" w:rsidRDefault="00492E49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A7AE" w14:textId="77777777" w:rsidR="003C2626" w:rsidRDefault="003C2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A5A" w14:textId="098FB398" w:rsidR="00927D84" w:rsidRPr="00927D84" w:rsidRDefault="00EA585D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927D84" w:rsidRPr="00927D84">
      <w:rPr>
        <w:rFonts w:ascii="Verdana" w:hAnsi="Verdana" w:cs="Tahoma"/>
        <w:iCs/>
        <w:sz w:val="14"/>
        <w:szCs w:val="14"/>
        <w:lang w:eastAsia="it-IT"/>
      </w:rPr>
      <w:t>-mail: usp.cr@istruzione.it - PEC: uspcr@postacert.istruzione.it</w:t>
    </w:r>
  </w:p>
  <w:p w14:paraId="04422250" w14:textId="0DDFAE89" w:rsidR="00927D84" w:rsidRP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7D04B3" w:rsidRPr="007D04B3">
      <w:rPr>
        <w:rFonts w:ascii="Verdana" w:hAnsi="Verdana" w:cs="Tahoma"/>
        <w:iCs/>
        <w:sz w:val="14"/>
        <w:szCs w:val="14"/>
        <w:lang w:eastAsia="it-IT"/>
      </w:rPr>
      <w:t>XN17XH</w:t>
    </w:r>
    <w:r w:rsidRPr="00927D84">
      <w:rPr>
        <w:rFonts w:ascii="Verdana" w:hAnsi="Verdana" w:cs="Tahoma"/>
        <w:iCs/>
        <w:sz w:val="14"/>
        <w:szCs w:val="14"/>
        <w:lang w:eastAsia="it-IT"/>
      </w:rPr>
      <w:t xml:space="preserve"> - C.F.:80006520193</w:t>
    </w:r>
  </w:p>
  <w:p w14:paraId="0C7307D2" w14:textId="475CC4C7" w:rsid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>Sito internet: https://cremona.istruzionelombardia.gov.it/</w:t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A0C" w14:textId="77777777" w:rsidR="003C2626" w:rsidRDefault="003C2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270E" w14:textId="77777777" w:rsidR="00492E49" w:rsidRDefault="00492E49" w:rsidP="00EF117D">
      <w:pPr>
        <w:spacing w:after="0" w:line="240" w:lineRule="auto"/>
      </w:pPr>
      <w:r>
        <w:separator/>
      </w:r>
    </w:p>
  </w:footnote>
  <w:footnote w:type="continuationSeparator" w:id="0">
    <w:p w14:paraId="74709956" w14:textId="77777777" w:rsidR="00492E49" w:rsidRDefault="00492E49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4A56" w14:textId="77777777" w:rsidR="003C2626" w:rsidRDefault="003C2626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E79A" w14:textId="77777777" w:rsidR="006D0A17" w:rsidRPr="00242BD9" w:rsidRDefault="006D0A17">
    <w:pPr>
      <w:pStyle w:val="Intestazione0"/>
      <w:rPr>
        <w:sz w:val="28"/>
        <w:szCs w:val="28"/>
      </w:rPr>
    </w:pPr>
  </w:p>
  <w:p w14:paraId="273FC322" w14:textId="77777777" w:rsidR="006D0A17" w:rsidRPr="00242BD9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0D4F8CD" w14:textId="184DA43D" w:rsidR="00927D84" w:rsidRPr="00927D84" w:rsidRDefault="00C27323" w:rsidP="00927D84">
    <w:pPr>
      <w:pStyle w:val="Intestazione0"/>
      <w:jc w:val="center"/>
      <w:rPr>
        <w:rFonts w:ascii="Verdana" w:hAnsi="Verdana"/>
        <w:sz w:val="23"/>
        <w:szCs w:val="23"/>
      </w:rPr>
    </w:pPr>
    <w:r w:rsidRPr="00C27323">
      <w:rPr>
        <w:rFonts w:ascii="Verdana" w:hAnsi="Verdana"/>
        <w:sz w:val="23"/>
        <w:szCs w:val="23"/>
      </w:rPr>
      <w:t xml:space="preserve">Ufficio </w:t>
    </w:r>
    <w:r w:rsidR="00927D84">
      <w:rPr>
        <w:rFonts w:ascii="Verdana" w:hAnsi="Verdana"/>
        <w:sz w:val="23"/>
        <w:szCs w:val="23"/>
      </w:rPr>
      <w:t>VI</w:t>
    </w:r>
    <w:r w:rsidRPr="00C27323">
      <w:rPr>
        <w:rFonts w:ascii="Verdana" w:hAnsi="Verdana"/>
        <w:sz w:val="23"/>
        <w:szCs w:val="23"/>
      </w:rPr>
      <w:t xml:space="preserve"> – Ambito Territoriale di </w:t>
    </w:r>
    <w:r w:rsidR="00927D84" w:rsidRPr="00927D84">
      <w:rPr>
        <w:rFonts w:ascii="Verdana" w:hAnsi="Verdana"/>
        <w:sz w:val="23"/>
        <w:szCs w:val="23"/>
      </w:rPr>
      <w:t>Cremona</w:t>
    </w:r>
  </w:p>
  <w:p w14:paraId="35BA083B" w14:textId="329B3CF7" w:rsidR="006D0A17" w:rsidRPr="00926D2C" w:rsidRDefault="00927D84" w:rsidP="00927D84">
    <w:pPr>
      <w:pStyle w:val="Intestazione0"/>
      <w:jc w:val="center"/>
      <w:rPr>
        <w:rFonts w:ascii="Verdana" w:hAnsi="Verdana"/>
        <w:sz w:val="20"/>
        <w:szCs w:val="20"/>
      </w:rPr>
    </w:pPr>
    <w:r w:rsidRPr="00927D84">
      <w:rPr>
        <w:rFonts w:ascii="Verdana" w:hAnsi="Verdana"/>
        <w:sz w:val="20"/>
        <w:szCs w:val="20"/>
      </w:rPr>
      <w:t xml:space="preserve">Via Milano, 24 </w:t>
    </w:r>
    <w:r w:rsidR="003C2626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26100 – Cremona </w:t>
    </w:r>
    <w:r w:rsidR="006C5FE3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</w:t>
    </w:r>
    <w:r w:rsidR="007D04B3" w:rsidRPr="007D04B3">
      <w:rPr>
        <w:rFonts w:ascii="Verdana" w:hAnsi="Verdana"/>
        <w:sz w:val="20"/>
        <w:szCs w:val="20"/>
      </w:rPr>
      <w:t>Codice Ipa: m_pi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DC35" w14:textId="77777777" w:rsidR="003C2626" w:rsidRDefault="003C2626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858A2"/>
    <w:multiLevelType w:val="hybridMultilevel"/>
    <w:tmpl w:val="F86A855C"/>
    <w:lvl w:ilvl="0" w:tplc="C4C68B1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4389906">
      <w:numFmt w:val="bullet"/>
      <w:lvlText w:val="•"/>
      <w:lvlJc w:val="left"/>
      <w:pPr>
        <w:ind w:left="1730" w:hanging="363"/>
      </w:pPr>
      <w:rPr>
        <w:rFonts w:hint="default"/>
        <w:lang w:val="it-IT" w:eastAsia="en-US" w:bidi="ar-SA"/>
      </w:rPr>
    </w:lvl>
    <w:lvl w:ilvl="2" w:tplc="18EC6FA2">
      <w:numFmt w:val="bullet"/>
      <w:lvlText w:val="•"/>
      <w:lvlJc w:val="left"/>
      <w:pPr>
        <w:ind w:left="2621" w:hanging="363"/>
      </w:pPr>
      <w:rPr>
        <w:rFonts w:hint="default"/>
        <w:lang w:val="it-IT" w:eastAsia="en-US" w:bidi="ar-SA"/>
      </w:rPr>
    </w:lvl>
    <w:lvl w:ilvl="3" w:tplc="3020C356">
      <w:numFmt w:val="bullet"/>
      <w:lvlText w:val="•"/>
      <w:lvlJc w:val="left"/>
      <w:pPr>
        <w:ind w:left="3511" w:hanging="363"/>
      </w:pPr>
      <w:rPr>
        <w:rFonts w:hint="default"/>
        <w:lang w:val="it-IT" w:eastAsia="en-US" w:bidi="ar-SA"/>
      </w:rPr>
    </w:lvl>
    <w:lvl w:ilvl="4" w:tplc="3EF24AA0">
      <w:numFmt w:val="bullet"/>
      <w:lvlText w:val="•"/>
      <w:lvlJc w:val="left"/>
      <w:pPr>
        <w:ind w:left="4402" w:hanging="363"/>
      </w:pPr>
      <w:rPr>
        <w:rFonts w:hint="default"/>
        <w:lang w:val="it-IT" w:eastAsia="en-US" w:bidi="ar-SA"/>
      </w:rPr>
    </w:lvl>
    <w:lvl w:ilvl="5" w:tplc="4796B798">
      <w:numFmt w:val="bullet"/>
      <w:lvlText w:val="•"/>
      <w:lvlJc w:val="left"/>
      <w:pPr>
        <w:ind w:left="5293" w:hanging="363"/>
      </w:pPr>
      <w:rPr>
        <w:rFonts w:hint="default"/>
        <w:lang w:val="it-IT" w:eastAsia="en-US" w:bidi="ar-SA"/>
      </w:rPr>
    </w:lvl>
    <w:lvl w:ilvl="6" w:tplc="E8B402C8">
      <w:numFmt w:val="bullet"/>
      <w:lvlText w:val="•"/>
      <w:lvlJc w:val="left"/>
      <w:pPr>
        <w:ind w:left="6183" w:hanging="363"/>
      </w:pPr>
      <w:rPr>
        <w:rFonts w:hint="default"/>
        <w:lang w:val="it-IT" w:eastAsia="en-US" w:bidi="ar-SA"/>
      </w:rPr>
    </w:lvl>
    <w:lvl w:ilvl="7" w:tplc="11F0AA30">
      <w:numFmt w:val="bullet"/>
      <w:lvlText w:val="•"/>
      <w:lvlJc w:val="left"/>
      <w:pPr>
        <w:ind w:left="7074" w:hanging="363"/>
      </w:pPr>
      <w:rPr>
        <w:rFonts w:hint="default"/>
        <w:lang w:val="it-IT" w:eastAsia="en-US" w:bidi="ar-SA"/>
      </w:rPr>
    </w:lvl>
    <w:lvl w:ilvl="8" w:tplc="7D7A188E">
      <w:numFmt w:val="bullet"/>
      <w:lvlText w:val="•"/>
      <w:lvlJc w:val="left"/>
      <w:pPr>
        <w:ind w:left="7965" w:hanging="363"/>
      </w:pPr>
      <w:rPr>
        <w:rFonts w:hint="default"/>
        <w:lang w:val="it-IT" w:eastAsia="en-US" w:bidi="ar-SA"/>
      </w:rPr>
    </w:lvl>
  </w:abstractNum>
  <w:num w:numId="1" w16cid:durableId="200364246">
    <w:abstractNumId w:val="0"/>
  </w:num>
  <w:num w:numId="2" w16cid:durableId="186967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73C7B"/>
    <w:rsid w:val="000B0653"/>
    <w:rsid w:val="000E0281"/>
    <w:rsid w:val="0012273E"/>
    <w:rsid w:val="001302BB"/>
    <w:rsid w:val="00175904"/>
    <w:rsid w:val="00231692"/>
    <w:rsid w:val="002330CA"/>
    <w:rsid w:val="00242BD9"/>
    <w:rsid w:val="002B44E1"/>
    <w:rsid w:val="0031739F"/>
    <w:rsid w:val="00352493"/>
    <w:rsid w:val="00362D8B"/>
    <w:rsid w:val="003C2626"/>
    <w:rsid w:val="00422197"/>
    <w:rsid w:val="00422BD9"/>
    <w:rsid w:val="004454C8"/>
    <w:rsid w:val="004506F6"/>
    <w:rsid w:val="00460F37"/>
    <w:rsid w:val="004771B9"/>
    <w:rsid w:val="00491115"/>
    <w:rsid w:val="00492E49"/>
    <w:rsid w:val="004B0DA4"/>
    <w:rsid w:val="005077DE"/>
    <w:rsid w:val="005133F1"/>
    <w:rsid w:val="0052444C"/>
    <w:rsid w:val="005460E9"/>
    <w:rsid w:val="00593CDC"/>
    <w:rsid w:val="00594475"/>
    <w:rsid w:val="005C466E"/>
    <w:rsid w:val="005E107C"/>
    <w:rsid w:val="005E5962"/>
    <w:rsid w:val="00612CE2"/>
    <w:rsid w:val="006507A3"/>
    <w:rsid w:val="00655A75"/>
    <w:rsid w:val="00676D8E"/>
    <w:rsid w:val="006814C0"/>
    <w:rsid w:val="006C5FE3"/>
    <w:rsid w:val="006D0A17"/>
    <w:rsid w:val="006D628B"/>
    <w:rsid w:val="00700708"/>
    <w:rsid w:val="007C2E8F"/>
    <w:rsid w:val="007D04B3"/>
    <w:rsid w:val="007D093F"/>
    <w:rsid w:val="007D48B9"/>
    <w:rsid w:val="00877DB9"/>
    <w:rsid w:val="008A250C"/>
    <w:rsid w:val="008B3CD3"/>
    <w:rsid w:val="008B4055"/>
    <w:rsid w:val="008C2BED"/>
    <w:rsid w:val="00926D2C"/>
    <w:rsid w:val="00927D84"/>
    <w:rsid w:val="00966ABF"/>
    <w:rsid w:val="009903E4"/>
    <w:rsid w:val="009C1651"/>
    <w:rsid w:val="009D18EB"/>
    <w:rsid w:val="009F255A"/>
    <w:rsid w:val="009F5DFE"/>
    <w:rsid w:val="00A27955"/>
    <w:rsid w:val="00A74A87"/>
    <w:rsid w:val="00A870AC"/>
    <w:rsid w:val="00AC7F4B"/>
    <w:rsid w:val="00AE323F"/>
    <w:rsid w:val="00B106DA"/>
    <w:rsid w:val="00B463BE"/>
    <w:rsid w:val="00B87C51"/>
    <w:rsid w:val="00BA539F"/>
    <w:rsid w:val="00BA7437"/>
    <w:rsid w:val="00BB3576"/>
    <w:rsid w:val="00BB5F6D"/>
    <w:rsid w:val="00C27323"/>
    <w:rsid w:val="00C45534"/>
    <w:rsid w:val="00C46F92"/>
    <w:rsid w:val="00C866E1"/>
    <w:rsid w:val="00C91275"/>
    <w:rsid w:val="00C9444B"/>
    <w:rsid w:val="00CA2E01"/>
    <w:rsid w:val="00CB46FB"/>
    <w:rsid w:val="00D555C2"/>
    <w:rsid w:val="00D63437"/>
    <w:rsid w:val="00DA3A1E"/>
    <w:rsid w:val="00DA5CEE"/>
    <w:rsid w:val="00DC6AEF"/>
    <w:rsid w:val="00E43406"/>
    <w:rsid w:val="00E63E2C"/>
    <w:rsid w:val="00E72DF0"/>
    <w:rsid w:val="00E93E89"/>
    <w:rsid w:val="00EA585D"/>
    <w:rsid w:val="00EA5AB4"/>
    <w:rsid w:val="00EF117D"/>
    <w:rsid w:val="00F07684"/>
    <w:rsid w:val="00F076F2"/>
    <w:rsid w:val="00F10A98"/>
    <w:rsid w:val="00F277C1"/>
    <w:rsid w:val="00F759DC"/>
    <w:rsid w:val="00FB3CD4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Ciampa Marilena</cp:lastModifiedBy>
  <cp:revision>4</cp:revision>
  <dcterms:created xsi:type="dcterms:W3CDTF">2023-08-02T10:40:00Z</dcterms:created>
  <dcterms:modified xsi:type="dcterms:W3CDTF">2023-08-02T10:42:00Z</dcterms:modified>
</cp:coreProperties>
</file>