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B8B0" w14:textId="1355DC10" w:rsidR="00C45534" w:rsidRPr="0063330E" w:rsidRDefault="00491115" w:rsidP="00B31F0A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4E7C3735" w14:textId="77777777" w:rsidR="00C5096A" w:rsidRDefault="00C5096A" w:rsidP="00C5096A">
      <w:pPr>
        <w:jc w:val="right"/>
      </w:pPr>
    </w:p>
    <w:p w14:paraId="4F89E12A" w14:textId="2AB6D53A" w:rsidR="000D77E0" w:rsidRPr="00E419CF" w:rsidRDefault="000D77E0" w:rsidP="000D77E0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Pr="00E419CF">
        <w:rPr>
          <w:rFonts w:ascii="Verdana" w:hAnsi="Verdana"/>
          <w:b/>
          <w:sz w:val="18"/>
          <w:szCs w:val="18"/>
        </w:rPr>
        <w:tab/>
        <w:t>dell’Ufficio</w:t>
      </w:r>
      <w:r w:rsidR="000A1F4C">
        <w:rPr>
          <w:rFonts w:ascii="Verdana" w:hAnsi="Verdana"/>
          <w:b/>
          <w:sz w:val="18"/>
          <w:szCs w:val="18"/>
        </w:rPr>
        <w:t xml:space="preserve"> </w:t>
      </w:r>
      <w:r w:rsidRPr="00E419CF">
        <w:rPr>
          <w:rFonts w:ascii="Verdana" w:hAnsi="Verdana"/>
          <w:b/>
          <w:sz w:val="18"/>
          <w:szCs w:val="18"/>
        </w:rPr>
        <w:t xml:space="preserve">Scolastico Territoriale </w:t>
      </w:r>
      <w:r>
        <w:rPr>
          <w:rFonts w:ascii="Verdana" w:hAnsi="Verdana"/>
          <w:b/>
          <w:sz w:val="18"/>
          <w:szCs w:val="18"/>
        </w:rPr>
        <w:t>Brescia</w:t>
      </w:r>
    </w:p>
    <w:p w14:paraId="778FE3AB" w14:textId="77777777" w:rsidR="000D77E0" w:rsidRDefault="000D77E0" w:rsidP="000D77E0">
      <w:pPr>
        <w:ind w:left="6096"/>
        <w:jc w:val="both"/>
        <w:rPr>
          <w:rFonts w:ascii="Verdana" w:hAnsi="Verdana"/>
          <w:sz w:val="18"/>
          <w:szCs w:val="18"/>
        </w:rPr>
      </w:pPr>
    </w:p>
    <w:p w14:paraId="0A89D8C3" w14:textId="77777777" w:rsidR="00A5757F" w:rsidRDefault="000D77E0" w:rsidP="00A5757F">
      <w:pPr>
        <w:spacing w:after="0"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docente su posto </w:t>
      </w:r>
    </w:p>
    <w:p w14:paraId="409B6659" w14:textId="64F47A03" w:rsidR="00E4745F" w:rsidRDefault="00A5757F" w:rsidP="00E4745F">
      <w:pPr>
        <w:spacing w:after="0"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Cdc ___________________ </w:t>
      </w:r>
    </w:p>
    <w:p w14:paraId="29273749" w14:textId="1389A41D" w:rsidR="000D77E0" w:rsidRPr="00B865F2" w:rsidRDefault="000D77E0" w:rsidP="000D77E0">
      <w:pPr>
        <w:spacing w:after="0" w:line="276" w:lineRule="auto"/>
        <w:rPr>
          <w:rFonts w:ascii="Verdana" w:hAnsi="Verdana"/>
          <w:sz w:val="18"/>
          <w:szCs w:val="18"/>
        </w:rPr>
      </w:pPr>
      <w:r w:rsidRPr="00B865F2">
        <w:rPr>
          <w:rFonts w:ascii="Arial" w:hAnsi="Arial" w:cs="Arial"/>
          <w:b/>
          <w:sz w:val="40"/>
          <w:szCs w:val="16"/>
        </w:rPr>
        <w:t>□</w:t>
      </w:r>
      <w:r w:rsidRPr="00B865F2">
        <w:rPr>
          <w:rFonts w:ascii="Verdana" w:hAnsi="Verdana"/>
          <w:b/>
          <w:sz w:val="44"/>
          <w:szCs w:val="18"/>
        </w:rPr>
        <w:t xml:space="preserve"> </w:t>
      </w:r>
      <w:r w:rsidRPr="00B865F2">
        <w:rPr>
          <w:rFonts w:ascii="Verdana" w:hAnsi="Verdana"/>
          <w:b/>
          <w:sz w:val="18"/>
          <w:szCs w:val="18"/>
        </w:rPr>
        <w:t xml:space="preserve">DICHIARA di RINUNCIARE </w:t>
      </w:r>
      <w:r w:rsidRPr="00B865F2">
        <w:rPr>
          <w:rFonts w:ascii="Verdana" w:hAnsi="Verdana"/>
          <w:sz w:val="18"/>
          <w:szCs w:val="18"/>
        </w:rPr>
        <w:t>all’individuazione quale destinatari</w:t>
      </w:r>
      <w:r w:rsidR="000A1F4C">
        <w:rPr>
          <w:rFonts w:ascii="Verdana" w:hAnsi="Verdana"/>
          <w:sz w:val="18"/>
          <w:szCs w:val="18"/>
        </w:rPr>
        <w:t>o</w:t>
      </w:r>
      <w:r w:rsidRPr="00B865F2">
        <w:rPr>
          <w:rFonts w:ascii="Verdana" w:hAnsi="Verdana"/>
          <w:sz w:val="18"/>
          <w:szCs w:val="18"/>
        </w:rPr>
        <w:t xml:space="preserve"> di proposta di assunzione a tempo determinato</w:t>
      </w:r>
      <w:r>
        <w:rPr>
          <w:rFonts w:ascii="Verdana" w:hAnsi="Verdana"/>
          <w:sz w:val="18"/>
          <w:szCs w:val="18"/>
        </w:rPr>
        <w:t xml:space="preserve"> preordinata alla successiva immissione in ruolo</w:t>
      </w:r>
      <w:r w:rsidRPr="00B865F2">
        <w:rPr>
          <w:rFonts w:ascii="Verdana" w:hAnsi="Verdana"/>
          <w:sz w:val="18"/>
          <w:szCs w:val="18"/>
        </w:rPr>
        <w:t>;</w:t>
      </w:r>
    </w:p>
    <w:p w14:paraId="6080A237" w14:textId="77777777" w:rsidR="000D77E0" w:rsidRDefault="000D77E0" w:rsidP="000D77E0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</w:p>
    <w:p w14:paraId="41DC08BF" w14:textId="77777777" w:rsidR="000D77E0" w:rsidRPr="00B865F2" w:rsidRDefault="000D77E0" w:rsidP="000D77E0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  <w:r>
        <w:rPr>
          <w:rFonts w:ascii="Verdana" w:hAnsi="Verdana"/>
          <w:i/>
          <w:iCs/>
          <w:sz w:val="18"/>
          <w:szCs w:val="18"/>
        </w:rPr>
        <w:br/>
      </w:r>
    </w:p>
    <w:p w14:paraId="31486F63" w14:textId="4ADB915D" w:rsidR="000D77E0" w:rsidRDefault="000D77E0" w:rsidP="000D77E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Pr="00B865F2">
        <w:rPr>
          <w:rFonts w:ascii="Verdana" w:hAnsi="Verdana" w:cs="Arial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bCs/>
          <w:sz w:val="18"/>
          <w:szCs w:val="18"/>
        </w:rPr>
        <w:t>ESPRIME il proprio ordine di preferenza delle sedi</w:t>
      </w:r>
      <w:r>
        <w:rPr>
          <w:rFonts w:ascii="Verdana" w:hAnsi="Verdana"/>
          <w:sz w:val="18"/>
          <w:szCs w:val="18"/>
        </w:rPr>
        <w:t>, tra quelle disponibili rese note dall’U</w:t>
      </w:r>
      <w:r w:rsidR="000A1F4C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T di Brescia:</w:t>
      </w:r>
    </w:p>
    <w:p w14:paraId="42E6074D" w14:textId="77777777" w:rsidR="000D77E0" w:rsidRDefault="000D77E0" w:rsidP="000D77E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DB2E2C0" w14:textId="77777777" w:rsidR="000D77E0" w:rsidRPr="000A1F4C" w:rsidRDefault="000D77E0" w:rsidP="000D77E0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A1F4C">
        <w:rPr>
          <w:rFonts w:ascii="Verdana" w:hAnsi="Verdana"/>
          <w:b/>
          <w:sz w:val="18"/>
          <w:szCs w:val="18"/>
        </w:rPr>
        <w:t>Ordine di preferenza</w:t>
      </w:r>
      <w:r w:rsidRPr="000A1F4C">
        <w:rPr>
          <w:rFonts w:ascii="Verdana" w:hAnsi="Verdana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77E0" w14:paraId="67AFF504" w14:textId="77777777" w:rsidTr="002965E3">
        <w:tc>
          <w:tcPr>
            <w:tcW w:w="4814" w:type="dxa"/>
          </w:tcPr>
          <w:p w14:paraId="22B1A80F" w14:textId="77777777" w:rsidR="000D77E0" w:rsidRDefault="000D77E0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148905CB" w14:textId="77777777" w:rsidR="000D77E0" w:rsidRDefault="000D77E0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0D77E0" w14:paraId="4E5881B1" w14:textId="77777777" w:rsidTr="002965E3">
        <w:tc>
          <w:tcPr>
            <w:tcW w:w="4814" w:type="dxa"/>
          </w:tcPr>
          <w:p w14:paraId="6457841A" w14:textId="77777777" w:rsidR="000D77E0" w:rsidRDefault="000D77E0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0C73B7A2" w14:textId="77777777" w:rsidR="000D77E0" w:rsidRDefault="000D77E0" w:rsidP="002965E3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</w:tbl>
    <w:p w14:paraId="347433DA" w14:textId="77777777" w:rsidR="000D77E0" w:rsidRDefault="000D77E0" w:rsidP="000D77E0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8F5EFC9" w14:textId="77777777" w:rsidR="000D77E0" w:rsidRDefault="000D77E0" w:rsidP="000D77E0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 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3DFCD7B3" w14:textId="77777777" w:rsidR="000D77E0" w:rsidRDefault="000D77E0" w:rsidP="000D77E0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7EBB429" w14:textId="77777777" w:rsidR="000D77E0" w:rsidRDefault="000D77E0" w:rsidP="000D77E0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5D6AA20" w14:textId="186B6356" w:rsidR="002C4E82" w:rsidRDefault="000D77E0" w:rsidP="000D77E0">
      <w:pPr>
        <w:pStyle w:val="Firma"/>
        <w:spacing w:before="0" w:after="0" w:line="276" w:lineRule="auto"/>
        <w:ind w:left="3119"/>
        <w:jc w:val="center"/>
        <w:rPr>
          <w:rFonts w:ascii="Verdana" w:hAnsi="Verdana" w:cs="Arial"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5B0C789C" w14:textId="77777777" w:rsidR="002C4E82" w:rsidRDefault="002C4E82" w:rsidP="0031739F">
      <w:pPr>
        <w:pStyle w:val="Firma"/>
        <w:spacing w:before="0" w:after="0" w:line="276" w:lineRule="auto"/>
        <w:ind w:left="3119"/>
        <w:jc w:val="center"/>
        <w:rPr>
          <w:rFonts w:ascii="Verdana" w:hAnsi="Verdana" w:cs="Arial"/>
          <w:sz w:val="18"/>
          <w:szCs w:val="18"/>
        </w:rPr>
      </w:pPr>
    </w:p>
    <w:p w14:paraId="40E9E302" w14:textId="77777777" w:rsidR="002C4E82" w:rsidRDefault="002C4E82" w:rsidP="0031739F">
      <w:pPr>
        <w:pStyle w:val="Firma"/>
        <w:spacing w:before="0" w:after="0" w:line="276" w:lineRule="auto"/>
        <w:ind w:left="3119"/>
        <w:jc w:val="center"/>
        <w:rPr>
          <w:rFonts w:ascii="Verdana" w:hAnsi="Verdana" w:cs="Arial"/>
          <w:sz w:val="18"/>
          <w:szCs w:val="18"/>
        </w:rPr>
      </w:pPr>
    </w:p>
    <w:p w14:paraId="74DA7AF3" w14:textId="65F8C24E" w:rsidR="00543580" w:rsidRPr="009F5382" w:rsidRDefault="00C45534" w:rsidP="009F5382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7E66CB88" w14:textId="67D1B6B6" w:rsidR="00F531BF" w:rsidRDefault="00F531BF" w:rsidP="0038465D">
      <w:pPr>
        <w:pStyle w:val="sottosigla"/>
        <w:spacing w:before="0" w:after="0"/>
        <w:rPr>
          <w:rFonts w:ascii="Verdana" w:hAnsi="Verdana" w:cs="Arial"/>
          <w:lang w:val="it-IT"/>
        </w:rPr>
      </w:pPr>
    </w:p>
    <w:p w14:paraId="735B642B" w14:textId="27AB6274" w:rsidR="00B31F0A" w:rsidRDefault="00B31F0A" w:rsidP="0038465D">
      <w:pPr>
        <w:pStyle w:val="sottosigla"/>
        <w:spacing w:before="0" w:after="0"/>
        <w:rPr>
          <w:rFonts w:ascii="Verdana" w:hAnsi="Verdana" w:cs="Arial"/>
          <w:lang w:val="it-IT"/>
        </w:rPr>
      </w:pPr>
    </w:p>
    <w:p w14:paraId="74ECCC16" w14:textId="77777777" w:rsidR="00B31F0A" w:rsidRDefault="00B31F0A" w:rsidP="0038465D">
      <w:pPr>
        <w:pStyle w:val="sottosigla"/>
        <w:spacing w:before="0" w:after="0"/>
        <w:rPr>
          <w:rFonts w:ascii="Verdana" w:hAnsi="Verdana" w:cs="Arial"/>
          <w:lang w:val="it-IT"/>
        </w:rPr>
      </w:pPr>
    </w:p>
    <w:p w14:paraId="78480779" w14:textId="481968E2" w:rsidR="00B31F0A" w:rsidRPr="0038465D" w:rsidRDefault="00B31F0A" w:rsidP="00B31F0A">
      <w:pPr>
        <w:pStyle w:val="sottosigla"/>
        <w:spacing w:after="0" w:line="240" w:lineRule="auto"/>
        <w:rPr>
          <w:rFonts w:ascii="Verdana" w:hAnsi="Verdana" w:cs="Arial"/>
          <w:lang w:val="it-IT"/>
        </w:rPr>
      </w:pPr>
    </w:p>
    <w:sectPr w:rsidR="00B31F0A" w:rsidRPr="0038465D" w:rsidSect="00877DB9">
      <w:headerReference w:type="default" r:id="rId8"/>
      <w:footerReference w:type="default" r:id="rId9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2431E" w14:textId="77777777" w:rsidR="00E40A75" w:rsidRDefault="00E40A75" w:rsidP="00EF117D">
      <w:pPr>
        <w:spacing w:after="0" w:line="240" w:lineRule="auto"/>
      </w:pPr>
      <w:r>
        <w:separator/>
      </w:r>
    </w:p>
  </w:endnote>
  <w:endnote w:type="continuationSeparator" w:id="0">
    <w:p w14:paraId="51B8B87B" w14:textId="77777777" w:rsidR="00E40A75" w:rsidRDefault="00E40A75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687A" w14:textId="663FEA56" w:rsidR="001D017D" w:rsidRPr="001D017D" w:rsidRDefault="00F531BF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1D017D" w:rsidRPr="001D017D">
      <w:rPr>
        <w:rFonts w:ascii="Verdana" w:hAnsi="Verdana" w:cs="Tahoma"/>
        <w:iCs/>
        <w:sz w:val="14"/>
        <w:szCs w:val="14"/>
        <w:lang w:eastAsia="it-IT"/>
      </w:rPr>
      <w:t>-mail: usp.bs@istruzione.it. - PEC: uspbs@postacert.istruzione.it</w:t>
    </w:r>
  </w:p>
  <w:p w14:paraId="53BCE91C" w14:textId="77777777" w:rsidR="001D017D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Codice Univoco per la Fatturazione Elettronica: NJHY8U – C.F.: 80049150172</w:t>
    </w:r>
  </w:p>
  <w:p w14:paraId="36BCDFEE" w14:textId="1147BA61" w:rsidR="00C27323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Sito internet: https://brescia.istruzione.lombardia.gov.it/</w:t>
    </w:r>
    <w:r w:rsidRPr="001D017D">
      <w:rPr>
        <w:rFonts w:ascii="Verdana" w:hAnsi="Verdana" w:cs="Tahoma"/>
        <w:iCs/>
        <w:sz w:val="14"/>
        <w:szCs w:val="14"/>
        <w:lang w:eastAsia="it-IT"/>
      </w:rPr>
      <w:cr/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7C62" w14:textId="77777777" w:rsidR="00E40A75" w:rsidRDefault="00E40A75" w:rsidP="00EF117D">
      <w:pPr>
        <w:spacing w:after="0" w:line="240" w:lineRule="auto"/>
      </w:pPr>
      <w:r>
        <w:separator/>
      </w:r>
    </w:p>
  </w:footnote>
  <w:footnote w:type="continuationSeparator" w:id="0">
    <w:p w14:paraId="2FAD805C" w14:textId="77777777" w:rsidR="00E40A75" w:rsidRDefault="00E40A75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E79A" w14:textId="77777777" w:rsidR="006D0A17" w:rsidRDefault="006D0A17">
    <w:pPr>
      <w:pStyle w:val="Intestazione0"/>
    </w:pPr>
  </w:p>
  <w:p w14:paraId="273FC322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EF79E38" w14:textId="77777777" w:rsidR="001D017D" w:rsidRPr="001D017D" w:rsidRDefault="001D017D" w:rsidP="001D017D">
    <w:pPr>
      <w:pStyle w:val="Intestazione0"/>
      <w:jc w:val="center"/>
      <w:rPr>
        <w:rFonts w:ascii="Verdana" w:hAnsi="Verdana"/>
        <w:sz w:val="23"/>
        <w:szCs w:val="23"/>
      </w:rPr>
    </w:pPr>
    <w:r w:rsidRPr="001D017D">
      <w:rPr>
        <w:rFonts w:ascii="Verdana" w:hAnsi="Verdana"/>
        <w:sz w:val="23"/>
        <w:szCs w:val="23"/>
      </w:rPr>
      <w:t>Ufficio IV Ambito Territoriale di Brescia</w:t>
    </w:r>
  </w:p>
  <w:p w14:paraId="35BA083B" w14:textId="7FFE7B8D" w:rsidR="006D0A17" w:rsidRPr="001D017D" w:rsidRDefault="001D017D" w:rsidP="001D017D">
    <w:pPr>
      <w:pStyle w:val="Intestazione0"/>
      <w:jc w:val="center"/>
      <w:rPr>
        <w:rFonts w:ascii="Verdana" w:hAnsi="Verdana"/>
        <w:sz w:val="20"/>
        <w:szCs w:val="20"/>
      </w:rPr>
    </w:pPr>
    <w:r w:rsidRPr="001D017D">
      <w:rPr>
        <w:rFonts w:ascii="Verdana" w:hAnsi="Verdana"/>
        <w:sz w:val="20"/>
        <w:szCs w:val="20"/>
      </w:rPr>
      <w:t>Via S</w:t>
    </w:r>
    <w:r>
      <w:rPr>
        <w:rFonts w:ascii="Verdana" w:hAnsi="Verdana"/>
        <w:sz w:val="20"/>
        <w:szCs w:val="20"/>
      </w:rPr>
      <w:t>ant’</w:t>
    </w:r>
    <w:r w:rsidRPr="001D017D">
      <w:rPr>
        <w:rFonts w:ascii="Verdana" w:hAnsi="Verdana"/>
        <w:sz w:val="20"/>
        <w:szCs w:val="20"/>
      </w:rPr>
      <w:t>Antonio 14 – CAP 25133 Brescia- Codice Ipa: m_pi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4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205BE"/>
    <w:rsid w:val="00074531"/>
    <w:rsid w:val="000A1F4C"/>
    <w:rsid w:val="000A44C1"/>
    <w:rsid w:val="000B0653"/>
    <w:rsid w:val="000D77E0"/>
    <w:rsid w:val="000E0281"/>
    <w:rsid w:val="000E4383"/>
    <w:rsid w:val="000F3675"/>
    <w:rsid w:val="0012273E"/>
    <w:rsid w:val="001302BB"/>
    <w:rsid w:val="00130351"/>
    <w:rsid w:val="001603A1"/>
    <w:rsid w:val="00163C8B"/>
    <w:rsid w:val="001C2672"/>
    <w:rsid w:val="001D017D"/>
    <w:rsid w:val="001D72FB"/>
    <w:rsid w:val="001D7A54"/>
    <w:rsid w:val="002330CA"/>
    <w:rsid w:val="00272476"/>
    <w:rsid w:val="002902A0"/>
    <w:rsid w:val="002975EF"/>
    <w:rsid w:val="002B44E1"/>
    <w:rsid w:val="002C1209"/>
    <w:rsid w:val="002C4E82"/>
    <w:rsid w:val="00307E2A"/>
    <w:rsid w:val="0031739F"/>
    <w:rsid w:val="00352493"/>
    <w:rsid w:val="00362D8B"/>
    <w:rsid w:val="0038465D"/>
    <w:rsid w:val="003879A8"/>
    <w:rsid w:val="003D2870"/>
    <w:rsid w:val="003E1409"/>
    <w:rsid w:val="00411447"/>
    <w:rsid w:val="00422197"/>
    <w:rsid w:val="00422BD9"/>
    <w:rsid w:val="004344AB"/>
    <w:rsid w:val="004415EC"/>
    <w:rsid w:val="00460F37"/>
    <w:rsid w:val="00487499"/>
    <w:rsid w:val="00491115"/>
    <w:rsid w:val="004B0DA4"/>
    <w:rsid w:val="004B3FF4"/>
    <w:rsid w:val="005077DE"/>
    <w:rsid w:val="005133F1"/>
    <w:rsid w:val="0052444C"/>
    <w:rsid w:val="00543580"/>
    <w:rsid w:val="005460E9"/>
    <w:rsid w:val="00556C99"/>
    <w:rsid w:val="00593CDC"/>
    <w:rsid w:val="00594475"/>
    <w:rsid w:val="00597490"/>
    <w:rsid w:val="005E107C"/>
    <w:rsid w:val="005E6B6F"/>
    <w:rsid w:val="006507A3"/>
    <w:rsid w:val="00655A75"/>
    <w:rsid w:val="00676D8E"/>
    <w:rsid w:val="0067709C"/>
    <w:rsid w:val="006814C0"/>
    <w:rsid w:val="006D0A17"/>
    <w:rsid w:val="006D628B"/>
    <w:rsid w:val="00700708"/>
    <w:rsid w:val="007429B9"/>
    <w:rsid w:val="00760A57"/>
    <w:rsid w:val="0078196E"/>
    <w:rsid w:val="007C1063"/>
    <w:rsid w:val="007C2E8F"/>
    <w:rsid w:val="007C3BA5"/>
    <w:rsid w:val="007C4A85"/>
    <w:rsid w:val="007D093F"/>
    <w:rsid w:val="007D48B9"/>
    <w:rsid w:val="0082116A"/>
    <w:rsid w:val="00832A2E"/>
    <w:rsid w:val="0085497D"/>
    <w:rsid w:val="00871CE8"/>
    <w:rsid w:val="008723D9"/>
    <w:rsid w:val="00877DB9"/>
    <w:rsid w:val="008810B9"/>
    <w:rsid w:val="008A250C"/>
    <w:rsid w:val="008B3930"/>
    <w:rsid w:val="008C2BED"/>
    <w:rsid w:val="008D0BDD"/>
    <w:rsid w:val="008F2610"/>
    <w:rsid w:val="0091593E"/>
    <w:rsid w:val="00926D2C"/>
    <w:rsid w:val="0093604F"/>
    <w:rsid w:val="00957CA1"/>
    <w:rsid w:val="009656F3"/>
    <w:rsid w:val="00966ABF"/>
    <w:rsid w:val="009870B1"/>
    <w:rsid w:val="009903E4"/>
    <w:rsid w:val="009C1651"/>
    <w:rsid w:val="009D18EB"/>
    <w:rsid w:val="009E3F1E"/>
    <w:rsid w:val="009F5382"/>
    <w:rsid w:val="009F5DFE"/>
    <w:rsid w:val="00A27955"/>
    <w:rsid w:val="00A458F2"/>
    <w:rsid w:val="00A5757F"/>
    <w:rsid w:val="00A74A87"/>
    <w:rsid w:val="00A77495"/>
    <w:rsid w:val="00A870AC"/>
    <w:rsid w:val="00AC7F4B"/>
    <w:rsid w:val="00AE323F"/>
    <w:rsid w:val="00AF4796"/>
    <w:rsid w:val="00B21B0E"/>
    <w:rsid w:val="00B31F0A"/>
    <w:rsid w:val="00B34F15"/>
    <w:rsid w:val="00B87C51"/>
    <w:rsid w:val="00BA539F"/>
    <w:rsid w:val="00BA7437"/>
    <w:rsid w:val="00BB3576"/>
    <w:rsid w:val="00BB5F6D"/>
    <w:rsid w:val="00C164C7"/>
    <w:rsid w:val="00C27323"/>
    <w:rsid w:val="00C45534"/>
    <w:rsid w:val="00C5096A"/>
    <w:rsid w:val="00C866E1"/>
    <w:rsid w:val="00C96FC5"/>
    <w:rsid w:val="00CA2B89"/>
    <w:rsid w:val="00CA2E01"/>
    <w:rsid w:val="00CB46FB"/>
    <w:rsid w:val="00CB5DE4"/>
    <w:rsid w:val="00CB73A9"/>
    <w:rsid w:val="00CC73EB"/>
    <w:rsid w:val="00CE2F19"/>
    <w:rsid w:val="00D555C2"/>
    <w:rsid w:val="00D63437"/>
    <w:rsid w:val="00D77EB0"/>
    <w:rsid w:val="00D95EF7"/>
    <w:rsid w:val="00DA5CEE"/>
    <w:rsid w:val="00DC6AEF"/>
    <w:rsid w:val="00DE019C"/>
    <w:rsid w:val="00E3050A"/>
    <w:rsid w:val="00E35E33"/>
    <w:rsid w:val="00E40A75"/>
    <w:rsid w:val="00E43406"/>
    <w:rsid w:val="00E46C69"/>
    <w:rsid w:val="00E4745F"/>
    <w:rsid w:val="00E63E2C"/>
    <w:rsid w:val="00E73D8B"/>
    <w:rsid w:val="00E93E89"/>
    <w:rsid w:val="00EA2242"/>
    <w:rsid w:val="00EA5AB4"/>
    <w:rsid w:val="00EF117D"/>
    <w:rsid w:val="00EF3934"/>
    <w:rsid w:val="00F07684"/>
    <w:rsid w:val="00F10A98"/>
    <w:rsid w:val="00F277C1"/>
    <w:rsid w:val="00F531BF"/>
    <w:rsid w:val="00F759DC"/>
    <w:rsid w:val="00F92FAE"/>
    <w:rsid w:val="00F9572C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qFormat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qFormat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5497D"/>
    <w:pPr>
      <w:suppressAutoHyphens/>
      <w:spacing w:after="140" w:line="276" w:lineRule="auto"/>
    </w:pPr>
    <w:rPr>
      <w:rFonts w:asciiTheme="minorHAnsi" w:eastAsia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rsid w:val="0085497D"/>
    <w:rPr>
      <w:rFonts w:asciiTheme="minorHAnsi" w:eastAsiaTheme="minorHAnsi" w:hAnsi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7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FIE' MOIRA</dc:creator>
  <cp:lastModifiedBy>Bianco Filomena</cp:lastModifiedBy>
  <cp:revision>7</cp:revision>
  <cp:lastPrinted>2022-12-07T12:55:00Z</cp:lastPrinted>
  <dcterms:created xsi:type="dcterms:W3CDTF">2023-03-23T11:59:00Z</dcterms:created>
  <dcterms:modified xsi:type="dcterms:W3CDTF">2025-06-16T10:18:00Z</dcterms:modified>
</cp:coreProperties>
</file>