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2F62" w14:textId="22BAAC04" w:rsidR="00491115" w:rsidRPr="0063330E" w:rsidRDefault="00D64A9C" w:rsidP="00491115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Da riportare su carta intesta</w:t>
      </w:r>
      <w:r w:rsidR="00491115"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0E2BA2BD" w14:textId="77777777" w:rsidR="00491115" w:rsidRPr="0063330E" w:rsidRDefault="00491115" w:rsidP="00491115">
      <w:pPr>
        <w:pStyle w:val="intestazione"/>
        <w:spacing w:after="0" w:line="216" w:lineRule="auto"/>
      </w:pPr>
    </w:p>
    <w:p w14:paraId="73934377" w14:textId="328C78C7" w:rsidR="00B70626" w:rsidRPr="001B673B" w:rsidRDefault="00B70626" w:rsidP="00B70626">
      <w:pPr>
        <w:spacing w:after="0" w:line="240" w:lineRule="auto"/>
        <w:jc w:val="center"/>
        <w:rPr>
          <w:rFonts w:ascii="Verdana" w:eastAsia="Times New Roman" w:hAnsi="Verdana"/>
          <w:color w:val="000000"/>
          <w:spacing w:val="4"/>
          <w:sz w:val="28"/>
          <w:szCs w:val="28"/>
        </w:rPr>
      </w:pPr>
      <w:bookmarkStart w:id="0" w:name="_Hlk125384378"/>
      <w:bookmarkStart w:id="1" w:name="_Hlk125384039"/>
      <w:r>
        <w:rPr>
          <w:rFonts w:ascii="Verdana" w:eastAsia="Times New Roman" w:hAnsi="Verdana"/>
          <w:color w:val="000000"/>
          <w:spacing w:val="4"/>
          <w:sz w:val="28"/>
          <w:szCs w:val="28"/>
        </w:rPr>
        <w:t xml:space="preserve">Comunicazione </w:t>
      </w:r>
      <w:r w:rsidRPr="001B673B">
        <w:rPr>
          <w:rFonts w:ascii="Verdana" w:eastAsia="Times New Roman" w:hAnsi="Verdana"/>
          <w:color w:val="000000"/>
          <w:spacing w:val="4"/>
          <w:sz w:val="28"/>
          <w:szCs w:val="28"/>
        </w:rPr>
        <w:t>trattenimento</w:t>
      </w:r>
    </w:p>
    <w:p w14:paraId="05AA09B2" w14:textId="73901115" w:rsidR="00D22FC3" w:rsidRPr="00D22FC3" w:rsidRDefault="00D22FC3" w:rsidP="00D22FC3">
      <w:pPr>
        <w:spacing w:after="0" w:line="240" w:lineRule="auto"/>
        <w:jc w:val="center"/>
        <w:rPr>
          <w:rFonts w:ascii="Verdana" w:eastAsia="Times New Roman" w:hAnsi="Verdana"/>
          <w:color w:val="000000"/>
          <w:spacing w:val="4"/>
          <w:sz w:val="28"/>
          <w:szCs w:val="28"/>
        </w:rPr>
      </w:pPr>
    </w:p>
    <w:bookmarkEnd w:id="0"/>
    <w:bookmarkEnd w:id="1"/>
    <w:p w14:paraId="6742A583" w14:textId="77777777" w:rsidR="00D22FC3" w:rsidRPr="00D22FC3" w:rsidRDefault="00D22FC3" w:rsidP="00D22FC3">
      <w:pPr>
        <w:spacing w:before="120" w:after="120" w:line="288" w:lineRule="auto"/>
        <w:rPr>
          <w:rFonts w:ascii="Verdana" w:eastAsia="Times New Roman" w:hAnsi="Verdana"/>
          <w:color w:val="000000"/>
          <w:spacing w:val="4"/>
          <w:sz w:val="28"/>
          <w:szCs w:val="28"/>
        </w:rPr>
      </w:pPr>
    </w:p>
    <w:p w14:paraId="02D4871B" w14:textId="77777777" w:rsidR="00D22FC3" w:rsidRPr="00D22FC3" w:rsidRDefault="00D22FC3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D22FC3">
        <w:rPr>
          <w:rFonts w:ascii="Verdana" w:eastAsia="Times New Roman" w:hAnsi="Verdana"/>
          <w:color w:val="000000"/>
          <w:spacing w:val="4"/>
        </w:rPr>
        <w:t>Il/La sottoscritto/a…………………………………………………………………………………………………</w:t>
      </w:r>
    </w:p>
    <w:p w14:paraId="2E4FDB98" w14:textId="720DBCCE" w:rsidR="00D22FC3" w:rsidRPr="00D22FC3" w:rsidRDefault="00D22FC3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D22FC3">
        <w:rPr>
          <w:rFonts w:ascii="Verdana" w:eastAsia="Times New Roman" w:hAnsi="Verdana"/>
          <w:color w:val="000000"/>
          <w:spacing w:val="4"/>
        </w:rPr>
        <w:t>Dirigente Scolastico dell’Istituto ……………………………………………………………………</w:t>
      </w:r>
      <w:proofErr w:type="gramStart"/>
      <w:r w:rsidRPr="00D22FC3">
        <w:rPr>
          <w:rFonts w:ascii="Verdana" w:eastAsia="Times New Roman" w:hAnsi="Verdana"/>
          <w:color w:val="000000"/>
          <w:spacing w:val="4"/>
        </w:rPr>
        <w:t>…….</w:t>
      </w:r>
      <w:proofErr w:type="gramEnd"/>
      <w:r w:rsidRPr="00D22FC3">
        <w:rPr>
          <w:rFonts w:ascii="Verdana" w:eastAsia="Times New Roman" w:hAnsi="Verdana"/>
          <w:color w:val="000000"/>
          <w:spacing w:val="4"/>
        </w:rPr>
        <w:t>.</w:t>
      </w:r>
    </w:p>
    <w:p w14:paraId="48A82652" w14:textId="77777777" w:rsidR="00D22FC3" w:rsidRPr="00D22FC3" w:rsidRDefault="00D22FC3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D22FC3">
        <w:rPr>
          <w:rFonts w:ascii="Verdana" w:eastAsia="Times New Roman" w:hAnsi="Verdana"/>
          <w:color w:val="000000"/>
          <w:spacing w:val="4"/>
        </w:rPr>
        <w:t>Codice meccanografico……………………………………………………………………………………</w:t>
      </w:r>
      <w:proofErr w:type="gramStart"/>
      <w:r w:rsidRPr="00D22FC3">
        <w:rPr>
          <w:rFonts w:ascii="Verdana" w:eastAsia="Times New Roman" w:hAnsi="Verdana"/>
          <w:color w:val="000000"/>
          <w:spacing w:val="4"/>
        </w:rPr>
        <w:t>…….</w:t>
      </w:r>
      <w:proofErr w:type="gramEnd"/>
      <w:r w:rsidRPr="00D22FC3">
        <w:rPr>
          <w:rFonts w:ascii="Verdana" w:eastAsia="Times New Roman" w:hAnsi="Verdana"/>
          <w:color w:val="000000"/>
          <w:spacing w:val="4"/>
        </w:rPr>
        <w:t>.</w:t>
      </w:r>
    </w:p>
    <w:p w14:paraId="75D2E8EF" w14:textId="77777777" w:rsidR="00D22FC3" w:rsidRPr="00D22FC3" w:rsidRDefault="00D22FC3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D22FC3">
        <w:rPr>
          <w:rFonts w:ascii="Verdana" w:eastAsia="Times New Roman" w:hAnsi="Verdana"/>
          <w:color w:val="000000"/>
          <w:spacing w:val="4"/>
        </w:rPr>
        <w:t>Comune di ………………………………………………………………………………………………………………</w:t>
      </w:r>
    </w:p>
    <w:p w14:paraId="373F0E2A" w14:textId="771039AC" w:rsidR="00D22FC3" w:rsidRPr="00D22FC3" w:rsidRDefault="00B70626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>
        <w:rPr>
          <w:rFonts w:ascii="Verdana" w:eastAsia="Times New Roman" w:hAnsi="Verdana"/>
          <w:color w:val="000000"/>
          <w:spacing w:val="4"/>
        </w:rPr>
        <w:t>Comunica il</w:t>
      </w:r>
      <w:r w:rsidRPr="001B673B">
        <w:rPr>
          <w:rFonts w:ascii="Verdana" w:eastAsia="Times New Roman" w:hAnsi="Verdana"/>
          <w:color w:val="000000"/>
          <w:spacing w:val="4"/>
        </w:rPr>
        <w:t xml:space="preserve"> trattenimento alla scuo</w:t>
      </w:r>
      <w:r>
        <w:rPr>
          <w:rFonts w:ascii="Verdana" w:eastAsia="Times New Roman" w:hAnsi="Verdana"/>
          <w:color w:val="000000"/>
          <w:spacing w:val="4"/>
        </w:rPr>
        <w:t>la dell’infanzia</w:t>
      </w:r>
      <w:r w:rsidR="006C3A28">
        <w:rPr>
          <w:rFonts w:ascii="Verdana" w:eastAsia="Times New Roman" w:hAnsi="Verdana"/>
          <w:color w:val="000000"/>
          <w:spacing w:val="4"/>
        </w:rPr>
        <w:t>(statale/</w:t>
      </w:r>
      <w:proofErr w:type="gramStart"/>
      <w:r w:rsidR="006C3A28">
        <w:rPr>
          <w:rFonts w:ascii="Verdana" w:eastAsia="Times New Roman" w:hAnsi="Verdana"/>
          <w:color w:val="000000"/>
          <w:spacing w:val="4"/>
        </w:rPr>
        <w:t>paritaria)…</w:t>
      </w:r>
      <w:proofErr w:type="gramEnd"/>
      <w:r w:rsidR="006C3A28">
        <w:rPr>
          <w:rFonts w:ascii="Verdana" w:eastAsia="Times New Roman" w:hAnsi="Verdana"/>
          <w:color w:val="000000"/>
          <w:spacing w:val="4"/>
        </w:rPr>
        <w:t>…………………………………………</w:t>
      </w:r>
      <w:r w:rsidR="00D22FC3" w:rsidRPr="00D22FC3">
        <w:rPr>
          <w:rFonts w:ascii="Verdana" w:eastAsia="Times New Roman" w:hAnsi="Verdana"/>
          <w:color w:val="000000"/>
          <w:spacing w:val="4"/>
        </w:rPr>
        <w:t xml:space="preserve">per </w:t>
      </w:r>
      <w:proofErr w:type="spellStart"/>
      <w:r w:rsidR="00D22FC3" w:rsidRPr="00D22FC3">
        <w:rPr>
          <w:rFonts w:ascii="Verdana" w:eastAsia="Times New Roman" w:hAnsi="Verdana"/>
          <w:color w:val="000000"/>
          <w:spacing w:val="4"/>
        </w:rPr>
        <w:t>l’a.s.</w:t>
      </w:r>
      <w:proofErr w:type="spellEnd"/>
      <w:r w:rsidR="00D22FC3" w:rsidRPr="00D22FC3">
        <w:rPr>
          <w:rFonts w:ascii="Verdana" w:eastAsia="Times New Roman" w:hAnsi="Verdana"/>
          <w:color w:val="000000"/>
          <w:spacing w:val="4"/>
        </w:rPr>
        <w:t xml:space="preserve"> 2023-2024 per l’alunna/o:</w:t>
      </w:r>
    </w:p>
    <w:p w14:paraId="090F261F" w14:textId="77777777" w:rsidR="00D22FC3" w:rsidRPr="00D22FC3" w:rsidRDefault="00D22FC3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proofErr w:type="gramStart"/>
      <w:r w:rsidRPr="00D22FC3">
        <w:rPr>
          <w:rFonts w:ascii="Verdana" w:eastAsia="Times New Roman" w:hAnsi="Verdana"/>
          <w:color w:val="000000"/>
          <w:spacing w:val="4"/>
        </w:rPr>
        <w:t>Cognome:  _</w:t>
      </w:r>
      <w:proofErr w:type="gramEnd"/>
      <w:r w:rsidRPr="00D22FC3">
        <w:rPr>
          <w:rFonts w:ascii="Verdana" w:eastAsia="Times New Roman" w:hAnsi="Verdana"/>
          <w:color w:val="000000"/>
          <w:spacing w:val="4"/>
        </w:rPr>
        <w:t>_____________________________________________</w:t>
      </w:r>
    </w:p>
    <w:p w14:paraId="253623F8" w14:textId="77777777" w:rsidR="00D22FC3" w:rsidRPr="00D22FC3" w:rsidRDefault="00D22FC3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proofErr w:type="gramStart"/>
      <w:r w:rsidRPr="00D22FC3">
        <w:rPr>
          <w:rFonts w:ascii="Verdana" w:eastAsia="Times New Roman" w:hAnsi="Verdana"/>
          <w:color w:val="000000"/>
          <w:spacing w:val="4"/>
        </w:rPr>
        <w:t xml:space="preserve">Nome:   </w:t>
      </w:r>
      <w:proofErr w:type="gramEnd"/>
      <w:r w:rsidRPr="00D22FC3">
        <w:rPr>
          <w:rFonts w:ascii="Verdana" w:eastAsia="Times New Roman" w:hAnsi="Verdana"/>
          <w:color w:val="000000"/>
          <w:spacing w:val="4"/>
        </w:rPr>
        <w:t xml:space="preserve">   _______________________________________________</w:t>
      </w:r>
    </w:p>
    <w:p w14:paraId="290E971E" w14:textId="77777777" w:rsidR="00D22FC3" w:rsidRPr="00D22FC3" w:rsidRDefault="00D22FC3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D22FC3">
        <w:rPr>
          <w:rFonts w:ascii="Verdana" w:eastAsia="Times New Roman" w:hAnsi="Verdana"/>
          <w:color w:val="000000"/>
          <w:spacing w:val="4"/>
        </w:rPr>
        <w:t xml:space="preserve">Codice </w:t>
      </w:r>
      <w:proofErr w:type="gramStart"/>
      <w:r w:rsidRPr="00D22FC3">
        <w:rPr>
          <w:rFonts w:ascii="Verdana" w:eastAsia="Times New Roman" w:hAnsi="Verdana"/>
          <w:color w:val="000000"/>
          <w:spacing w:val="4"/>
        </w:rPr>
        <w:t>fiscale:  _</w:t>
      </w:r>
      <w:proofErr w:type="gramEnd"/>
      <w:r w:rsidRPr="00D22FC3">
        <w:rPr>
          <w:rFonts w:ascii="Verdana" w:eastAsia="Times New Roman" w:hAnsi="Verdana"/>
          <w:color w:val="000000"/>
          <w:spacing w:val="4"/>
        </w:rPr>
        <w:t>__________________________________________</w:t>
      </w:r>
    </w:p>
    <w:p w14:paraId="2E3F0DCA" w14:textId="6D5D220A" w:rsidR="00D22FC3" w:rsidRPr="00D22FC3" w:rsidRDefault="00AB0979" w:rsidP="00D22FC3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>
        <w:rPr>
          <w:rFonts w:ascii="Verdana" w:eastAsia="Times New Roman" w:hAnsi="Verdana"/>
          <w:color w:val="000000"/>
          <w:spacing w:val="4"/>
        </w:rPr>
        <w:t xml:space="preserve">Verbale del Collegio di accertamento </w:t>
      </w:r>
      <w:r w:rsidR="00D22FC3" w:rsidRPr="00D22FC3">
        <w:rPr>
          <w:rFonts w:ascii="Verdana" w:eastAsia="Times New Roman" w:hAnsi="Verdana"/>
          <w:color w:val="000000"/>
          <w:spacing w:val="4"/>
        </w:rPr>
        <w:t>rilasciat</w:t>
      </w:r>
      <w:r w:rsidR="008C0745">
        <w:rPr>
          <w:rFonts w:ascii="Verdana" w:eastAsia="Times New Roman" w:hAnsi="Verdana"/>
          <w:color w:val="000000"/>
          <w:spacing w:val="4"/>
        </w:rPr>
        <w:t>o</w:t>
      </w:r>
      <w:r w:rsidR="00D22FC3" w:rsidRPr="00D22FC3">
        <w:rPr>
          <w:rFonts w:ascii="Verdana" w:eastAsia="Times New Roman" w:hAnsi="Verdana"/>
          <w:color w:val="000000"/>
          <w:spacing w:val="4"/>
        </w:rPr>
        <w:t xml:space="preserve"> il   _____________________________________________</w:t>
      </w:r>
    </w:p>
    <w:p w14:paraId="4400D959" w14:textId="77777777" w:rsidR="00D22FC3" w:rsidRPr="00D22FC3" w:rsidRDefault="00D22FC3" w:rsidP="00D22FC3">
      <w:pPr>
        <w:spacing w:before="120" w:after="120" w:line="240" w:lineRule="auto"/>
        <w:ind w:right="68"/>
        <w:rPr>
          <w:rFonts w:ascii="Verdana" w:eastAsia="Times New Roman" w:hAnsi="Verdana"/>
          <w:color w:val="000000"/>
          <w:spacing w:val="4"/>
        </w:rPr>
      </w:pPr>
    </w:p>
    <w:p w14:paraId="6F9EF270" w14:textId="77777777" w:rsidR="00D22FC3" w:rsidRPr="00D22FC3" w:rsidRDefault="00D22FC3" w:rsidP="00D22FC3">
      <w:pPr>
        <w:spacing w:before="120" w:after="120" w:line="240" w:lineRule="auto"/>
        <w:rPr>
          <w:rFonts w:ascii="Verdana" w:eastAsia="Times New Roman" w:hAnsi="Verdana"/>
          <w:color w:val="000000"/>
          <w:spacing w:val="4"/>
          <w:u w:val="single"/>
        </w:rPr>
      </w:pPr>
      <w:r w:rsidRPr="00D22FC3">
        <w:rPr>
          <w:rFonts w:ascii="Verdana" w:eastAsia="Times New Roman" w:hAnsi="Verdana"/>
          <w:color w:val="000000"/>
          <w:spacing w:val="4"/>
          <w:u w:val="single"/>
        </w:rPr>
        <w:t>Si attesta che agli atti della scuola sono stati acquisiti:</w:t>
      </w:r>
    </w:p>
    <w:p w14:paraId="3FC79AFD" w14:textId="77777777" w:rsidR="00D22FC3" w:rsidRPr="00D22FC3" w:rsidRDefault="00D22FC3" w:rsidP="00D22F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Theme="minorHAnsi" w:hAnsi="Verdana" w:cs="Tahoma"/>
        </w:rPr>
      </w:pPr>
      <w:r w:rsidRPr="00D22FC3">
        <w:rPr>
          <w:rFonts w:ascii="Verdana" w:eastAsiaTheme="minorHAnsi" w:hAnsi="Verdana" w:cs="Tahoma"/>
        </w:rPr>
        <w:t xml:space="preserve">pareri motivati per l’ambito didattico-educativo, formulati </w:t>
      </w:r>
      <w:proofErr w:type="gramStart"/>
      <w:r w:rsidRPr="00D22FC3">
        <w:rPr>
          <w:rFonts w:ascii="Verdana" w:eastAsiaTheme="minorHAnsi" w:hAnsi="Verdana" w:cs="Tahoma"/>
        </w:rPr>
        <w:t>dal team</w:t>
      </w:r>
      <w:proofErr w:type="gramEnd"/>
      <w:r w:rsidRPr="00D22FC3">
        <w:rPr>
          <w:rFonts w:ascii="Verdana" w:eastAsiaTheme="minorHAnsi" w:hAnsi="Verdana" w:cs="Tahoma"/>
        </w:rPr>
        <w:t xml:space="preserve"> dei docenti e, se presente, dal personale educativo; </w:t>
      </w:r>
    </w:p>
    <w:p w14:paraId="6791AFC1" w14:textId="77777777" w:rsidR="00D22FC3" w:rsidRPr="00D22FC3" w:rsidRDefault="00D22FC3" w:rsidP="00D22F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Theme="minorHAnsi" w:hAnsi="Verdana" w:cs="Tahoma"/>
        </w:rPr>
      </w:pPr>
      <w:r w:rsidRPr="00D22FC3">
        <w:rPr>
          <w:rFonts w:ascii="Verdana" w:eastAsiaTheme="minorHAnsi" w:hAnsi="Verdana" w:cs="Tahoma"/>
        </w:rPr>
        <w:t>progetto educativo-didattico, elaborato dalla scuola dell’infanzia;</w:t>
      </w:r>
    </w:p>
    <w:p w14:paraId="5B1062C4" w14:textId="77777777" w:rsidR="00D22FC3" w:rsidRPr="00D22FC3" w:rsidRDefault="00D22FC3" w:rsidP="00D22F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Theme="minorHAnsi" w:hAnsi="Verdana" w:cs="Tahoma"/>
        </w:rPr>
      </w:pPr>
      <w:r w:rsidRPr="00D22FC3">
        <w:rPr>
          <w:rFonts w:ascii="Verdana" w:eastAsiaTheme="minorHAnsi" w:hAnsi="Verdana" w:cs="Tahoma"/>
        </w:rPr>
        <w:t>parere tecnico degli specialisti che hanno in carico il minore;</w:t>
      </w:r>
    </w:p>
    <w:p w14:paraId="1EA9E960" w14:textId="77777777" w:rsidR="00D22FC3" w:rsidRPr="00D22FC3" w:rsidRDefault="00D22FC3" w:rsidP="00D22F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Theme="minorHAnsi" w:hAnsi="Verdana" w:cs="Tahoma"/>
        </w:rPr>
      </w:pPr>
      <w:r w:rsidRPr="00D22FC3">
        <w:rPr>
          <w:rFonts w:ascii="Verdana" w:eastAsiaTheme="minorHAnsi" w:hAnsi="Verdana" w:cs="Tahoma"/>
        </w:rPr>
        <w:t>richiesta della famiglia;</w:t>
      </w:r>
    </w:p>
    <w:p w14:paraId="776AB820" w14:textId="77777777" w:rsidR="00D22FC3" w:rsidRPr="00D22FC3" w:rsidRDefault="00D22FC3" w:rsidP="00D22FC3">
      <w:pPr>
        <w:numPr>
          <w:ilvl w:val="0"/>
          <w:numId w:val="5"/>
        </w:numPr>
        <w:spacing w:before="120" w:after="120" w:line="240" w:lineRule="auto"/>
        <w:contextualSpacing/>
        <w:rPr>
          <w:rFonts w:ascii="Verdana" w:eastAsia="Times New Roman" w:hAnsi="Verdana"/>
          <w:color w:val="000000"/>
          <w:spacing w:val="4"/>
        </w:rPr>
      </w:pPr>
      <w:r w:rsidRPr="00D22FC3">
        <w:rPr>
          <w:rFonts w:ascii="Verdana" w:eastAsiaTheme="minorHAnsi" w:hAnsi="Verdana" w:cstheme="minorBidi"/>
        </w:rPr>
        <w:t>provvedimento motivato del dirigente scolastico.</w:t>
      </w:r>
    </w:p>
    <w:p w14:paraId="5426A2ED" w14:textId="77777777" w:rsidR="00D22FC3" w:rsidRPr="00D22FC3" w:rsidRDefault="00D22FC3" w:rsidP="00D22FC3">
      <w:pPr>
        <w:spacing w:before="120" w:after="120" w:line="240" w:lineRule="auto"/>
        <w:ind w:left="720"/>
        <w:contextualSpacing/>
        <w:rPr>
          <w:rFonts w:ascii="Verdana" w:eastAsia="Times New Roman" w:hAnsi="Verdana"/>
          <w:color w:val="000000"/>
          <w:spacing w:val="4"/>
        </w:rPr>
      </w:pPr>
    </w:p>
    <w:p w14:paraId="5268AA98" w14:textId="77777777" w:rsidR="00D22FC3" w:rsidRDefault="00D22FC3" w:rsidP="00D22FC3">
      <w:pPr>
        <w:spacing w:before="120" w:after="120" w:line="240" w:lineRule="auto"/>
        <w:rPr>
          <w:rFonts w:ascii="Verdana" w:eastAsia="Times New Roman" w:hAnsi="Verdana"/>
          <w:color w:val="000000"/>
          <w:spacing w:val="4"/>
        </w:rPr>
      </w:pPr>
    </w:p>
    <w:p w14:paraId="087366E3" w14:textId="3D5FB4CB" w:rsidR="00D22FC3" w:rsidRDefault="00B6528E" w:rsidP="00D22FC3">
      <w:pPr>
        <w:spacing w:before="120" w:after="120" w:line="240" w:lineRule="auto"/>
        <w:rPr>
          <w:rFonts w:ascii="Verdana" w:eastAsia="Times New Roman" w:hAnsi="Verdana"/>
          <w:color w:val="000000"/>
          <w:spacing w:val="4"/>
        </w:rPr>
      </w:pPr>
      <w:r>
        <w:rPr>
          <w:rFonts w:ascii="Verdana" w:eastAsia="Times New Roman" w:hAnsi="Verdana"/>
          <w:color w:val="000000"/>
          <w:spacing w:val="4"/>
        </w:rPr>
        <w:t>luogo e d</w:t>
      </w:r>
      <w:r w:rsidR="00D22FC3">
        <w:rPr>
          <w:rFonts w:ascii="Verdana" w:eastAsia="Times New Roman" w:hAnsi="Verdana"/>
          <w:color w:val="000000"/>
          <w:spacing w:val="4"/>
        </w:rPr>
        <w:t xml:space="preserve">ata </w:t>
      </w:r>
      <w:r w:rsidR="00D22FC3" w:rsidRPr="00D22FC3">
        <w:rPr>
          <w:rFonts w:ascii="Verdana" w:eastAsia="Times New Roman" w:hAnsi="Verdana"/>
          <w:color w:val="000000"/>
          <w:spacing w:val="4"/>
        </w:rPr>
        <w:t xml:space="preserve">                                                         Il Dirigente Scolastico</w:t>
      </w:r>
    </w:p>
    <w:p w14:paraId="69454F50" w14:textId="159DB3D2" w:rsidR="00D22FC3" w:rsidRPr="00D22FC3" w:rsidRDefault="00D22FC3" w:rsidP="00D22FC3">
      <w:pPr>
        <w:spacing w:before="120" w:after="120" w:line="240" w:lineRule="auto"/>
        <w:jc w:val="center"/>
        <w:rPr>
          <w:rFonts w:ascii="Verdana" w:eastAsia="Times New Roman" w:hAnsi="Verdana"/>
          <w:color w:val="000000"/>
          <w:spacing w:val="4"/>
        </w:rPr>
      </w:pPr>
      <w:r>
        <w:rPr>
          <w:rFonts w:ascii="Verdana" w:eastAsia="Times New Roman" w:hAnsi="Verdana"/>
          <w:color w:val="000000"/>
          <w:spacing w:val="4"/>
        </w:rPr>
        <w:t xml:space="preserve">                                                               </w:t>
      </w:r>
    </w:p>
    <w:p w14:paraId="44FB8D6A" w14:textId="53EC9FD2" w:rsidR="00491115" w:rsidRDefault="00491115" w:rsidP="00491115">
      <w:pPr>
        <w:pStyle w:val="intestazione"/>
        <w:spacing w:after="0" w:line="216" w:lineRule="auto"/>
      </w:pPr>
    </w:p>
    <w:p w14:paraId="37BC0C4A" w14:textId="443033EC" w:rsidR="00D22FC3" w:rsidRDefault="00D22FC3" w:rsidP="00491115">
      <w:pPr>
        <w:pStyle w:val="intestazione"/>
        <w:spacing w:after="0" w:line="216" w:lineRule="auto"/>
      </w:pPr>
    </w:p>
    <w:p w14:paraId="0844B1B1" w14:textId="4E617551" w:rsidR="00D22FC3" w:rsidRDefault="00D22FC3" w:rsidP="00491115">
      <w:pPr>
        <w:pStyle w:val="intestazione"/>
        <w:spacing w:after="0" w:line="216" w:lineRule="auto"/>
      </w:pPr>
    </w:p>
    <w:p w14:paraId="0BDE901A" w14:textId="1853258D" w:rsidR="00D22FC3" w:rsidRPr="0063330E" w:rsidRDefault="00D22FC3" w:rsidP="00D22FC3">
      <w:pPr>
        <w:pStyle w:val="intestazione"/>
        <w:spacing w:after="0" w:line="216" w:lineRule="auto"/>
        <w:jc w:val="right"/>
      </w:pPr>
      <w:r>
        <w:t>………………………………………………………………….</w:t>
      </w:r>
    </w:p>
    <w:sectPr w:rsidR="00D22FC3" w:rsidRPr="0063330E" w:rsidSect="00BB5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58E9" w14:textId="77777777" w:rsidR="00833E78" w:rsidRDefault="00833E78" w:rsidP="00EF117D">
      <w:pPr>
        <w:spacing w:after="0" w:line="240" w:lineRule="auto"/>
      </w:pPr>
      <w:r>
        <w:separator/>
      </w:r>
    </w:p>
  </w:endnote>
  <w:endnote w:type="continuationSeparator" w:id="0">
    <w:p w14:paraId="184FF3F5" w14:textId="77777777" w:rsidR="00833E78" w:rsidRDefault="00833E78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4D15" w14:textId="77777777" w:rsidR="008B145F" w:rsidRDefault="008B14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D44D" w14:textId="77777777" w:rsidR="00EF117D" w:rsidRPr="00A870AC" w:rsidRDefault="00EF117D">
    <w:pPr>
      <w:pStyle w:val="Pidipagina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0766" w14:textId="77777777" w:rsidR="008B145F" w:rsidRDefault="008B14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92EB" w14:textId="77777777" w:rsidR="00833E78" w:rsidRDefault="00833E78" w:rsidP="00EF117D">
      <w:pPr>
        <w:spacing w:after="0" w:line="240" w:lineRule="auto"/>
      </w:pPr>
      <w:r>
        <w:separator/>
      </w:r>
    </w:p>
  </w:footnote>
  <w:footnote w:type="continuationSeparator" w:id="0">
    <w:p w14:paraId="752F5F24" w14:textId="77777777" w:rsidR="00833E78" w:rsidRDefault="00833E78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274B" w14:textId="77777777" w:rsidR="008B145F" w:rsidRDefault="008B145F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244A" w14:textId="77777777" w:rsidR="006D0A17" w:rsidRDefault="006D0A17">
    <w:pPr>
      <w:pStyle w:val="Intestazione0"/>
    </w:pPr>
  </w:p>
  <w:p w14:paraId="31EBE361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D41129" w14:textId="77777777" w:rsidR="008A3B9E" w:rsidRDefault="008A3B9E" w:rsidP="006D0A17">
    <w:pPr>
      <w:pStyle w:val="Intestazione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CA5" w14:textId="77777777" w:rsidR="008B145F" w:rsidRDefault="008B145F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41D0"/>
    <w:multiLevelType w:val="hybridMultilevel"/>
    <w:tmpl w:val="35A2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C52"/>
    <w:multiLevelType w:val="hybridMultilevel"/>
    <w:tmpl w:val="AA2E4422"/>
    <w:lvl w:ilvl="0" w:tplc="2FC8818E"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6014F"/>
    <w:multiLevelType w:val="hybridMultilevel"/>
    <w:tmpl w:val="E5D819B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4E"/>
    <w:rsid w:val="000B0653"/>
    <w:rsid w:val="000E0281"/>
    <w:rsid w:val="000F60FE"/>
    <w:rsid w:val="00105D58"/>
    <w:rsid w:val="0012273E"/>
    <w:rsid w:val="001B741A"/>
    <w:rsid w:val="00211FC3"/>
    <w:rsid w:val="00252136"/>
    <w:rsid w:val="00257147"/>
    <w:rsid w:val="00266D91"/>
    <w:rsid w:val="00275732"/>
    <w:rsid w:val="0028029B"/>
    <w:rsid w:val="00281C5F"/>
    <w:rsid w:val="0028610F"/>
    <w:rsid w:val="002A34C2"/>
    <w:rsid w:val="002C73DE"/>
    <w:rsid w:val="002E5C2B"/>
    <w:rsid w:val="00352493"/>
    <w:rsid w:val="003854D6"/>
    <w:rsid w:val="003F1DA4"/>
    <w:rsid w:val="003F7B4B"/>
    <w:rsid w:val="00422197"/>
    <w:rsid w:val="00422BD9"/>
    <w:rsid w:val="00460F37"/>
    <w:rsid w:val="00491115"/>
    <w:rsid w:val="004B0DA4"/>
    <w:rsid w:val="005077DE"/>
    <w:rsid w:val="0052444C"/>
    <w:rsid w:val="005460E9"/>
    <w:rsid w:val="005804EA"/>
    <w:rsid w:val="00594475"/>
    <w:rsid w:val="005E107C"/>
    <w:rsid w:val="006018A8"/>
    <w:rsid w:val="00617434"/>
    <w:rsid w:val="00631955"/>
    <w:rsid w:val="006507A3"/>
    <w:rsid w:val="006533A3"/>
    <w:rsid w:val="006541FF"/>
    <w:rsid w:val="006A09E6"/>
    <w:rsid w:val="006C3A28"/>
    <w:rsid w:val="006D0A17"/>
    <w:rsid w:val="006D3137"/>
    <w:rsid w:val="006D628B"/>
    <w:rsid w:val="00700708"/>
    <w:rsid w:val="00732FC2"/>
    <w:rsid w:val="007870C6"/>
    <w:rsid w:val="007B718B"/>
    <w:rsid w:val="007C2E8F"/>
    <w:rsid w:val="007D093F"/>
    <w:rsid w:val="007D48B9"/>
    <w:rsid w:val="007F7B15"/>
    <w:rsid w:val="00821123"/>
    <w:rsid w:val="00833E78"/>
    <w:rsid w:val="00885B73"/>
    <w:rsid w:val="008A3B9E"/>
    <w:rsid w:val="008B145F"/>
    <w:rsid w:val="008C0745"/>
    <w:rsid w:val="008C1A05"/>
    <w:rsid w:val="009436E7"/>
    <w:rsid w:val="0096195A"/>
    <w:rsid w:val="009903E4"/>
    <w:rsid w:val="009C1651"/>
    <w:rsid w:val="009C2533"/>
    <w:rsid w:val="009F599F"/>
    <w:rsid w:val="009F5DFE"/>
    <w:rsid w:val="00A27955"/>
    <w:rsid w:val="00A61397"/>
    <w:rsid w:val="00A74A87"/>
    <w:rsid w:val="00A80E4A"/>
    <w:rsid w:val="00A870AC"/>
    <w:rsid w:val="00AA216F"/>
    <w:rsid w:val="00AB0979"/>
    <w:rsid w:val="00AB3E17"/>
    <w:rsid w:val="00AC7F4B"/>
    <w:rsid w:val="00AD29DC"/>
    <w:rsid w:val="00AF0ADD"/>
    <w:rsid w:val="00B36250"/>
    <w:rsid w:val="00B6528E"/>
    <w:rsid w:val="00B70626"/>
    <w:rsid w:val="00B70F54"/>
    <w:rsid w:val="00B7750A"/>
    <w:rsid w:val="00BB5F6D"/>
    <w:rsid w:val="00C866E1"/>
    <w:rsid w:val="00CB46FB"/>
    <w:rsid w:val="00CC3048"/>
    <w:rsid w:val="00D22FC3"/>
    <w:rsid w:val="00D51475"/>
    <w:rsid w:val="00D51DE9"/>
    <w:rsid w:val="00D555C2"/>
    <w:rsid w:val="00D63437"/>
    <w:rsid w:val="00D64A9C"/>
    <w:rsid w:val="00D71E08"/>
    <w:rsid w:val="00DA5CEE"/>
    <w:rsid w:val="00DD5488"/>
    <w:rsid w:val="00E31512"/>
    <w:rsid w:val="00E43406"/>
    <w:rsid w:val="00E443FF"/>
    <w:rsid w:val="00E678F5"/>
    <w:rsid w:val="00E80B69"/>
    <w:rsid w:val="00EA5AB4"/>
    <w:rsid w:val="00EF117D"/>
    <w:rsid w:val="00F1054E"/>
    <w:rsid w:val="00F74FDC"/>
    <w:rsid w:val="00F81642"/>
    <w:rsid w:val="00FA4E79"/>
    <w:rsid w:val="00FA772C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2FDBE"/>
  <w15:docId w15:val="{579A0E66-B304-4B37-8E1C-FBC6E86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6D3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3137"/>
    <w:rPr>
      <w:rFonts w:ascii="Times New Roman" w:eastAsia="Times New Roman" w:hAnsi="Times New Roman"/>
      <w:b/>
      <w:bCs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1D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5394\AppData\Local\Microsoft\Windows\INetCache\Content.Outlook\GJ26DG5K\Modello%20note%20UST%20B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1BD3-F6EF-447F-9737-87A71CCD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UST BG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Cubelli</dc:creator>
  <cp:lastModifiedBy>CUBELLI VINCENZO</cp:lastModifiedBy>
  <cp:revision>2</cp:revision>
  <dcterms:created xsi:type="dcterms:W3CDTF">2023-01-24T12:23:00Z</dcterms:created>
  <dcterms:modified xsi:type="dcterms:W3CDTF">2023-01-24T12:23:00Z</dcterms:modified>
</cp:coreProperties>
</file>